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76A7" w14:textId="7211AB85" w:rsidR="008E73AE" w:rsidRDefault="00855481" w:rsidP="00B53908">
      <w:pPr>
        <w:pStyle w:val="Title"/>
      </w:pPr>
      <w:r>
        <w:t xml:space="preserve">Modern Slavery </w:t>
      </w:r>
      <w:r w:rsidR="00333025">
        <w:t xml:space="preserve">Training Records - Guide and Template </w:t>
      </w:r>
    </w:p>
    <w:p w14:paraId="35C19BF7" w14:textId="2FD6E237" w:rsidR="00CA3C8C" w:rsidRPr="00CA3C8C" w:rsidRDefault="00855481" w:rsidP="00CA3C8C">
      <w:pPr>
        <w:pStyle w:val="Subtitle"/>
      </w:pPr>
      <w:r>
        <w:rPr>
          <w:rStyle w:val="SubtitleChar"/>
        </w:rPr>
        <w:t>For Suppliers</w:t>
      </w:r>
    </w:p>
    <w:p w14:paraId="5F892E84" w14:textId="6EEC85E2" w:rsidR="00EA4BE9" w:rsidRDefault="00000000" w:rsidP="00796591">
      <w:sdt>
        <w:sdtPr>
          <w:id w:val="-1720130475"/>
          <w:placeholder>
            <w:docPart w:val="D9AF898F095440FFAFD2E03F60CC6E46"/>
          </w:placeholder>
          <w:date w:fullDate="2026-06-03T00:00:00Z">
            <w:dateFormat w:val="d MMMM yyyy"/>
            <w:lid w:val="en-AU"/>
            <w:storeMappedDataAs w:val="dateTime"/>
            <w:calendar w:val="gregorian"/>
          </w:date>
        </w:sdtPr>
        <w:sdtContent>
          <w:r w:rsidR="000C5288">
            <w:t>3 June 2026</w:t>
          </w:r>
        </w:sdtContent>
      </w:sdt>
    </w:p>
    <w:p w14:paraId="2CCA6B5A" w14:textId="34ED52B8" w:rsidR="0006308E" w:rsidRDefault="000537E9" w:rsidP="00E95264">
      <w:pPr>
        <w:pStyle w:val="DocumentDetails"/>
      </w:pPr>
      <w:r>
        <w:t xml:space="preserve">Version </w:t>
      </w:r>
      <w:r w:rsidR="00855481">
        <w:t>1.0</w:t>
      </w:r>
    </w:p>
    <w:p w14:paraId="6C8516A9" w14:textId="77777777" w:rsidR="00E925AC" w:rsidRDefault="00E925AC" w:rsidP="00E925AC"/>
    <w:p w14:paraId="48C34FB9" w14:textId="77777777" w:rsidR="002F40E9" w:rsidRPr="00E925AC" w:rsidRDefault="002F40E9" w:rsidP="00E925AC">
      <w:pPr>
        <w:sectPr w:rsidR="002F40E9" w:rsidRPr="00E925AC" w:rsidSect="003F3399">
          <w:headerReference w:type="even" r:id="rId11"/>
          <w:headerReference w:type="default" r:id="rId12"/>
          <w:footerReference w:type="even" r:id="rId13"/>
          <w:footerReference w:type="default" r:id="rId14"/>
          <w:headerReference w:type="first" r:id="rId15"/>
          <w:footerReference w:type="first" r:id="rId16"/>
          <w:pgSz w:w="11907" w:h="16839" w:code="9"/>
          <w:pgMar w:top="3402" w:right="1134" w:bottom="57" w:left="1134" w:header="720" w:footer="720" w:gutter="0"/>
          <w:pgNumType w:start="1"/>
          <w:cols w:space="720"/>
          <w:titlePg/>
          <w:docGrid w:linePitch="360"/>
        </w:sectPr>
      </w:pPr>
    </w:p>
    <w:tbl>
      <w:tblPr>
        <w:tblStyle w:val="CustomTabledetailed"/>
        <w:tblW w:w="0" w:type="auto"/>
        <w:tblLook w:val="0680" w:firstRow="0" w:lastRow="0" w:firstColumn="1" w:lastColumn="0" w:noHBand="1" w:noVBand="1"/>
      </w:tblPr>
      <w:tblGrid>
        <w:gridCol w:w="3114"/>
        <w:gridCol w:w="6515"/>
      </w:tblGrid>
      <w:tr w:rsidR="00DF6BC8" w:rsidRPr="00A842B4" w14:paraId="10450EBD" w14:textId="77777777" w:rsidTr="00634700">
        <w:tc>
          <w:tcPr>
            <w:cnfStyle w:val="001000000000" w:firstRow="0" w:lastRow="0" w:firstColumn="1" w:lastColumn="0" w:oddVBand="0" w:evenVBand="0" w:oddHBand="0" w:evenHBand="0" w:firstRowFirstColumn="0" w:firstRowLastColumn="0" w:lastRowFirstColumn="0" w:lastRowLastColumn="0"/>
            <w:tcW w:w="3114" w:type="dxa"/>
          </w:tcPr>
          <w:p w14:paraId="75D8C46B" w14:textId="6F0E5891" w:rsidR="00DF6BC8" w:rsidRPr="00A842B4" w:rsidRDefault="0001618E" w:rsidP="00686701">
            <w:pPr>
              <w:pStyle w:val="TableBodyText"/>
              <w:rPr>
                <w:szCs w:val="18"/>
              </w:rPr>
            </w:pPr>
            <w:r>
              <w:rPr>
                <w:szCs w:val="18"/>
              </w:rPr>
              <w:lastRenderedPageBreak/>
              <w:t>Autho</w:t>
            </w:r>
            <w:r w:rsidR="00276F73">
              <w:rPr>
                <w:szCs w:val="18"/>
              </w:rPr>
              <w:t>r</w:t>
            </w:r>
          </w:p>
        </w:tc>
        <w:tc>
          <w:tcPr>
            <w:tcW w:w="6515" w:type="dxa"/>
          </w:tcPr>
          <w:p w14:paraId="17F43FEC" w14:textId="48EBB6E1" w:rsidR="00DF6BC8" w:rsidRPr="00A842B4" w:rsidRDefault="00276F73" w:rsidP="00686701">
            <w:pPr>
              <w:pStyle w:val="TableBodyText"/>
              <w:cnfStyle w:val="000000000000" w:firstRow="0" w:lastRow="0" w:firstColumn="0" w:lastColumn="0" w:oddVBand="0" w:evenVBand="0" w:oddHBand="0" w:evenHBand="0" w:firstRowFirstColumn="0" w:firstRowLastColumn="0" w:lastRowFirstColumn="0" w:lastRowLastColumn="0"/>
              <w:rPr>
                <w:szCs w:val="18"/>
              </w:rPr>
            </w:pPr>
            <w:r>
              <w:rPr>
                <w:szCs w:val="18"/>
              </w:rPr>
              <w:t>Finance Risk Governance</w:t>
            </w:r>
          </w:p>
        </w:tc>
      </w:tr>
      <w:tr w:rsidR="00DF6BC8" w:rsidRPr="00A842B4" w14:paraId="6F7E6F19" w14:textId="77777777" w:rsidTr="00634700">
        <w:tc>
          <w:tcPr>
            <w:cnfStyle w:val="001000000000" w:firstRow="0" w:lastRow="0" w:firstColumn="1" w:lastColumn="0" w:oddVBand="0" w:evenVBand="0" w:oddHBand="0" w:evenHBand="0" w:firstRowFirstColumn="0" w:firstRowLastColumn="0" w:lastRowFirstColumn="0" w:lastRowLastColumn="0"/>
            <w:tcW w:w="3114" w:type="dxa"/>
          </w:tcPr>
          <w:p w14:paraId="46051DBB" w14:textId="4D9568E2" w:rsidR="00DF6BC8" w:rsidRPr="00A842B4" w:rsidRDefault="00276F73" w:rsidP="00686701">
            <w:pPr>
              <w:pStyle w:val="TableBodyText"/>
              <w:rPr>
                <w:szCs w:val="18"/>
              </w:rPr>
            </w:pPr>
            <w:r>
              <w:rPr>
                <w:szCs w:val="18"/>
              </w:rPr>
              <w:t>Approval</w:t>
            </w:r>
          </w:p>
        </w:tc>
        <w:tc>
          <w:tcPr>
            <w:tcW w:w="6515" w:type="dxa"/>
          </w:tcPr>
          <w:p w14:paraId="4D5275CF" w14:textId="7A871624" w:rsidR="00DF6BC8" w:rsidRPr="00A842B4" w:rsidRDefault="00276F73" w:rsidP="00686701">
            <w:pPr>
              <w:pStyle w:val="TableBodyTex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Chief Finance Officer </w:t>
            </w:r>
          </w:p>
        </w:tc>
      </w:tr>
      <w:tr w:rsidR="00C76CFA" w:rsidRPr="00A842B4" w14:paraId="0012ABE1" w14:textId="77777777" w:rsidTr="00634700">
        <w:tc>
          <w:tcPr>
            <w:cnfStyle w:val="001000000000" w:firstRow="0" w:lastRow="0" w:firstColumn="1" w:lastColumn="0" w:oddVBand="0" w:evenVBand="0" w:oddHBand="0" w:evenHBand="0" w:firstRowFirstColumn="0" w:firstRowLastColumn="0" w:lastRowFirstColumn="0" w:lastRowLastColumn="0"/>
            <w:tcW w:w="3114" w:type="dxa"/>
          </w:tcPr>
          <w:p w14:paraId="0745B357" w14:textId="77777777" w:rsidR="00C76CFA" w:rsidRPr="00A842B4" w:rsidRDefault="00C76CFA" w:rsidP="00686701">
            <w:pPr>
              <w:pStyle w:val="TableBodyText"/>
              <w:rPr>
                <w:szCs w:val="18"/>
              </w:rPr>
            </w:pPr>
            <w:r w:rsidRPr="00A842B4">
              <w:rPr>
                <w:szCs w:val="18"/>
              </w:rPr>
              <w:t>Version</w:t>
            </w:r>
          </w:p>
        </w:tc>
        <w:tc>
          <w:tcPr>
            <w:tcW w:w="6515" w:type="dxa"/>
          </w:tcPr>
          <w:p w14:paraId="17FDD64B" w14:textId="1A7464D8" w:rsidR="00C76CFA" w:rsidRPr="00A842B4" w:rsidRDefault="00855481" w:rsidP="00686701">
            <w:pPr>
              <w:pStyle w:val="TableBodyText"/>
              <w:cnfStyle w:val="000000000000" w:firstRow="0" w:lastRow="0" w:firstColumn="0" w:lastColumn="0" w:oddVBand="0" w:evenVBand="0" w:oddHBand="0" w:evenHBand="0" w:firstRowFirstColumn="0" w:firstRowLastColumn="0" w:lastRowFirstColumn="0" w:lastRowLastColumn="0"/>
              <w:rPr>
                <w:szCs w:val="18"/>
              </w:rPr>
            </w:pPr>
            <w:r w:rsidRPr="00A842B4">
              <w:rPr>
                <w:szCs w:val="18"/>
              </w:rPr>
              <w:t>1.0</w:t>
            </w:r>
          </w:p>
        </w:tc>
      </w:tr>
      <w:tr w:rsidR="00C76CFA" w:rsidRPr="00A842B4" w14:paraId="20325326" w14:textId="77777777" w:rsidTr="00634700">
        <w:tc>
          <w:tcPr>
            <w:cnfStyle w:val="001000000000" w:firstRow="0" w:lastRow="0" w:firstColumn="1" w:lastColumn="0" w:oddVBand="0" w:evenVBand="0" w:oddHBand="0" w:evenHBand="0" w:firstRowFirstColumn="0" w:firstRowLastColumn="0" w:lastRowFirstColumn="0" w:lastRowLastColumn="0"/>
            <w:tcW w:w="3114" w:type="dxa"/>
          </w:tcPr>
          <w:p w14:paraId="675885CB" w14:textId="77777777" w:rsidR="00C76CFA" w:rsidRPr="00A842B4" w:rsidRDefault="00C76CFA" w:rsidP="00686701">
            <w:pPr>
              <w:pStyle w:val="TableBodyText"/>
              <w:rPr>
                <w:szCs w:val="18"/>
              </w:rPr>
            </w:pPr>
            <w:r w:rsidRPr="00A842B4">
              <w:rPr>
                <w:szCs w:val="18"/>
              </w:rPr>
              <w:t>Implementation</w:t>
            </w:r>
          </w:p>
        </w:tc>
        <w:tc>
          <w:tcPr>
            <w:tcW w:w="6515" w:type="dxa"/>
          </w:tcPr>
          <w:p w14:paraId="4A119949" w14:textId="72BA83EB" w:rsidR="00C76CFA" w:rsidRPr="00A842B4" w:rsidRDefault="000C5288" w:rsidP="00686701">
            <w:pPr>
              <w:pStyle w:val="TableBodyText"/>
              <w:cnfStyle w:val="000000000000" w:firstRow="0" w:lastRow="0" w:firstColumn="0" w:lastColumn="0" w:oddVBand="0" w:evenVBand="0" w:oddHBand="0" w:evenHBand="0" w:firstRowFirstColumn="0" w:firstRowLastColumn="0" w:lastRowFirstColumn="0" w:lastRowLastColumn="0"/>
              <w:rPr>
                <w:szCs w:val="18"/>
              </w:rPr>
            </w:pPr>
            <w:r>
              <w:rPr>
                <w:szCs w:val="18"/>
              </w:rPr>
              <w:t>June</w:t>
            </w:r>
            <w:r w:rsidRPr="00A842B4">
              <w:rPr>
                <w:szCs w:val="18"/>
              </w:rPr>
              <w:t xml:space="preserve"> </w:t>
            </w:r>
            <w:r w:rsidR="00D41A35" w:rsidRPr="00A842B4">
              <w:rPr>
                <w:szCs w:val="18"/>
              </w:rPr>
              <w:t>2026</w:t>
            </w:r>
          </w:p>
        </w:tc>
      </w:tr>
      <w:tr w:rsidR="00C76CFA" w:rsidRPr="00A842B4" w14:paraId="20E5E759" w14:textId="77777777" w:rsidTr="00634700">
        <w:tc>
          <w:tcPr>
            <w:cnfStyle w:val="001000000000" w:firstRow="0" w:lastRow="0" w:firstColumn="1" w:lastColumn="0" w:oddVBand="0" w:evenVBand="0" w:oddHBand="0" w:evenHBand="0" w:firstRowFirstColumn="0" w:firstRowLastColumn="0" w:lastRowFirstColumn="0" w:lastRowLastColumn="0"/>
            <w:tcW w:w="3114" w:type="dxa"/>
          </w:tcPr>
          <w:p w14:paraId="45AC932C" w14:textId="77777777" w:rsidR="00C76CFA" w:rsidRPr="00A842B4" w:rsidRDefault="00EF0084" w:rsidP="00686701">
            <w:pPr>
              <w:pStyle w:val="TableBodyText"/>
              <w:rPr>
                <w:szCs w:val="18"/>
              </w:rPr>
            </w:pPr>
            <w:r w:rsidRPr="00A842B4">
              <w:rPr>
                <w:szCs w:val="18"/>
              </w:rPr>
              <w:t>Revie</w:t>
            </w:r>
            <w:r w:rsidR="00880CF8" w:rsidRPr="00A842B4">
              <w:rPr>
                <w:szCs w:val="18"/>
              </w:rPr>
              <w:t>w</w:t>
            </w:r>
          </w:p>
        </w:tc>
        <w:tc>
          <w:tcPr>
            <w:tcW w:w="6515" w:type="dxa"/>
          </w:tcPr>
          <w:p w14:paraId="0896EBEF" w14:textId="2F099FE9" w:rsidR="00C76CFA" w:rsidRPr="00A842B4" w:rsidRDefault="000C5288" w:rsidP="00686701">
            <w:pPr>
              <w:pStyle w:val="TableBodyText"/>
              <w:cnfStyle w:val="000000000000" w:firstRow="0" w:lastRow="0" w:firstColumn="0" w:lastColumn="0" w:oddVBand="0" w:evenVBand="0" w:oddHBand="0" w:evenHBand="0" w:firstRowFirstColumn="0" w:firstRowLastColumn="0" w:lastRowFirstColumn="0" w:lastRowLastColumn="0"/>
              <w:rPr>
                <w:szCs w:val="18"/>
              </w:rPr>
            </w:pPr>
            <w:r>
              <w:rPr>
                <w:szCs w:val="18"/>
              </w:rPr>
              <w:t>June</w:t>
            </w:r>
            <w:r w:rsidRPr="00A842B4">
              <w:rPr>
                <w:szCs w:val="18"/>
              </w:rPr>
              <w:t xml:space="preserve"> </w:t>
            </w:r>
            <w:r w:rsidR="00855481" w:rsidRPr="00A842B4">
              <w:rPr>
                <w:szCs w:val="18"/>
              </w:rPr>
              <w:t>202</w:t>
            </w:r>
            <w:r w:rsidR="006A3D2C" w:rsidRPr="00A842B4">
              <w:rPr>
                <w:szCs w:val="18"/>
              </w:rPr>
              <w:t>8</w:t>
            </w:r>
          </w:p>
        </w:tc>
      </w:tr>
    </w:tbl>
    <w:p w14:paraId="1340B800" w14:textId="77777777" w:rsidR="009C615D" w:rsidRDefault="009C615D" w:rsidP="00C76CFA">
      <w:pPr>
        <w:pStyle w:val="BodyText"/>
      </w:pPr>
    </w:p>
    <w:p w14:paraId="0A66616F" w14:textId="6A8B1266" w:rsidR="0055613C" w:rsidRDefault="0055613C" w:rsidP="00D070DE">
      <w:pPr>
        <w:pStyle w:val="ListHSVHeading1"/>
        <w:numPr>
          <w:ilvl w:val="0"/>
          <w:numId w:val="0"/>
        </w:numPr>
        <w:ind w:left="425" w:hanging="425"/>
      </w:pPr>
      <w:bookmarkStart w:id="2" w:name="_Toc231481108"/>
      <w:bookmarkStart w:id="3" w:name="_Toc231481434"/>
      <w:r>
        <w:t>Contents</w:t>
      </w:r>
      <w:bookmarkEnd w:id="2"/>
      <w:bookmarkEnd w:id="3"/>
    </w:p>
    <w:p w14:paraId="7B63DC90" w14:textId="08252655" w:rsidR="00886D29" w:rsidRDefault="00C717E8">
      <w:pPr>
        <w:pStyle w:val="TOC1"/>
        <w:rPr>
          <w:rFonts w:asciiTheme="minorHAnsi" w:eastAsiaTheme="minorEastAsia" w:hAnsiTheme="minorHAnsi"/>
          <w:b w:val="0"/>
          <w:noProof/>
          <w:kern w:val="2"/>
          <w:sz w:val="24"/>
          <w:szCs w:val="24"/>
          <w:lang w:eastAsia="en-AU"/>
          <w14:ligatures w14:val="standardContextual"/>
        </w:rPr>
      </w:pPr>
      <w:r>
        <w:rPr>
          <w:rFonts w:eastAsiaTheme="majorEastAsia" w:cstheme="majorBidi"/>
          <w:bCs/>
          <w:color w:val="902EA3"/>
          <w:sz w:val="28"/>
          <w:szCs w:val="28"/>
          <w:lang w:eastAsia="en-AU"/>
        </w:rPr>
        <w:fldChar w:fldCharType="begin"/>
      </w:r>
      <w:r>
        <w:instrText xml:space="preserve"> TOC \h \z \t "Heading 1,1,Heading 2,2,Appendix Heading 1,4,Appendix Heading 2,2,List HSV (Heading 1),1,List Alternative HSV (Heading 1),1,List Alternative HSV (Heading 2),2" </w:instrText>
      </w:r>
      <w:r>
        <w:rPr>
          <w:rFonts w:eastAsiaTheme="majorEastAsia" w:cstheme="majorBidi"/>
          <w:bCs/>
          <w:color w:val="902EA3"/>
          <w:sz w:val="28"/>
          <w:szCs w:val="28"/>
          <w:lang w:eastAsia="en-AU"/>
        </w:rPr>
        <w:fldChar w:fldCharType="separate"/>
      </w:r>
    </w:p>
    <w:p w14:paraId="411185D6" w14:textId="35FDD783" w:rsidR="00886D29" w:rsidRDefault="00886D29">
      <w:pPr>
        <w:pStyle w:val="TOC1"/>
        <w:rPr>
          <w:rFonts w:asciiTheme="minorHAnsi" w:eastAsiaTheme="minorEastAsia" w:hAnsiTheme="minorHAnsi"/>
          <w:b w:val="0"/>
          <w:noProof/>
          <w:kern w:val="2"/>
          <w:sz w:val="24"/>
          <w:szCs w:val="24"/>
          <w:lang w:eastAsia="en-AU"/>
          <w14:ligatures w14:val="standardContextual"/>
        </w:rPr>
      </w:pPr>
      <w:hyperlink w:anchor="_Toc231481435" w:history="1">
        <w:r w:rsidRPr="00526FF8">
          <w:rPr>
            <w:rStyle w:val="Hyperlink"/>
            <w:rFonts w:ascii="Arial Bold" w:hAnsi="Arial Bold"/>
            <w:noProof/>
          </w:rPr>
          <w:t>1.</w:t>
        </w:r>
        <w:r>
          <w:rPr>
            <w:rFonts w:asciiTheme="minorHAnsi" w:eastAsiaTheme="minorEastAsia" w:hAnsiTheme="minorHAnsi"/>
            <w:b w:val="0"/>
            <w:noProof/>
            <w:kern w:val="2"/>
            <w:sz w:val="24"/>
            <w:szCs w:val="24"/>
            <w:lang w:eastAsia="en-AU"/>
            <w14:ligatures w14:val="standardContextual"/>
          </w:rPr>
          <w:tab/>
        </w:r>
        <w:r w:rsidRPr="00526FF8">
          <w:rPr>
            <w:rStyle w:val="Hyperlink"/>
            <w:noProof/>
          </w:rPr>
          <w:t>Introduction</w:t>
        </w:r>
        <w:r>
          <w:rPr>
            <w:noProof/>
            <w:webHidden/>
          </w:rPr>
          <w:tab/>
        </w:r>
        <w:r>
          <w:rPr>
            <w:noProof/>
            <w:webHidden/>
          </w:rPr>
          <w:fldChar w:fldCharType="begin"/>
        </w:r>
        <w:r>
          <w:rPr>
            <w:noProof/>
            <w:webHidden/>
          </w:rPr>
          <w:instrText xml:space="preserve"> PAGEREF _Toc231481435 \h </w:instrText>
        </w:r>
        <w:r>
          <w:rPr>
            <w:noProof/>
            <w:webHidden/>
          </w:rPr>
        </w:r>
        <w:r>
          <w:rPr>
            <w:noProof/>
            <w:webHidden/>
          </w:rPr>
          <w:fldChar w:fldCharType="separate"/>
        </w:r>
        <w:r>
          <w:rPr>
            <w:noProof/>
            <w:webHidden/>
          </w:rPr>
          <w:t>3</w:t>
        </w:r>
        <w:r>
          <w:rPr>
            <w:noProof/>
            <w:webHidden/>
          </w:rPr>
          <w:fldChar w:fldCharType="end"/>
        </w:r>
      </w:hyperlink>
    </w:p>
    <w:p w14:paraId="58483097" w14:textId="7C65D4F1" w:rsidR="00886D29" w:rsidRDefault="00886D29">
      <w:pPr>
        <w:pStyle w:val="TOC1"/>
        <w:rPr>
          <w:rFonts w:asciiTheme="minorHAnsi" w:eastAsiaTheme="minorEastAsia" w:hAnsiTheme="minorHAnsi"/>
          <w:b w:val="0"/>
          <w:noProof/>
          <w:kern w:val="2"/>
          <w:sz w:val="24"/>
          <w:szCs w:val="24"/>
          <w:lang w:eastAsia="en-AU"/>
          <w14:ligatures w14:val="standardContextual"/>
        </w:rPr>
      </w:pPr>
      <w:hyperlink w:anchor="_Toc231481436" w:history="1">
        <w:r w:rsidRPr="00526FF8">
          <w:rPr>
            <w:rStyle w:val="Hyperlink"/>
            <w:rFonts w:ascii="Arial Bold" w:hAnsi="Arial Bold"/>
            <w:noProof/>
          </w:rPr>
          <w:t>2.</w:t>
        </w:r>
        <w:r>
          <w:rPr>
            <w:rFonts w:asciiTheme="minorHAnsi" w:eastAsiaTheme="minorEastAsia" w:hAnsiTheme="minorHAnsi"/>
            <w:b w:val="0"/>
            <w:noProof/>
            <w:kern w:val="2"/>
            <w:sz w:val="24"/>
            <w:szCs w:val="24"/>
            <w:lang w:eastAsia="en-AU"/>
            <w14:ligatures w14:val="standardContextual"/>
          </w:rPr>
          <w:tab/>
        </w:r>
        <w:r w:rsidRPr="00526FF8">
          <w:rPr>
            <w:rStyle w:val="Hyperlink"/>
            <w:noProof/>
          </w:rPr>
          <w:t>Purpose</w:t>
        </w:r>
        <w:r>
          <w:rPr>
            <w:noProof/>
            <w:webHidden/>
          </w:rPr>
          <w:tab/>
        </w:r>
        <w:r>
          <w:rPr>
            <w:noProof/>
            <w:webHidden/>
          </w:rPr>
          <w:fldChar w:fldCharType="begin"/>
        </w:r>
        <w:r>
          <w:rPr>
            <w:noProof/>
            <w:webHidden/>
          </w:rPr>
          <w:instrText xml:space="preserve"> PAGEREF _Toc231481436 \h </w:instrText>
        </w:r>
        <w:r>
          <w:rPr>
            <w:noProof/>
            <w:webHidden/>
          </w:rPr>
        </w:r>
        <w:r>
          <w:rPr>
            <w:noProof/>
            <w:webHidden/>
          </w:rPr>
          <w:fldChar w:fldCharType="separate"/>
        </w:r>
        <w:r>
          <w:rPr>
            <w:noProof/>
            <w:webHidden/>
          </w:rPr>
          <w:t>3</w:t>
        </w:r>
        <w:r>
          <w:rPr>
            <w:noProof/>
            <w:webHidden/>
          </w:rPr>
          <w:fldChar w:fldCharType="end"/>
        </w:r>
      </w:hyperlink>
    </w:p>
    <w:p w14:paraId="647D067E" w14:textId="4A2E8D39" w:rsidR="00886D29" w:rsidRDefault="00886D29">
      <w:pPr>
        <w:pStyle w:val="TOC1"/>
        <w:rPr>
          <w:rFonts w:asciiTheme="minorHAnsi" w:eastAsiaTheme="minorEastAsia" w:hAnsiTheme="minorHAnsi"/>
          <w:b w:val="0"/>
          <w:noProof/>
          <w:kern w:val="2"/>
          <w:sz w:val="24"/>
          <w:szCs w:val="24"/>
          <w:lang w:eastAsia="en-AU"/>
          <w14:ligatures w14:val="standardContextual"/>
        </w:rPr>
      </w:pPr>
      <w:hyperlink w:anchor="_Toc231481437" w:history="1">
        <w:r w:rsidRPr="00526FF8">
          <w:rPr>
            <w:rStyle w:val="Hyperlink"/>
            <w:rFonts w:ascii="Arial Bold" w:hAnsi="Arial Bold"/>
            <w:noProof/>
          </w:rPr>
          <w:t>3.</w:t>
        </w:r>
        <w:r>
          <w:rPr>
            <w:rFonts w:asciiTheme="minorHAnsi" w:eastAsiaTheme="minorEastAsia" w:hAnsiTheme="minorHAnsi"/>
            <w:b w:val="0"/>
            <w:noProof/>
            <w:kern w:val="2"/>
            <w:sz w:val="24"/>
            <w:szCs w:val="24"/>
            <w:lang w:eastAsia="en-AU"/>
            <w14:ligatures w14:val="standardContextual"/>
          </w:rPr>
          <w:tab/>
        </w:r>
        <w:r w:rsidRPr="00526FF8">
          <w:rPr>
            <w:rStyle w:val="Hyperlink"/>
            <w:noProof/>
          </w:rPr>
          <w:t>What to include in your record of training</w:t>
        </w:r>
        <w:r>
          <w:rPr>
            <w:noProof/>
            <w:webHidden/>
          </w:rPr>
          <w:tab/>
        </w:r>
        <w:r>
          <w:rPr>
            <w:noProof/>
            <w:webHidden/>
          </w:rPr>
          <w:fldChar w:fldCharType="begin"/>
        </w:r>
        <w:r>
          <w:rPr>
            <w:noProof/>
            <w:webHidden/>
          </w:rPr>
          <w:instrText xml:space="preserve"> PAGEREF _Toc231481437 \h </w:instrText>
        </w:r>
        <w:r>
          <w:rPr>
            <w:noProof/>
            <w:webHidden/>
          </w:rPr>
        </w:r>
        <w:r>
          <w:rPr>
            <w:noProof/>
            <w:webHidden/>
          </w:rPr>
          <w:fldChar w:fldCharType="separate"/>
        </w:r>
        <w:r>
          <w:rPr>
            <w:noProof/>
            <w:webHidden/>
          </w:rPr>
          <w:t>3</w:t>
        </w:r>
        <w:r>
          <w:rPr>
            <w:noProof/>
            <w:webHidden/>
          </w:rPr>
          <w:fldChar w:fldCharType="end"/>
        </w:r>
      </w:hyperlink>
    </w:p>
    <w:p w14:paraId="2B6EF05C" w14:textId="70D49977" w:rsidR="00886D29" w:rsidRDefault="00886D29">
      <w:pPr>
        <w:pStyle w:val="TOC1"/>
        <w:rPr>
          <w:rFonts w:asciiTheme="minorHAnsi" w:eastAsiaTheme="minorEastAsia" w:hAnsiTheme="minorHAnsi"/>
          <w:b w:val="0"/>
          <w:noProof/>
          <w:kern w:val="2"/>
          <w:sz w:val="24"/>
          <w:szCs w:val="24"/>
          <w:lang w:eastAsia="en-AU"/>
          <w14:ligatures w14:val="standardContextual"/>
        </w:rPr>
      </w:pPr>
      <w:hyperlink w:anchor="_Toc231481438" w:history="1">
        <w:r w:rsidRPr="00526FF8">
          <w:rPr>
            <w:rStyle w:val="Hyperlink"/>
            <w:rFonts w:ascii="Arial Bold" w:hAnsi="Arial Bold"/>
            <w:noProof/>
          </w:rPr>
          <w:t>4.</w:t>
        </w:r>
        <w:r>
          <w:rPr>
            <w:rFonts w:asciiTheme="minorHAnsi" w:eastAsiaTheme="minorEastAsia" w:hAnsiTheme="minorHAnsi"/>
            <w:b w:val="0"/>
            <w:noProof/>
            <w:kern w:val="2"/>
            <w:sz w:val="24"/>
            <w:szCs w:val="24"/>
            <w:lang w:eastAsia="en-AU"/>
            <w14:ligatures w14:val="standardContextual"/>
          </w:rPr>
          <w:tab/>
        </w:r>
        <w:r w:rsidRPr="00526FF8">
          <w:rPr>
            <w:rStyle w:val="Hyperlink"/>
            <w:noProof/>
          </w:rPr>
          <w:t>Sample template</w:t>
        </w:r>
        <w:r>
          <w:rPr>
            <w:noProof/>
            <w:webHidden/>
          </w:rPr>
          <w:tab/>
        </w:r>
        <w:r>
          <w:rPr>
            <w:noProof/>
            <w:webHidden/>
          </w:rPr>
          <w:fldChar w:fldCharType="begin"/>
        </w:r>
        <w:r>
          <w:rPr>
            <w:noProof/>
            <w:webHidden/>
          </w:rPr>
          <w:instrText xml:space="preserve"> PAGEREF _Toc231481438 \h </w:instrText>
        </w:r>
        <w:r>
          <w:rPr>
            <w:noProof/>
            <w:webHidden/>
          </w:rPr>
        </w:r>
        <w:r>
          <w:rPr>
            <w:noProof/>
            <w:webHidden/>
          </w:rPr>
          <w:fldChar w:fldCharType="separate"/>
        </w:r>
        <w:r>
          <w:rPr>
            <w:noProof/>
            <w:webHidden/>
          </w:rPr>
          <w:t>4</w:t>
        </w:r>
        <w:r>
          <w:rPr>
            <w:noProof/>
            <w:webHidden/>
          </w:rPr>
          <w:fldChar w:fldCharType="end"/>
        </w:r>
      </w:hyperlink>
    </w:p>
    <w:p w14:paraId="5A07B211" w14:textId="39F88B48" w:rsidR="00886D29" w:rsidRDefault="00886D29">
      <w:pPr>
        <w:pStyle w:val="TOC4"/>
        <w:rPr>
          <w:rFonts w:asciiTheme="minorHAnsi" w:eastAsiaTheme="minorEastAsia" w:hAnsiTheme="minorHAnsi"/>
          <w:b w:val="0"/>
          <w:kern w:val="2"/>
          <w:sz w:val="24"/>
          <w:szCs w:val="24"/>
          <w:lang w:eastAsia="en-AU"/>
          <w14:ligatures w14:val="standardContextual"/>
        </w:rPr>
      </w:pPr>
      <w:hyperlink w:anchor="_Toc231481439" w:history="1">
        <w:r w:rsidRPr="00526FF8">
          <w:rPr>
            <w:rStyle w:val="Hyperlink"/>
            <w:rFonts w:ascii="Arial Bold" w:hAnsi="Arial Bold"/>
          </w:rPr>
          <w:t>Appendix A</w:t>
        </w:r>
        <w:r>
          <w:rPr>
            <w:rFonts w:asciiTheme="minorHAnsi" w:eastAsiaTheme="minorEastAsia" w:hAnsiTheme="minorHAnsi"/>
            <w:b w:val="0"/>
            <w:kern w:val="2"/>
            <w:sz w:val="24"/>
            <w:szCs w:val="24"/>
            <w:lang w:eastAsia="en-AU"/>
            <w14:ligatures w14:val="standardContextual"/>
          </w:rPr>
          <w:tab/>
        </w:r>
        <w:r w:rsidRPr="00526FF8">
          <w:rPr>
            <w:rStyle w:val="Hyperlink"/>
          </w:rPr>
          <w:t>Sample Template</w:t>
        </w:r>
        <w:r>
          <w:rPr>
            <w:webHidden/>
          </w:rPr>
          <w:tab/>
        </w:r>
        <w:r>
          <w:rPr>
            <w:webHidden/>
          </w:rPr>
          <w:fldChar w:fldCharType="begin"/>
        </w:r>
        <w:r>
          <w:rPr>
            <w:webHidden/>
          </w:rPr>
          <w:instrText xml:space="preserve"> PAGEREF _Toc231481439 \h </w:instrText>
        </w:r>
        <w:r>
          <w:rPr>
            <w:webHidden/>
          </w:rPr>
        </w:r>
        <w:r>
          <w:rPr>
            <w:webHidden/>
          </w:rPr>
          <w:fldChar w:fldCharType="separate"/>
        </w:r>
        <w:r>
          <w:rPr>
            <w:webHidden/>
          </w:rPr>
          <w:t>5</w:t>
        </w:r>
        <w:r>
          <w:rPr>
            <w:webHidden/>
          </w:rPr>
          <w:fldChar w:fldCharType="end"/>
        </w:r>
      </w:hyperlink>
    </w:p>
    <w:p w14:paraId="494612FB" w14:textId="74471C4D" w:rsidR="00912035" w:rsidRDefault="00C717E8" w:rsidP="008575E0">
      <w:pPr>
        <w:pStyle w:val="TOC1"/>
        <w:ind w:left="0" w:firstLine="0"/>
        <w:rPr>
          <w:rFonts w:eastAsia="Times New Roman" w:cs="Arial"/>
          <w:b w:val="0"/>
          <w:bCs/>
          <w:color w:val="902EA3"/>
          <w:sz w:val="28"/>
          <w:szCs w:val="32"/>
          <w:lang w:eastAsia="en-AU"/>
        </w:rPr>
      </w:pPr>
      <w:r>
        <w:fldChar w:fldCharType="end"/>
      </w:r>
      <w:bookmarkStart w:id="4" w:name="_Toc475360580"/>
    </w:p>
    <w:bookmarkEnd w:id="4"/>
    <w:p w14:paraId="441A66B1" w14:textId="77777777" w:rsidR="0002444E" w:rsidRDefault="0002444E" w:rsidP="0002444E">
      <w:pPr>
        <w:rPr>
          <w:lang w:eastAsia="en-GB"/>
        </w:rPr>
      </w:pPr>
    </w:p>
    <w:p w14:paraId="44D24D99" w14:textId="77777777" w:rsidR="0002444E" w:rsidRDefault="0002444E" w:rsidP="0002444E">
      <w:pPr>
        <w:rPr>
          <w:lang w:eastAsia="en-GB"/>
        </w:rPr>
      </w:pPr>
    </w:p>
    <w:p w14:paraId="621694DD" w14:textId="77777777" w:rsidR="0002444E" w:rsidRDefault="0002444E" w:rsidP="0002444E">
      <w:pPr>
        <w:rPr>
          <w:lang w:eastAsia="en-GB"/>
        </w:rPr>
      </w:pPr>
    </w:p>
    <w:p w14:paraId="3A43862F" w14:textId="77777777" w:rsidR="0002444E" w:rsidRDefault="0002444E" w:rsidP="0002444E">
      <w:pPr>
        <w:rPr>
          <w:lang w:eastAsia="en-GB"/>
        </w:rPr>
      </w:pPr>
    </w:p>
    <w:p w14:paraId="62930EF0" w14:textId="77777777" w:rsidR="0002444E" w:rsidRDefault="0002444E" w:rsidP="0002444E">
      <w:pPr>
        <w:rPr>
          <w:lang w:eastAsia="en-GB"/>
        </w:rPr>
      </w:pPr>
    </w:p>
    <w:p w14:paraId="2A72E2B6" w14:textId="77777777" w:rsidR="0002444E" w:rsidRDefault="0002444E" w:rsidP="0002444E">
      <w:pPr>
        <w:rPr>
          <w:lang w:eastAsia="en-GB"/>
        </w:rPr>
      </w:pPr>
    </w:p>
    <w:p w14:paraId="2C56FD50" w14:textId="77777777" w:rsidR="00C93A49" w:rsidRDefault="00C93A49" w:rsidP="0002444E">
      <w:pPr>
        <w:rPr>
          <w:lang w:eastAsia="en-GB"/>
        </w:rPr>
      </w:pPr>
    </w:p>
    <w:p w14:paraId="347E2A83" w14:textId="77777777" w:rsidR="00C93A49" w:rsidRDefault="00C93A49" w:rsidP="0002444E">
      <w:pPr>
        <w:rPr>
          <w:lang w:eastAsia="en-GB"/>
        </w:rPr>
      </w:pPr>
    </w:p>
    <w:p w14:paraId="27AE5863" w14:textId="77777777" w:rsidR="00C93A49" w:rsidRDefault="00C93A49" w:rsidP="0002444E">
      <w:pPr>
        <w:rPr>
          <w:lang w:eastAsia="en-GB"/>
        </w:rPr>
      </w:pPr>
    </w:p>
    <w:p w14:paraId="019AD3C0" w14:textId="77777777" w:rsidR="00C93A49" w:rsidRDefault="00C93A49" w:rsidP="0002444E">
      <w:pPr>
        <w:rPr>
          <w:lang w:eastAsia="en-GB"/>
        </w:rPr>
      </w:pPr>
    </w:p>
    <w:p w14:paraId="51BEBEE7" w14:textId="77777777" w:rsidR="00C93A49" w:rsidRDefault="00C93A49" w:rsidP="0002444E">
      <w:pPr>
        <w:rPr>
          <w:lang w:eastAsia="en-GB"/>
        </w:rPr>
      </w:pPr>
    </w:p>
    <w:p w14:paraId="21EFCA34" w14:textId="77777777" w:rsidR="00C93A49" w:rsidRDefault="00C93A49" w:rsidP="0002444E">
      <w:pPr>
        <w:rPr>
          <w:lang w:eastAsia="en-GB"/>
        </w:rPr>
      </w:pPr>
    </w:p>
    <w:p w14:paraId="775CA25F" w14:textId="77777777" w:rsidR="00C93A49" w:rsidRDefault="00C93A49" w:rsidP="0002444E">
      <w:pPr>
        <w:rPr>
          <w:lang w:eastAsia="en-GB"/>
        </w:rPr>
      </w:pPr>
    </w:p>
    <w:p w14:paraId="220332CC" w14:textId="77777777" w:rsidR="00C93A49" w:rsidRDefault="00C93A49" w:rsidP="0002444E">
      <w:pPr>
        <w:rPr>
          <w:lang w:eastAsia="en-GB"/>
        </w:rPr>
      </w:pPr>
    </w:p>
    <w:p w14:paraId="3B6EB998" w14:textId="77777777" w:rsidR="00C93A49" w:rsidRDefault="00C93A49" w:rsidP="0002444E">
      <w:pPr>
        <w:rPr>
          <w:lang w:eastAsia="en-GB"/>
        </w:rPr>
      </w:pPr>
    </w:p>
    <w:p w14:paraId="0152B804" w14:textId="77777777" w:rsidR="0002444E" w:rsidRDefault="0002444E" w:rsidP="0002444E">
      <w:pPr>
        <w:rPr>
          <w:lang w:eastAsia="en-GB"/>
        </w:rPr>
      </w:pPr>
    </w:p>
    <w:p w14:paraId="6F2507EB" w14:textId="77777777" w:rsidR="0002444E" w:rsidRPr="0002444E" w:rsidRDefault="0002444E" w:rsidP="0002444E">
      <w:pPr>
        <w:rPr>
          <w:lang w:eastAsia="en-GB"/>
        </w:rPr>
      </w:pPr>
    </w:p>
    <w:p w14:paraId="50F178E9" w14:textId="52E05A3E" w:rsidR="00631D21" w:rsidRDefault="00631D21" w:rsidP="0002444E">
      <w:pPr>
        <w:pStyle w:val="Heading3"/>
      </w:pPr>
      <w:bookmarkStart w:id="5" w:name="_Toc230944342"/>
      <w:bookmarkStart w:id="6" w:name="_Toc231303210"/>
      <w:bookmarkStart w:id="7" w:name="_Toc231304666"/>
      <w:bookmarkStart w:id="8" w:name="_Toc230944343"/>
      <w:bookmarkStart w:id="9" w:name="_Toc231303211"/>
      <w:bookmarkStart w:id="10" w:name="_Toc231304667"/>
      <w:bookmarkStart w:id="11" w:name="_Toc230944345"/>
      <w:bookmarkStart w:id="12" w:name="_Toc231303213"/>
      <w:bookmarkStart w:id="13" w:name="_Toc231304669"/>
      <w:bookmarkStart w:id="14" w:name="_Toc221780960"/>
      <w:bookmarkStart w:id="15" w:name="_Toc221879144"/>
      <w:bookmarkStart w:id="16" w:name="_Toc221780961"/>
      <w:bookmarkStart w:id="17" w:name="_Toc221879145"/>
      <w:bookmarkStart w:id="18" w:name="_Toc221780962"/>
      <w:bookmarkStart w:id="19" w:name="_Toc221879146"/>
      <w:bookmarkStart w:id="20" w:name="_Toc221780963"/>
      <w:bookmarkStart w:id="21" w:name="_Toc221879147"/>
      <w:bookmarkStart w:id="22" w:name="_Toc221780964"/>
      <w:bookmarkStart w:id="23" w:name="_Toc221879148"/>
      <w:bookmarkStart w:id="24" w:name="_Toc221780965"/>
      <w:bookmarkStart w:id="25" w:name="_Toc22187914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Disclaimer</w:t>
      </w:r>
      <w:bookmarkStart w:id="26" w:name="_Toc475360581"/>
    </w:p>
    <w:bookmarkEnd w:id="26"/>
    <w:p w14:paraId="76804BD9" w14:textId="6422C856" w:rsidR="003F3399" w:rsidRDefault="002400F1" w:rsidP="00C93A49">
      <w:pPr>
        <w:pStyle w:val="ListHSV2"/>
        <w:numPr>
          <w:ilvl w:val="0"/>
          <w:numId w:val="0"/>
        </w:numPr>
        <w:jc w:val="left"/>
      </w:pPr>
      <w:r w:rsidRPr="00C93A49">
        <w:rPr>
          <w:rStyle w:val="BodyTextChar"/>
        </w:rPr>
        <w:t xml:space="preserve">The information presented in this document is general in nature and </w:t>
      </w:r>
      <w:r w:rsidR="00B121F9" w:rsidRPr="00C93A49">
        <w:rPr>
          <w:rStyle w:val="BodyTextChar"/>
        </w:rPr>
        <w:t xml:space="preserve">is not a substitute for advice from qualified professional. </w:t>
      </w:r>
      <w:r w:rsidR="005270BE" w:rsidRPr="00C93A49">
        <w:rPr>
          <w:rStyle w:val="BodyTextChar"/>
        </w:rPr>
        <w:t xml:space="preserve">Please consider seeking professional and independent advice from </w:t>
      </w:r>
      <w:r w:rsidR="003B41B2" w:rsidRPr="00C93A49">
        <w:rPr>
          <w:rStyle w:val="BodyTextChar"/>
        </w:rPr>
        <w:t>your</w:t>
      </w:r>
      <w:r w:rsidR="00526C22" w:rsidRPr="00C93A49">
        <w:rPr>
          <w:rStyle w:val="BodyTextChar"/>
        </w:rPr>
        <w:t xml:space="preserve"> </w:t>
      </w:r>
      <w:r w:rsidR="005270BE" w:rsidRPr="00C93A49">
        <w:rPr>
          <w:rStyle w:val="BodyTextChar"/>
        </w:rPr>
        <w:t>legal representative as to the applicability and suitability of this</w:t>
      </w:r>
      <w:r w:rsidR="0094440C" w:rsidRPr="00C93A49">
        <w:rPr>
          <w:rStyle w:val="BodyTextChar"/>
        </w:rPr>
        <w:t xml:space="preserve"> information to </w:t>
      </w:r>
      <w:r w:rsidR="00E207FB" w:rsidRPr="00C93A49">
        <w:rPr>
          <w:rStyle w:val="BodyTextChar"/>
        </w:rPr>
        <w:t>your</w:t>
      </w:r>
      <w:r w:rsidR="00526C22" w:rsidRPr="00C93A49">
        <w:rPr>
          <w:rStyle w:val="BodyTextChar"/>
        </w:rPr>
        <w:t xml:space="preserve"> </w:t>
      </w:r>
      <w:r w:rsidR="0094440C" w:rsidRPr="00C93A49">
        <w:rPr>
          <w:rStyle w:val="BodyTextChar"/>
        </w:rPr>
        <w:t>o</w:t>
      </w:r>
      <w:r w:rsidR="009E41AE" w:rsidRPr="00C93A49">
        <w:rPr>
          <w:rStyle w:val="BodyTextChar"/>
        </w:rPr>
        <w:t>rganisation</w:t>
      </w:r>
      <w:r w:rsidR="00E207FB" w:rsidRPr="00C93A49">
        <w:rPr>
          <w:rStyle w:val="BodyTextChar"/>
        </w:rPr>
        <w:t>’</w:t>
      </w:r>
      <w:r w:rsidR="009E41AE" w:rsidRPr="00C93A49">
        <w:rPr>
          <w:rStyle w:val="BodyTextChar"/>
        </w:rPr>
        <w:t>s</w:t>
      </w:r>
      <w:r w:rsidR="000762F4" w:rsidRPr="00C93A49">
        <w:rPr>
          <w:rStyle w:val="BodyTextChar"/>
        </w:rPr>
        <w:t xml:space="preserve"> bu</w:t>
      </w:r>
      <w:r w:rsidR="0094440C" w:rsidRPr="00C93A49">
        <w:rPr>
          <w:rStyle w:val="BodyTextChar"/>
        </w:rPr>
        <w:t>siness needs or circumst</w:t>
      </w:r>
      <w:r w:rsidR="0094440C">
        <w:t xml:space="preserve">ances. </w:t>
      </w:r>
    </w:p>
    <w:p w14:paraId="29B9E6DB" w14:textId="6E63E401" w:rsidR="00433F45" w:rsidRDefault="00433F45">
      <w:pPr>
        <w:spacing w:before="0" w:after="200" w:line="276" w:lineRule="auto"/>
        <w:rPr>
          <w:rFonts w:eastAsia="Times New Roman" w:cs="Times New Roman"/>
          <w:szCs w:val="24"/>
          <w:lang w:eastAsia="en-GB"/>
        </w:rPr>
      </w:pPr>
      <w:r>
        <w:br w:type="page"/>
      </w:r>
    </w:p>
    <w:p w14:paraId="1B720D67" w14:textId="77777777" w:rsidR="00C93A49" w:rsidRDefault="00C93A49" w:rsidP="00C93A49">
      <w:pPr>
        <w:pStyle w:val="ListHSVHeading1"/>
      </w:pPr>
      <w:bookmarkStart w:id="27" w:name="_Toc231481435"/>
      <w:r>
        <w:lastRenderedPageBreak/>
        <w:t>Introduction</w:t>
      </w:r>
      <w:bookmarkEnd w:id="27"/>
    </w:p>
    <w:p w14:paraId="0178DCCC" w14:textId="77777777" w:rsidR="00C93A49" w:rsidRDefault="00C93A49" w:rsidP="00C93A49">
      <w:pPr>
        <w:pStyle w:val="ListHSV2"/>
      </w:pPr>
      <w:r>
        <w:t xml:space="preserve">This guide and template have been designed to assist suppliers to establish a register to record the training undertaken by their employees on the topic of Modern Slavery. </w:t>
      </w:r>
    </w:p>
    <w:p w14:paraId="14BB3050" w14:textId="77777777" w:rsidR="00C93A49" w:rsidRDefault="00C93A49" w:rsidP="00C93A49">
      <w:pPr>
        <w:pStyle w:val="ListHSV2"/>
      </w:pPr>
      <w:r>
        <w:t xml:space="preserve">The template may be adjusted in terms of what content is stored, dependent on the business needs of the organisation, including size, number of employees, revenue, available resources etc, along with compliance and privacy requirements. </w:t>
      </w:r>
    </w:p>
    <w:p w14:paraId="6C393B5D" w14:textId="77777777" w:rsidR="00C93A49" w:rsidRDefault="00C93A49" w:rsidP="00C93A49">
      <w:pPr>
        <w:pStyle w:val="ListHSV2"/>
      </w:pPr>
      <w:r>
        <w:t>Where HSV requests you to provide a copy of your training records for purposes of complying with the HSV Mandatory Minimum Standards, HSV has asterisked the headings in the template to indicate the information required under the request.</w:t>
      </w:r>
    </w:p>
    <w:p w14:paraId="6AA73D01" w14:textId="77777777" w:rsidR="00C93A49" w:rsidRDefault="00C93A49" w:rsidP="00C93A49">
      <w:pPr>
        <w:pStyle w:val="ListHSV2"/>
      </w:pPr>
      <w:r>
        <w:t xml:space="preserve">Whilst this is a guide a supplier may have an alternate recording process.  </w:t>
      </w:r>
    </w:p>
    <w:p w14:paraId="310979B5" w14:textId="7853137F" w:rsidR="00D00D08" w:rsidRDefault="00D53587" w:rsidP="00AA21B0">
      <w:pPr>
        <w:pStyle w:val="ListHSVHeading1"/>
      </w:pPr>
      <w:bookmarkStart w:id="28" w:name="_Toc231481436"/>
      <w:r>
        <w:t>Purpose</w:t>
      </w:r>
      <w:bookmarkEnd w:id="28"/>
    </w:p>
    <w:p w14:paraId="168614C0" w14:textId="58BD77A2" w:rsidR="009715FF" w:rsidRDefault="00944682" w:rsidP="009715FF">
      <w:pPr>
        <w:pStyle w:val="ListHSV2"/>
      </w:pPr>
      <w:r>
        <w:t xml:space="preserve">The purpose of </w:t>
      </w:r>
      <w:r w:rsidR="0004334F">
        <w:t>maintain</w:t>
      </w:r>
      <w:r w:rsidR="00646A56">
        <w:t>ing</w:t>
      </w:r>
      <w:r w:rsidR="0004334F">
        <w:t xml:space="preserve"> training records </w:t>
      </w:r>
      <w:r w:rsidR="00012E86">
        <w:t>is</w:t>
      </w:r>
      <w:r w:rsidR="00E76E42">
        <w:t xml:space="preserve"> to provide visibility and </w:t>
      </w:r>
      <w:r w:rsidR="00E207FB">
        <w:t xml:space="preserve">to </w:t>
      </w:r>
      <w:r w:rsidR="00E76E42">
        <w:t>track training that your employees have undertaken</w:t>
      </w:r>
      <w:r w:rsidR="000A3FD9">
        <w:t>.</w:t>
      </w:r>
      <w:r w:rsidR="00E76E42">
        <w:t xml:space="preserve"> </w:t>
      </w:r>
      <w:r w:rsidR="00E77A0B">
        <w:t xml:space="preserve">This may be required from a compliance </w:t>
      </w:r>
      <w:r w:rsidR="008269A3">
        <w:t>perspective</w:t>
      </w:r>
      <w:r w:rsidR="00A95C46">
        <w:t>;</w:t>
      </w:r>
      <w:r w:rsidR="0032335F">
        <w:t xml:space="preserve"> </w:t>
      </w:r>
      <w:r w:rsidR="00A95C46">
        <w:t xml:space="preserve">to meet </w:t>
      </w:r>
      <w:r w:rsidR="009715FF">
        <w:t>HSV’s Mandatory Minimum Standards</w:t>
      </w:r>
      <w:r w:rsidR="00A95C46">
        <w:t xml:space="preserve">; to demonstrate continuous improvement under </w:t>
      </w:r>
      <w:r w:rsidR="009715FF">
        <w:t xml:space="preserve">the </w:t>
      </w:r>
      <w:r w:rsidR="009715FF" w:rsidRPr="00B871F9">
        <w:rPr>
          <w:i/>
          <w:iCs/>
        </w:rPr>
        <w:t>Modern Slavery Act 2018</w:t>
      </w:r>
      <w:r w:rsidR="009715FF">
        <w:t xml:space="preserve"> (Cth) (as applicable)</w:t>
      </w:r>
      <w:r w:rsidR="00205C8D">
        <w:t>,</w:t>
      </w:r>
      <w:r w:rsidR="00A95C46" w:rsidRPr="00A95C46">
        <w:t xml:space="preserve"> </w:t>
      </w:r>
      <w:proofErr w:type="gramStart"/>
      <w:r w:rsidR="00A95C46">
        <w:t>and also</w:t>
      </w:r>
      <w:proofErr w:type="gramEnd"/>
      <w:r w:rsidR="00A95C46">
        <w:t xml:space="preserve"> to show commitment to global human rights principles.</w:t>
      </w:r>
      <w:r w:rsidR="00A95C46">
        <w:rPr>
          <w:rStyle w:val="FootnoteReference"/>
        </w:rPr>
        <w:footnoteReference w:id="1"/>
      </w:r>
      <w:r w:rsidR="009715FF">
        <w:t xml:space="preserve"> </w:t>
      </w:r>
    </w:p>
    <w:p w14:paraId="6F961E57" w14:textId="41F36463" w:rsidR="00D67C4D" w:rsidRPr="00A842B4" w:rsidRDefault="00E76E42" w:rsidP="00D67C4D">
      <w:pPr>
        <w:pStyle w:val="ListHSV2"/>
        <w:rPr>
          <w:u w:val="single"/>
        </w:rPr>
      </w:pPr>
      <w:r>
        <w:t xml:space="preserve">It also </w:t>
      </w:r>
      <w:r w:rsidR="003E240F">
        <w:t>demonstrate</w:t>
      </w:r>
      <w:r>
        <w:t>s</w:t>
      </w:r>
      <w:r w:rsidR="003E240F">
        <w:t xml:space="preserve"> that</w:t>
      </w:r>
      <w:r w:rsidR="00AB3C50">
        <w:t xml:space="preserve">, as </w:t>
      </w:r>
      <w:r w:rsidR="009D04C0">
        <w:t>an organisation supplying</w:t>
      </w:r>
      <w:r w:rsidR="00AB3C50">
        <w:t xml:space="preserve"> under</w:t>
      </w:r>
      <w:r w:rsidR="009D04C0">
        <w:t xml:space="preserve"> an</w:t>
      </w:r>
      <w:r w:rsidR="00AB3C50">
        <w:t xml:space="preserve"> HSV</w:t>
      </w:r>
      <w:r w:rsidR="003E240F">
        <w:t xml:space="preserve"> </w:t>
      </w:r>
      <w:r w:rsidR="00AB3C50">
        <w:t xml:space="preserve">collective agreement, you </w:t>
      </w:r>
      <w:r w:rsidR="003E240F">
        <w:t xml:space="preserve">are adhering to the commitments </w:t>
      </w:r>
      <w:r w:rsidR="006B37BC">
        <w:t xml:space="preserve">set out in </w:t>
      </w:r>
      <w:r w:rsidR="00F71148">
        <w:t>your</w:t>
      </w:r>
      <w:r w:rsidR="006B37BC">
        <w:t xml:space="preserve"> modern slavery or human rights policy, Modern Slavery Statement</w:t>
      </w:r>
      <w:r w:rsidR="00E67F9E">
        <w:t xml:space="preserve">, risk assessment response or any other commitments made in relation to </w:t>
      </w:r>
      <w:r w:rsidR="00F71148">
        <w:t xml:space="preserve">your </w:t>
      </w:r>
      <w:r w:rsidR="00E67F9E">
        <w:t>organisation’s training.</w:t>
      </w:r>
      <w:r w:rsidR="0004334F">
        <w:t xml:space="preserve"> </w:t>
      </w:r>
    </w:p>
    <w:p w14:paraId="234CE712" w14:textId="03363EA2" w:rsidR="00944682" w:rsidRPr="00A842B4" w:rsidRDefault="00D67C4D" w:rsidP="00260F48">
      <w:pPr>
        <w:pStyle w:val="ListHSV2"/>
        <w:rPr>
          <w:u w:val="single"/>
        </w:rPr>
      </w:pPr>
      <w:r>
        <w:t xml:space="preserve">The template </w:t>
      </w:r>
      <w:r w:rsidR="00AD25F1">
        <w:t>b</w:t>
      </w:r>
      <w:r w:rsidR="00C5299C">
        <w:t xml:space="preserve">elow </w:t>
      </w:r>
      <w:r w:rsidR="00AD25F1">
        <w:t xml:space="preserve">reflects the headings </w:t>
      </w:r>
      <w:r>
        <w:t>HSV</w:t>
      </w:r>
      <w:r w:rsidR="00C5299C">
        <w:t xml:space="preserve"> would </w:t>
      </w:r>
      <w:r w:rsidR="002500C0">
        <w:t xml:space="preserve">ordinarily </w:t>
      </w:r>
      <w:r w:rsidR="00C5299C">
        <w:t>expect to see</w:t>
      </w:r>
      <w:r w:rsidR="002500C0">
        <w:t xml:space="preserve"> when requesting a sample of </w:t>
      </w:r>
      <w:r>
        <w:t xml:space="preserve">your training records. </w:t>
      </w:r>
      <w:r w:rsidR="00AC36F6">
        <w:t>Your internal o</w:t>
      </w:r>
      <w:r>
        <w:t>rganisation</w:t>
      </w:r>
      <w:r w:rsidR="00624D52">
        <w:t xml:space="preserve">al requirements </w:t>
      </w:r>
      <w:r w:rsidR="002B66DC">
        <w:t xml:space="preserve">may differ </w:t>
      </w:r>
      <w:r w:rsidR="007A6E2C">
        <w:t>according to</w:t>
      </w:r>
      <w:r w:rsidR="00260F48">
        <w:t xml:space="preserve"> </w:t>
      </w:r>
      <w:r>
        <w:t xml:space="preserve">internal policy or other compliance-related </w:t>
      </w:r>
      <w:r w:rsidR="00257F37">
        <w:t xml:space="preserve">stipulation, and the template is not expected to contradict </w:t>
      </w:r>
      <w:r w:rsidR="00AC36F6">
        <w:t xml:space="preserve">or amend </w:t>
      </w:r>
      <w:r w:rsidR="00257F37">
        <w:t>these</w:t>
      </w:r>
      <w:r>
        <w:t xml:space="preserve">. </w:t>
      </w:r>
    </w:p>
    <w:p w14:paraId="165F1306" w14:textId="74DA1E7A" w:rsidR="002B011D" w:rsidRDefault="002B011D" w:rsidP="00A842B4">
      <w:pPr>
        <w:pStyle w:val="ListHSVHeading1"/>
      </w:pPr>
      <w:bookmarkStart w:id="29" w:name="_Toc231481437"/>
      <w:r>
        <w:t>What to include in your record of training</w:t>
      </w:r>
      <w:bookmarkEnd w:id="29"/>
    </w:p>
    <w:p w14:paraId="18E67673" w14:textId="44CFB85D" w:rsidR="007E3164" w:rsidRDefault="00BB6559" w:rsidP="002728B4">
      <w:pPr>
        <w:pStyle w:val="ListHSV2"/>
      </w:pPr>
      <w:r>
        <w:t xml:space="preserve">For purposes of </w:t>
      </w:r>
      <w:r w:rsidR="00F5711F">
        <w:t xml:space="preserve">responding to </w:t>
      </w:r>
      <w:r>
        <w:t xml:space="preserve">a request from HSV to provide a sample of your </w:t>
      </w:r>
      <w:r w:rsidR="00F5711F">
        <w:t xml:space="preserve">organisation’s </w:t>
      </w:r>
      <w:r>
        <w:t xml:space="preserve">training record, please see the fields </w:t>
      </w:r>
      <w:r w:rsidR="00F5711F">
        <w:t xml:space="preserve">below </w:t>
      </w:r>
      <w:r w:rsidR="002728B4">
        <w:t xml:space="preserve">that </w:t>
      </w:r>
      <w:r>
        <w:t xml:space="preserve">HSV would </w:t>
      </w:r>
      <w:r w:rsidR="002728B4">
        <w:t>ordinarily</w:t>
      </w:r>
      <w:r>
        <w:t xml:space="preserve"> expect to see </w:t>
      </w:r>
      <w:r w:rsidR="002728B4">
        <w:t xml:space="preserve">addressed </w:t>
      </w:r>
      <w:r w:rsidR="00417BF4">
        <w:t>when the training</w:t>
      </w:r>
      <w:r w:rsidR="002728B4">
        <w:t xml:space="preserve"> record</w:t>
      </w:r>
      <w:r w:rsidR="00417BF4">
        <w:t xml:space="preserve"> is provided. </w:t>
      </w:r>
    </w:p>
    <w:p w14:paraId="17E8D5A1" w14:textId="155DC30E" w:rsidR="008D130C" w:rsidRPr="008D130C" w:rsidRDefault="00262880" w:rsidP="008D130C">
      <w:pPr>
        <w:pStyle w:val="ListHSV3"/>
      </w:pPr>
      <w:r w:rsidRPr="00A842B4">
        <w:rPr>
          <w:b/>
          <w:bCs/>
        </w:rPr>
        <w:t>Individual</w:t>
      </w:r>
      <w:r w:rsidR="006245BE">
        <w:rPr>
          <w:b/>
          <w:bCs/>
        </w:rPr>
        <w:t>:</w:t>
      </w:r>
      <w:r>
        <w:t xml:space="preserve"> </w:t>
      </w:r>
      <w:r w:rsidR="00D617D5">
        <w:t>name of</w:t>
      </w:r>
      <w:r>
        <w:t xml:space="preserve"> individual </w:t>
      </w:r>
      <w:r w:rsidR="00D617D5">
        <w:t xml:space="preserve">who </w:t>
      </w:r>
      <w:r>
        <w:t>completed the training.</w:t>
      </w:r>
      <w:r w:rsidR="008D130C">
        <w:t xml:space="preserve"> Note that</w:t>
      </w:r>
      <w:r w:rsidR="008D130C" w:rsidRPr="008D130C">
        <w:rPr>
          <w:sz w:val="16"/>
          <w:szCs w:val="16"/>
        </w:rPr>
        <w:t xml:space="preserve"> </w:t>
      </w:r>
      <w:r w:rsidR="008D130C" w:rsidRPr="008D130C">
        <w:t xml:space="preserve">when providing </w:t>
      </w:r>
      <w:r w:rsidR="008D130C">
        <w:t xml:space="preserve">a </w:t>
      </w:r>
      <w:r w:rsidR="006D123B">
        <w:t xml:space="preserve">sample of your training record, all individual names must be </w:t>
      </w:r>
      <w:r w:rsidR="006D123B" w:rsidRPr="000738EA">
        <w:rPr>
          <w:b/>
          <w:bCs/>
        </w:rPr>
        <w:t>deidentified</w:t>
      </w:r>
      <w:r w:rsidR="006D123B">
        <w:t xml:space="preserve">, as required under relevant privacy laws. </w:t>
      </w:r>
      <w:r w:rsidR="008D130C" w:rsidRPr="008D130C">
        <w:t xml:space="preserve">For instance, instead of including the individual’s name, you would insert ‘X1’ to indicate the </w:t>
      </w:r>
      <w:r w:rsidR="006F299F">
        <w:t>training record for the (de-</w:t>
      </w:r>
      <w:r w:rsidR="008D130C" w:rsidRPr="008D130C">
        <w:t>identified</w:t>
      </w:r>
      <w:r w:rsidR="006F299F">
        <w:t>)</w:t>
      </w:r>
      <w:r w:rsidR="008D130C" w:rsidRPr="008D130C">
        <w:t xml:space="preserve"> individual.</w:t>
      </w:r>
    </w:p>
    <w:p w14:paraId="555D8C7D" w14:textId="3547E950" w:rsidR="00262880" w:rsidRDefault="00262880">
      <w:pPr>
        <w:pStyle w:val="ListHSV3"/>
      </w:pPr>
      <w:r w:rsidRPr="00A842B4">
        <w:rPr>
          <w:b/>
          <w:bCs/>
        </w:rPr>
        <w:t>Title/position</w:t>
      </w:r>
      <w:r w:rsidR="006245BE" w:rsidRPr="00A842B4">
        <w:rPr>
          <w:b/>
          <w:bCs/>
        </w:rPr>
        <w:t>:</w:t>
      </w:r>
      <w:r w:rsidR="006245BE">
        <w:t xml:space="preserve"> </w:t>
      </w:r>
      <w:r w:rsidR="00205BE9">
        <w:t xml:space="preserve">the title of the person who completed the training. This is important </w:t>
      </w:r>
      <w:r w:rsidR="006F09BC">
        <w:t xml:space="preserve">to </w:t>
      </w:r>
      <w:r w:rsidR="007431E1">
        <w:t>provide an indication of</w:t>
      </w:r>
      <w:r w:rsidR="006F09BC">
        <w:t xml:space="preserve"> who receives training across different levels of the organisational structure.</w:t>
      </w:r>
      <w:r w:rsidR="00645867">
        <w:t xml:space="preserve"> This information should be </w:t>
      </w:r>
      <w:r w:rsidR="00645867" w:rsidRPr="00C93A49">
        <w:rPr>
          <w:b/>
          <w:bCs/>
        </w:rPr>
        <w:t xml:space="preserve">de-identified </w:t>
      </w:r>
      <w:r w:rsidR="00645867">
        <w:t>when the record is provided to HSV.</w:t>
      </w:r>
    </w:p>
    <w:p w14:paraId="31DE0604" w14:textId="51E85325" w:rsidR="00262880" w:rsidRDefault="00262880" w:rsidP="00007C0E">
      <w:pPr>
        <w:pStyle w:val="ListHSV3"/>
      </w:pPr>
      <w:r w:rsidRPr="00A842B4">
        <w:rPr>
          <w:b/>
          <w:bCs/>
        </w:rPr>
        <w:t>Company division</w:t>
      </w:r>
      <w:r w:rsidR="006245BE" w:rsidRPr="00A842B4">
        <w:rPr>
          <w:b/>
          <w:bCs/>
        </w:rPr>
        <w:t>:</w:t>
      </w:r>
      <w:r w:rsidR="006245BE">
        <w:t xml:space="preserve"> </w:t>
      </w:r>
      <w:r w:rsidR="006F09BC">
        <w:t xml:space="preserve">what division or </w:t>
      </w:r>
      <w:r w:rsidR="00DD2B8D">
        <w:t>organisation</w:t>
      </w:r>
      <w:r w:rsidR="006F09BC">
        <w:t xml:space="preserve"> area does the </w:t>
      </w:r>
      <w:r w:rsidR="00DA5E71">
        <w:t>role belong to</w:t>
      </w:r>
      <w:r w:rsidR="006F09BC">
        <w:t xml:space="preserve"> </w:t>
      </w:r>
      <w:r w:rsidR="00DA5E71">
        <w:t xml:space="preserve">e.g., </w:t>
      </w:r>
      <w:r w:rsidR="006F09BC">
        <w:t xml:space="preserve">procurement, compliance, legal, </w:t>
      </w:r>
      <w:r w:rsidR="00C92EEB">
        <w:t xml:space="preserve">sustainability. </w:t>
      </w:r>
    </w:p>
    <w:p w14:paraId="2D9998AE" w14:textId="0C58274D" w:rsidR="00262880" w:rsidRDefault="00262880" w:rsidP="00262880">
      <w:pPr>
        <w:pStyle w:val="ListHSV3"/>
      </w:pPr>
      <w:r w:rsidRPr="00A842B4">
        <w:rPr>
          <w:b/>
          <w:bCs/>
        </w:rPr>
        <w:t>Training format</w:t>
      </w:r>
      <w:r w:rsidR="006245BE" w:rsidRPr="00A842B4">
        <w:rPr>
          <w:b/>
          <w:bCs/>
        </w:rPr>
        <w:t>:</w:t>
      </w:r>
      <w:r w:rsidR="00007C0E">
        <w:t xml:space="preserve"> </w:t>
      </w:r>
      <w:r w:rsidR="00DA5E71">
        <w:t>in what format was the t</w:t>
      </w:r>
      <w:r w:rsidR="00007C0E">
        <w:t>raining</w:t>
      </w:r>
      <w:r w:rsidR="00DA5E71">
        <w:t xml:space="preserve"> provided</w:t>
      </w:r>
      <w:r w:rsidR="00007C0E">
        <w:t xml:space="preserve">, </w:t>
      </w:r>
      <w:r w:rsidR="00DA5E71">
        <w:t>e.g., online</w:t>
      </w:r>
      <w:r w:rsidR="00007C0E">
        <w:t>, in</w:t>
      </w:r>
      <w:r w:rsidR="00E93F98">
        <w:t>-</w:t>
      </w:r>
      <w:r w:rsidR="00007C0E">
        <w:t>person</w:t>
      </w:r>
      <w:r w:rsidR="00DA5E71">
        <w:t xml:space="preserve"> seminar</w:t>
      </w:r>
      <w:r w:rsidR="00000387">
        <w:t xml:space="preserve">. </w:t>
      </w:r>
    </w:p>
    <w:p w14:paraId="7883064A" w14:textId="63029C60" w:rsidR="00262880" w:rsidRDefault="00262880" w:rsidP="00262880">
      <w:pPr>
        <w:pStyle w:val="ListHSV3"/>
      </w:pPr>
      <w:r w:rsidRPr="00A842B4">
        <w:rPr>
          <w:b/>
          <w:bCs/>
        </w:rPr>
        <w:t>Training topic</w:t>
      </w:r>
      <w:r w:rsidR="006245BE" w:rsidRPr="00A842B4">
        <w:rPr>
          <w:b/>
          <w:bCs/>
        </w:rPr>
        <w:t>:</w:t>
      </w:r>
      <w:r w:rsidR="006245BE">
        <w:t xml:space="preserve"> </w:t>
      </w:r>
      <w:r w:rsidR="00000387">
        <w:t>what was the topic of the training</w:t>
      </w:r>
      <w:r w:rsidR="00CF0D74">
        <w:t xml:space="preserve"> received</w:t>
      </w:r>
      <w:r w:rsidR="00000387">
        <w:t xml:space="preserve">? </w:t>
      </w:r>
      <w:r w:rsidR="00930709">
        <w:t xml:space="preserve">Was it a refresher, introduction to modern slavery, etc. </w:t>
      </w:r>
    </w:p>
    <w:p w14:paraId="55953A7B" w14:textId="50F4066E" w:rsidR="00262880" w:rsidRDefault="00262880" w:rsidP="00262880">
      <w:pPr>
        <w:pStyle w:val="ListHSV3"/>
      </w:pPr>
      <w:r w:rsidRPr="00A842B4">
        <w:rPr>
          <w:b/>
          <w:bCs/>
        </w:rPr>
        <w:t>Date of training</w:t>
      </w:r>
      <w:r w:rsidR="006245BE" w:rsidRPr="00A842B4">
        <w:rPr>
          <w:b/>
          <w:bCs/>
        </w:rPr>
        <w:t>:</w:t>
      </w:r>
      <w:r w:rsidR="002D6B17">
        <w:t xml:space="preserve"> </w:t>
      </w:r>
      <w:r w:rsidR="00F93580">
        <w:t xml:space="preserve">this </w:t>
      </w:r>
      <w:r w:rsidR="002D6B17">
        <w:t>keep</w:t>
      </w:r>
      <w:r w:rsidR="00F93580">
        <w:t>s</w:t>
      </w:r>
      <w:r w:rsidR="002D6B17">
        <w:t xml:space="preserve"> track of when an employee has </w:t>
      </w:r>
      <w:r w:rsidR="00F93580">
        <w:t>completed</w:t>
      </w:r>
      <w:r w:rsidR="002D6B17">
        <w:t xml:space="preserve"> training</w:t>
      </w:r>
      <w:r w:rsidR="00F93580">
        <w:t>, and when any updated/annual etc, training may be due, in line with organisational policy.</w:t>
      </w:r>
    </w:p>
    <w:p w14:paraId="3029FCE6" w14:textId="02FF0F8F" w:rsidR="00D6048E" w:rsidRDefault="000251EB" w:rsidP="00A842B4">
      <w:pPr>
        <w:pStyle w:val="ListHSV2"/>
      </w:pPr>
      <w:r>
        <w:t>Your t</w:t>
      </w:r>
      <w:r w:rsidR="00CE3E2F">
        <w:t xml:space="preserve">raining record </w:t>
      </w:r>
      <w:r w:rsidR="00CE3E2F" w:rsidRPr="00A842B4">
        <w:rPr>
          <w:u w:val="single"/>
        </w:rPr>
        <w:t>may</w:t>
      </w:r>
      <w:r w:rsidR="00CE3E2F">
        <w:t xml:space="preserve"> also include the following information:</w:t>
      </w:r>
    </w:p>
    <w:p w14:paraId="58F17100" w14:textId="0E04A2F7" w:rsidR="00262880" w:rsidRDefault="00262880" w:rsidP="00262880">
      <w:pPr>
        <w:pStyle w:val="ListHSV3"/>
      </w:pPr>
      <w:r w:rsidRPr="00A842B4">
        <w:rPr>
          <w:b/>
          <w:bCs/>
        </w:rPr>
        <w:t>Voluntary or mandatory training</w:t>
      </w:r>
      <w:r w:rsidR="006245BE" w:rsidRPr="00A842B4">
        <w:rPr>
          <w:b/>
          <w:bCs/>
        </w:rPr>
        <w:t>:</w:t>
      </w:r>
      <w:r w:rsidR="006245BE">
        <w:t xml:space="preserve"> </w:t>
      </w:r>
      <w:r w:rsidR="001D19E7">
        <w:t xml:space="preserve">if certain employees are required to complete training as part of their role description, </w:t>
      </w:r>
      <w:r w:rsidR="00D91EFB">
        <w:t xml:space="preserve">this should be noted in </w:t>
      </w:r>
      <w:r w:rsidR="00526C22">
        <w:t>the</w:t>
      </w:r>
      <w:r w:rsidR="00D91EFB">
        <w:t xml:space="preserve"> training records. Voluntary training can be a good indicator of employee engagement on this topic, and it also aids in keeping track of which employees have completed their mandatory training obligations.</w:t>
      </w:r>
    </w:p>
    <w:p w14:paraId="7A4C3D36" w14:textId="2A3D88B5" w:rsidR="003F4178" w:rsidRPr="00260F48" w:rsidRDefault="00262880" w:rsidP="003F4178">
      <w:pPr>
        <w:pStyle w:val="ListHSV3"/>
      </w:pPr>
      <w:r w:rsidRPr="00A842B4">
        <w:rPr>
          <w:b/>
          <w:bCs/>
        </w:rPr>
        <w:lastRenderedPageBreak/>
        <w:t>Internal/external provider</w:t>
      </w:r>
      <w:r w:rsidR="006245BE" w:rsidRPr="00A842B4">
        <w:rPr>
          <w:b/>
          <w:bCs/>
        </w:rPr>
        <w:t xml:space="preserve">: </w:t>
      </w:r>
      <w:r w:rsidR="00D91EFB" w:rsidRPr="00260F48">
        <w:t xml:space="preserve">suppliers may have developed their own internal modern slavery </w:t>
      </w:r>
      <w:r w:rsidR="00EB6E43" w:rsidRPr="00260F48">
        <w:t>training</w:t>
      </w:r>
      <w:r w:rsidR="00D91EFB" w:rsidRPr="00260F48">
        <w:t xml:space="preserve">. </w:t>
      </w:r>
      <w:r w:rsidR="00037DEE" w:rsidRPr="00260F48">
        <w:t>Others may source training from external sources.</w:t>
      </w:r>
      <w:r w:rsidR="00037DEE" w:rsidRPr="00A842B4">
        <w:rPr>
          <w:vertAlign w:val="superscript"/>
        </w:rPr>
        <w:footnoteReference w:id="2"/>
      </w:r>
      <w:r w:rsidR="00037DEE" w:rsidRPr="00260F48">
        <w:t xml:space="preserve"> </w:t>
      </w:r>
    </w:p>
    <w:p w14:paraId="651B3286" w14:textId="71451568" w:rsidR="004E1599" w:rsidRPr="00A842B4" w:rsidRDefault="003F4178" w:rsidP="00260F48">
      <w:pPr>
        <w:pStyle w:val="ListHSV3"/>
      </w:pPr>
      <w:r w:rsidRPr="00A842B4">
        <w:rPr>
          <w:b/>
          <w:bCs/>
        </w:rPr>
        <w:t>Details of training provider:</w:t>
      </w:r>
      <w:r>
        <w:t xml:space="preserve"> where an external provider was used, this information may provide further context to what training </w:t>
      </w:r>
      <w:r w:rsidR="004E65DD">
        <w:t xml:space="preserve">is </w:t>
      </w:r>
      <w:r>
        <w:t>covered.</w:t>
      </w:r>
    </w:p>
    <w:p w14:paraId="62D22855" w14:textId="5FF6D9D8" w:rsidR="00262880" w:rsidRDefault="00262880" w:rsidP="00A842B4">
      <w:pPr>
        <w:pStyle w:val="ListHSV3"/>
      </w:pPr>
      <w:r w:rsidRPr="00A842B4">
        <w:rPr>
          <w:b/>
          <w:bCs/>
        </w:rPr>
        <w:t>Completion documentation attained</w:t>
      </w:r>
      <w:r w:rsidR="006245BE" w:rsidRPr="00A842B4">
        <w:rPr>
          <w:b/>
          <w:bCs/>
        </w:rPr>
        <w:t>:</w:t>
      </w:r>
      <w:r w:rsidR="006245BE">
        <w:t xml:space="preserve"> it is good practice to request a certificate of completion following training and </w:t>
      </w:r>
      <w:r w:rsidR="004E65DD">
        <w:t xml:space="preserve">/or </w:t>
      </w:r>
      <w:r w:rsidR="006245BE">
        <w:t>for the individual to keep this documentation on file. This may help with the development of training records, as the completion documentation may have the above information included and can be a good place to start.</w:t>
      </w:r>
    </w:p>
    <w:p w14:paraId="75AD021E" w14:textId="5F2E54FD" w:rsidR="005919F6" w:rsidRDefault="0051202D" w:rsidP="0051202D">
      <w:pPr>
        <w:pStyle w:val="ListHSVHeading1"/>
      </w:pPr>
      <w:bookmarkStart w:id="30" w:name="_Toc230944348"/>
      <w:bookmarkStart w:id="31" w:name="_Toc231303217"/>
      <w:bookmarkStart w:id="32" w:name="_Toc231304673"/>
      <w:bookmarkStart w:id="33" w:name="_Toc230944349"/>
      <w:bookmarkStart w:id="34" w:name="_Toc231303218"/>
      <w:bookmarkStart w:id="35" w:name="_Toc231304674"/>
      <w:bookmarkStart w:id="36" w:name="_Toc230944351"/>
      <w:bookmarkStart w:id="37" w:name="_Toc231303220"/>
      <w:bookmarkStart w:id="38" w:name="_Toc231304676"/>
      <w:bookmarkStart w:id="39" w:name="_Toc230944352"/>
      <w:bookmarkStart w:id="40" w:name="_Toc231303221"/>
      <w:bookmarkStart w:id="41" w:name="_Toc231304677"/>
      <w:bookmarkStart w:id="42" w:name="_Toc230944353"/>
      <w:bookmarkStart w:id="43" w:name="_Toc231303222"/>
      <w:bookmarkStart w:id="44" w:name="_Toc231304678"/>
      <w:bookmarkStart w:id="45" w:name="_Toc230944354"/>
      <w:bookmarkStart w:id="46" w:name="_Toc231303223"/>
      <w:bookmarkStart w:id="47" w:name="_Toc231304679"/>
      <w:bookmarkStart w:id="48" w:name="_Toc230944355"/>
      <w:bookmarkStart w:id="49" w:name="_Toc231303224"/>
      <w:bookmarkStart w:id="50" w:name="_Toc231304680"/>
      <w:bookmarkStart w:id="51" w:name="_Toc230944356"/>
      <w:bookmarkStart w:id="52" w:name="_Toc231303225"/>
      <w:bookmarkStart w:id="53" w:name="_Toc231304681"/>
      <w:bookmarkStart w:id="54" w:name="_Toc230944357"/>
      <w:bookmarkStart w:id="55" w:name="_Toc231303226"/>
      <w:bookmarkStart w:id="56" w:name="_Toc231304682"/>
      <w:bookmarkStart w:id="57" w:name="_Toc230944360"/>
      <w:bookmarkStart w:id="58" w:name="_Toc231303229"/>
      <w:bookmarkStart w:id="59" w:name="_Toc231304685"/>
      <w:bookmarkStart w:id="60" w:name="_Toc230944362"/>
      <w:bookmarkStart w:id="61" w:name="_Toc231303231"/>
      <w:bookmarkStart w:id="62" w:name="_Toc231304687"/>
      <w:bookmarkStart w:id="63" w:name="_Toc230944363"/>
      <w:bookmarkStart w:id="64" w:name="_Toc231303232"/>
      <w:bookmarkStart w:id="65" w:name="_Toc231304688"/>
      <w:bookmarkStart w:id="66" w:name="_Toc230944364"/>
      <w:bookmarkStart w:id="67" w:name="_Toc231303233"/>
      <w:bookmarkStart w:id="68" w:name="_Toc231304689"/>
      <w:bookmarkStart w:id="69" w:name="_Toc230944365"/>
      <w:bookmarkStart w:id="70" w:name="_Toc231303234"/>
      <w:bookmarkStart w:id="71" w:name="_Toc231304690"/>
      <w:bookmarkStart w:id="72" w:name="_Toc230944366"/>
      <w:bookmarkStart w:id="73" w:name="_Toc231303235"/>
      <w:bookmarkStart w:id="74" w:name="_Toc231304691"/>
      <w:bookmarkStart w:id="75" w:name="_Toc230944367"/>
      <w:bookmarkStart w:id="76" w:name="_Toc231303236"/>
      <w:bookmarkStart w:id="77" w:name="_Toc231304692"/>
      <w:bookmarkStart w:id="78" w:name="_Toc230944368"/>
      <w:bookmarkStart w:id="79" w:name="_Toc231303237"/>
      <w:bookmarkStart w:id="80" w:name="_Toc231304693"/>
      <w:bookmarkStart w:id="81" w:name="_Toc212729478"/>
      <w:bookmarkStart w:id="82" w:name="_Toc23148143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 xml:space="preserve">Sample </w:t>
      </w:r>
      <w:r w:rsidR="00FC1FEA">
        <w:t>templat</w:t>
      </w:r>
      <w:bookmarkEnd w:id="81"/>
      <w:bookmarkEnd w:id="82"/>
      <w:r w:rsidR="00465125">
        <w:t>e - Appendix A</w:t>
      </w:r>
      <w:r w:rsidR="004F72E9">
        <w:tab/>
      </w:r>
      <w:r w:rsidR="004F72E9">
        <w:tab/>
      </w:r>
    </w:p>
    <w:p w14:paraId="2F7A5634" w14:textId="158C828D" w:rsidR="004F72E9" w:rsidRDefault="004F72E9" w:rsidP="004F72E9">
      <w:pPr>
        <w:pStyle w:val="ListHSV2"/>
      </w:pPr>
      <w:r>
        <w:t>As noted above</w:t>
      </w:r>
      <w:r w:rsidR="00CF2E14">
        <w:t xml:space="preserve">, the </w:t>
      </w:r>
      <w:r w:rsidR="00D73308">
        <w:t xml:space="preserve">records should be kept </w:t>
      </w:r>
      <w:r w:rsidR="00CA760B">
        <w:t xml:space="preserve">in accordance with your privacy and </w:t>
      </w:r>
      <w:r w:rsidR="00930709">
        <w:t>compliance-</w:t>
      </w:r>
      <w:r w:rsidR="00CA760B">
        <w:t xml:space="preserve">related </w:t>
      </w:r>
      <w:r w:rsidR="004C5CD3">
        <w:t>obligations and</w:t>
      </w:r>
      <w:r w:rsidR="00D73308">
        <w:t xml:space="preserve"> provided on request</w:t>
      </w:r>
      <w:r w:rsidR="00C031F2">
        <w:t xml:space="preserve">. </w:t>
      </w:r>
      <w:r w:rsidR="005148E1">
        <w:t xml:space="preserve">A </w:t>
      </w:r>
      <w:r w:rsidR="00CA760B">
        <w:t xml:space="preserve">training record </w:t>
      </w:r>
      <w:r w:rsidR="003E4F83">
        <w:t xml:space="preserve">template </w:t>
      </w:r>
      <w:r w:rsidR="00CF2E14">
        <w:t xml:space="preserve">is provided </w:t>
      </w:r>
      <w:r w:rsidR="006661DA">
        <w:t xml:space="preserve">on the following </w:t>
      </w:r>
      <w:r w:rsidR="00350F0E">
        <w:t>page</w:t>
      </w:r>
      <w:r w:rsidR="00CF2E14">
        <w:t xml:space="preserve"> for guidance</w:t>
      </w:r>
      <w:r w:rsidR="00C37EBA">
        <w:t xml:space="preserve">, which can </w:t>
      </w:r>
      <w:r w:rsidR="00680E9A">
        <w:t xml:space="preserve">be used by </w:t>
      </w:r>
      <w:r w:rsidR="004E65DD">
        <w:t xml:space="preserve">your </w:t>
      </w:r>
      <w:r w:rsidR="00680E9A">
        <w:t xml:space="preserve">organisation </w:t>
      </w:r>
      <w:r w:rsidR="00CF2E14">
        <w:t xml:space="preserve">to </w:t>
      </w:r>
      <w:r w:rsidR="00B5205B">
        <w:t>provide a</w:t>
      </w:r>
      <w:r w:rsidR="003D21B6">
        <w:t xml:space="preserve"> sample</w:t>
      </w:r>
      <w:r w:rsidR="00B5205B">
        <w:t xml:space="preserve"> of </w:t>
      </w:r>
      <w:r w:rsidR="003D21B6">
        <w:t xml:space="preserve">your </w:t>
      </w:r>
      <w:r w:rsidR="00680E9A">
        <w:t xml:space="preserve">training record to </w:t>
      </w:r>
      <w:r w:rsidR="00CE0021">
        <w:t>HSV</w:t>
      </w:r>
      <w:r w:rsidR="00C37EBA">
        <w:t>.</w:t>
      </w:r>
      <w:r w:rsidR="00680E9A">
        <w:t xml:space="preserve"> The </w:t>
      </w:r>
      <w:r w:rsidR="0058109C">
        <w:t xml:space="preserve">template </w:t>
      </w:r>
      <w:r w:rsidR="00680E9A">
        <w:t xml:space="preserve">may be </w:t>
      </w:r>
      <w:r w:rsidR="00456265">
        <w:t>adapt</w:t>
      </w:r>
      <w:r w:rsidR="0058109C">
        <w:t>ed</w:t>
      </w:r>
      <w:r w:rsidR="00456265">
        <w:t xml:space="preserve"> </w:t>
      </w:r>
      <w:r w:rsidR="008B0C73">
        <w:t xml:space="preserve">to </w:t>
      </w:r>
      <w:r w:rsidR="00930709">
        <w:t>suit your</w:t>
      </w:r>
      <w:r w:rsidR="008B0C73">
        <w:t xml:space="preserve"> </w:t>
      </w:r>
      <w:r w:rsidR="00D72687">
        <w:t>organisation</w:t>
      </w:r>
      <w:r w:rsidR="008B0C73">
        <w:t xml:space="preserve">’s </w:t>
      </w:r>
      <w:r w:rsidR="00F45358">
        <w:t>profile</w:t>
      </w:r>
      <w:r w:rsidR="00B53031">
        <w:t xml:space="preserve"> </w:t>
      </w:r>
      <w:r w:rsidR="00E0103C">
        <w:t xml:space="preserve">including </w:t>
      </w:r>
      <w:r w:rsidR="00630A31">
        <w:t>size, revenue, and</w:t>
      </w:r>
      <w:r w:rsidR="00FF305D">
        <w:t xml:space="preserve"> </w:t>
      </w:r>
      <w:r w:rsidR="00E0103C">
        <w:t xml:space="preserve">available </w:t>
      </w:r>
      <w:r w:rsidR="00FF305D">
        <w:t>resources</w:t>
      </w:r>
      <w:r w:rsidR="005148E1">
        <w:t xml:space="preserve">. </w:t>
      </w:r>
    </w:p>
    <w:p w14:paraId="27D34EC3" w14:textId="5C699ECE" w:rsidR="00FB5041" w:rsidRDefault="00FB5041" w:rsidP="00297461">
      <w:pPr>
        <w:pStyle w:val="ListHSV2"/>
        <w:numPr>
          <w:ilvl w:val="0"/>
          <w:numId w:val="0"/>
        </w:numPr>
        <w:sectPr w:rsidR="00FB5041" w:rsidSect="00BB7F3D">
          <w:headerReference w:type="even" r:id="rId17"/>
          <w:headerReference w:type="default" r:id="rId18"/>
          <w:footerReference w:type="even" r:id="rId19"/>
          <w:footerReference w:type="default" r:id="rId20"/>
          <w:headerReference w:type="first" r:id="rId21"/>
          <w:footerReference w:type="first" r:id="rId22"/>
          <w:pgSz w:w="11907" w:h="16839" w:code="9"/>
          <w:pgMar w:top="1134" w:right="1134" w:bottom="1134" w:left="1134" w:header="720" w:footer="720" w:gutter="0"/>
          <w:cols w:space="720"/>
          <w:docGrid w:linePitch="360"/>
        </w:sectPr>
      </w:pPr>
    </w:p>
    <w:p w14:paraId="7AD1C4A9" w14:textId="5B58D3C1" w:rsidR="00297461" w:rsidRDefault="00D85DBF" w:rsidP="00D85DBF">
      <w:pPr>
        <w:pStyle w:val="AppendixHeading1"/>
      </w:pPr>
      <w:r>
        <w:lastRenderedPageBreak/>
        <w:t xml:space="preserve"> </w:t>
      </w:r>
      <w:bookmarkStart w:id="83" w:name="_Toc231481439"/>
      <w:r>
        <w:t>Sample Template</w:t>
      </w:r>
      <w:bookmarkEnd w:id="83"/>
    </w:p>
    <w:tbl>
      <w:tblPr>
        <w:tblStyle w:val="CustomTabledetailed"/>
        <w:tblpPr w:leftFromText="180" w:rightFromText="180" w:vertAnchor="text" w:horzAnchor="margin" w:tblpXSpec="center" w:tblpY="84"/>
        <w:tblW w:w="14561" w:type="dxa"/>
        <w:tblLayout w:type="fixed"/>
        <w:tblLook w:val="04A0" w:firstRow="1" w:lastRow="0" w:firstColumn="1" w:lastColumn="0" w:noHBand="0" w:noVBand="1"/>
      </w:tblPr>
      <w:tblGrid>
        <w:gridCol w:w="1228"/>
        <w:gridCol w:w="1461"/>
        <w:gridCol w:w="1417"/>
        <w:gridCol w:w="1276"/>
        <w:gridCol w:w="1179"/>
        <w:gridCol w:w="1333"/>
        <w:gridCol w:w="1333"/>
        <w:gridCol w:w="1258"/>
        <w:gridCol w:w="1701"/>
        <w:gridCol w:w="1041"/>
        <w:gridCol w:w="1334"/>
      </w:tblGrid>
      <w:tr w:rsidR="00E21CF1" w:rsidRPr="00CC631A" w14:paraId="339C6638" w14:textId="77777777" w:rsidTr="00886D29">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228" w:type="dxa"/>
            <w:hideMark/>
          </w:tcPr>
          <w:p w14:paraId="2F055944" w14:textId="048BC8C2" w:rsidR="00E21CF1" w:rsidRPr="00A842B4" w:rsidRDefault="00E21CF1" w:rsidP="00FB5041">
            <w:pPr>
              <w:spacing w:before="0" w:after="0" w:line="240" w:lineRule="auto"/>
              <w:rPr>
                <w:rFonts w:eastAsia="Times New Roman" w:cs="Arial"/>
                <w:b/>
                <w:bCs/>
                <w:szCs w:val="18"/>
                <w:lang w:eastAsia="en-AU"/>
              </w:rPr>
            </w:pPr>
          </w:p>
        </w:tc>
        <w:tc>
          <w:tcPr>
            <w:tcW w:w="1461" w:type="dxa"/>
            <w:hideMark/>
          </w:tcPr>
          <w:p w14:paraId="7B3E604A" w14:textId="143CBE21" w:rsidR="00E21CF1" w:rsidRPr="00E6213C"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E6213C">
              <w:t>Individual (de-</w:t>
            </w:r>
            <w:proofErr w:type="gramStart"/>
            <w:r w:rsidRPr="00E6213C">
              <w:t>identified)*</w:t>
            </w:r>
            <w:proofErr w:type="gramEnd"/>
          </w:p>
        </w:tc>
        <w:tc>
          <w:tcPr>
            <w:tcW w:w="1417" w:type="dxa"/>
            <w:hideMark/>
          </w:tcPr>
          <w:p w14:paraId="13FC0906" w14:textId="7E33C7B4" w:rsidR="00E21CF1" w:rsidRPr="00841F37" w:rsidRDefault="00E21CF1" w:rsidP="00886D29">
            <w:pPr>
              <w:pStyle w:val="TableHeading1"/>
              <w:spacing w:after="0"/>
              <w:cnfStyle w:val="100000000000" w:firstRow="1" w:lastRow="0" w:firstColumn="0" w:lastColumn="0" w:oddVBand="0" w:evenVBand="0" w:oddHBand="0" w:evenHBand="0" w:firstRowFirstColumn="0" w:firstRowLastColumn="0" w:lastRowFirstColumn="0" w:lastRowLastColumn="0"/>
            </w:pPr>
            <w:r w:rsidRPr="00E6213C">
              <w:t>Title/position</w:t>
            </w:r>
          </w:p>
          <w:p w14:paraId="2300E7E0" w14:textId="134B5CDF" w:rsidR="00E6213C" w:rsidRPr="00E6213C" w:rsidRDefault="00E6213C" w:rsidP="00886D29">
            <w:pPr>
              <w:pStyle w:val="TableHeading1"/>
              <w:spacing w:after="0"/>
              <w:cnfStyle w:val="100000000000" w:firstRow="1" w:lastRow="0" w:firstColumn="0" w:lastColumn="0" w:oddVBand="0" w:evenVBand="0" w:oddHBand="0" w:evenHBand="0" w:firstRowFirstColumn="0" w:firstRowLastColumn="0" w:lastRowFirstColumn="0" w:lastRowLastColumn="0"/>
            </w:pPr>
            <w:r w:rsidRPr="00E6213C">
              <w:t>(de-identified)</w:t>
            </w:r>
          </w:p>
        </w:tc>
        <w:tc>
          <w:tcPr>
            <w:tcW w:w="1276" w:type="dxa"/>
            <w:hideMark/>
          </w:tcPr>
          <w:p w14:paraId="74CC52EA"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Company division*</w:t>
            </w:r>
          </w:p>
        </w:tc>
        <w:tc>
          <w:tcPr>
            <w:tcW w:w="1179" w:type="dxa"/>
            <w:hideMark/>
          </w:tcPr>
          <w:p w14:paraId="5D95D357"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Training format*</w:t>
            </w:r>
          </w:p>
        </w:tc>
        <w:tc>
          <w:tcPr>
            <w:tcW w:w="1333" w:type="dxa"/>
            <w:hideMark/>
          </w:tcPr>
          <w:p w14:paraId="57D9A604"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Training topic*</w:t>
            </w:r>
          </w:p>
        </w:tc>
        <w:tc>
          <w:tcPr>
            <w:tcW w:w="1333" w:type="dxa"/>
            <w:hideMark/>
          </w:tcPr>
          <w:p w14:paraId="53C2D97E"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Date of training*</w:t>
            </w:r>
          </w:p>
        </w:tc>
        <w:tc>
          <w:tcPr>
            <w:tcW w:w="1258" w:type="dxa"/>
            <w:hideMark/>
          </w:tcPr>
          <w:p w14:paraId="751EA225"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Voluntary or mandatory training?</w:t>
            </w:r>
          </w:p>
        </w:tc>
        <w:tc>
          <w:tcPr>
            <w:tcW w:w="1701" w:type="dxa"/>
            <w:hideMark/>
          </w:tcPr>
          <w:p w14:paraId="333F4A72" w14:textId="77777777"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Internal/external provider?</w:t>
            </w:r>
          </w:p>
        </w:tc>
        <w:tc>
          <w:tcPr>
            <w:tcW w:w="1041" w:type="dxa"/>
          </w:tcPr>
          <w:p w14:paraId="062E3EC8" w14:textId="5E56D995" w:rsidR="00E21CF1" w:rsidRPr="00E21CF1"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E21CF1">
              <w:t>Details of training provider</w:t>
            </w:r>
          </w:p>
        </w:tc>
        <w:tc>
          <w:tcPr>
            <w:tcW w:w="1334" w:type="dxa"/>
            <w:hideMark/>
          </w:tcPr>
          <w:p w14:paraId="11E9061E" w14:textId="26EA50E6" w:rsidR="00E21CF1" w:rsidRPr="00A842B4" w:rsidRDefault="00E21CF1" w:rsidP="00886D29">
            <w:pPr>
              <w:pStyle w:val="TableHeading1"/>
              <w:cnfStyle w:val="100000000000" w:firstRow="1" w:lastRow="0" w:firstColumn="0" w:lastColumn="0" w:oddVBand="0" w:evenVBand="0" w:oddHBand="0" w:evenHBand="0" w:firstRowFirstColumn="0" w:firstRowLastColumn="0" w:lastRowFirstColumn="0" w:lastRowLastColumn="0"/>
            </w:pPr>
            <w:r w:rsidRPr="00A842B4">
              <w:t xml:space="preserve">Completion documentation attained? </w:t>
            </w:r>
            <w:r w:rsidRPr="00A842B4">
              <w:rPr>
                <w:sz w:val="16"/>
                <w:szCs w:val="16"/>
              </w:rPr>
              <w:t xml:space="preserve">(as appropriate) </w:t>
            </w:r>
          </w:p>
        </w:tc>
      </w:tr>
      <w:tr w:rsidR="00E21CF1" w:rsidRPr="00CC631A" w14:paraId="2332C493" w14:textId="77777777" w:rsidTr="00886D29">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228" w:type="dxa"/>
          </w:tcPr>
          <w:p w14:paraId="120A4A76" w14:textId="74ABE64C" w:rsidR="00E21CF1" w:rsidRPr="00A842B4" w:rsidRDefault="00670513" w:rsidP="00FB5041">
            <w:pPr>
              <w:spacing w:before="0" w:after="0" w:line="240" w:lineRule="auto"/>
              <w:rPr>
                <w:rFonts w:eastAsia="Times New Roman" w:cs="Arial"/>
                <w:bCs/>
                <w:color w:val="auto"/>
                <w:szCs w:val="18"/>
                <w:lang w:eastAsia="en-AU"/>
              </w:rPr>
            </w:pPr>
            <w:r>
              <w:rPr>
                <w:rFonts w:eastAsia="Times New Roman" w:cs="Arial"/>
                <w:bCs/>
                <w:color w:val="auto"/>
                <w:szCs w:val="18"/>
                <w:lang w:eastAsia="en-AU"/>
              </w:rPr>
              <w:t>Individual 1</w:t>
            </w:r>
          </w:p>
        </w:tc>
        <w:tc>
          <w:tcPr>
            <w:tcW w:w="1461" w:type="dxa"/>
            <w:hideMark/>
          </w:tcPr>
          <w:p w14:paraId="2FD75BB9" w14:textId="798F3C11"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Employee 1</w:t>
            </w:r>
          </w:p>
        </w:tc>
        <w:tc>
          <w:tcPr>
            <w:tcW w:w="1417" w:type="dxa"/>
            <w:hideMark/>
          </w:tcPr>
          <w:p w14:paraId="73E68D4A"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Head of Procurement</w:t>
            </w:r>
          </w:p>
        </w:tc>
        <w:tc>
          <w:tcPr>
            <w:tcW w:w="1276" w:type="dxa"/>
            <w:hideMark/>
          </w:tcPr>
          <w:p w14:paraId="6EC73BDA"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Procurement</w:t>
            </w:r>
          </w:p>
        </w:tc>
        <w:tc>
          <w:tcPr>
            <w:tcW w:w="1179" w:type="dxa"/>
            <w:hideMark/>
          </w:tcPr>
          <w:p w14:paraId="6C5010A8"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Digital</w:t>
            </w:r>
          </w:p>
        </w:tc>
        <w:tc>
          <w:tcPr>
            <w:tcW w:w="1333" w:type="dxa"/>
            <w:hideMark/>
          </w:tcPr>
          <w:p w14:paraId="569BDD9D"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Modern slavery risks in supply chains</w:t>
            </w:r>
          </w:p>
        </w:tc>
        <w:tc>
          <w:tcPr>
            <w:tcW w:w="1333" w:type="dxa"/>
            <w:hideMark/>
          </w:tcPr>
          <w:p w14:paraId="3491AF1F" w14:textId="77777777" w:rsidR="00E21CF1" w:rsidRPr="00A842B4" w:rsidRDefault="00E21CF1" w:rsidP="00FB5041">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12/06/2024</w:t>
            </w:r>
          </w:p>
        </w:tc>
        <w:tc>
          <w:tcPr>
            <w:tcW w:w="1258" w:type="dxa"/>
            <w:hideMark/>
          </w:tcPr>
          <w:p w14:paraId="53F7FEFE"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Mandatory</w:t>
            </w:r>
          </w:p>
        </w:tc>
        <w:tc>
          <w:tcPr>
            <w:tcW w:w="1701" w:type="dxa"/>
            <w:hideMark/>
          </w:tcPr>
          <w:p w14:paraId="6BFE4218" w14:textId="77777777"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Internal</w:t>
            </w:r>
          </w:p>
        </w:tc>
        <w:tc>
          <w:tcPr>
            <w:tcW w:w="1041" w:type="dxa"/>
          </w:tcPr>
          <w:p w14:paraId="363CC8AE" w14:textId="77777777" w:rsidR="00E21CF1" w:rsidRPr="006800EE"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p>
        </w:tc>
        <w:tc>
          <w:tcPr>
            <w:tcW w:w="1334" w:type="dxa"/>
            <w:hideMark/>
          </w:tcPr>
          <w:p w14:paraId="2294028E" w14:textId="3FB24CE5" w:rsidR="00E21CF1" w:rsidRPr="00A842B4" w:rsidRDefault="00E21CF1" w:rsidP="00FB504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Yes</w:t>
            </w:r>
          </w:p>
        </w:tc>
      </w:tr>
      <w:tr w:rsidR="00E21CF1" w:rsidRPr="00CC631A" w14:paraId="63DB1B44" w14:textId="77777777" w:rsidTr="00886D29">
        <w:trPr>
          <w:cnfStyle w:val="000000010000" w:firstRow="0" w:lastRow="0" w:firstColumn="0" w:lastColumn="0" w:oddVBand="0" w:evenVBand="0" w:oddHBand="0" w:evenHBand="1"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228" w:type="dxa"/>
          </w:tcPr>
          <w:p w14:paraId="6DABFDB6" w14:textId="1FE013BF" w:rsidR="00E21CF1" w:rsidRPr="00A842B4" w:rsidRDefault="00670513" w:rsidP="00FB5041">
            <w:pPr>
              <w:spacing w:before="0" w:after="0" w:line="240" w:lineRule="auto"/>
              <w:rPr>
                <w:rFonts w:eastAsia="Times New Roman" w:cs="Arial"/>
                <w:bCs/>
                <w:color w:val="auto"/>
                <w:szCs w:val="18"/>
                <w:lang w:eastAsia="en-AU"/>
              </w:rPr>
            </w:pPr>
            <w:r>
              <w:rPr>
                <w:rFonts w:eastAsia="Times New Roman" w:cs="Arial"/>
                <w:bCs/>
                <w:color w:val="auto"/>
                <w:szCs w:val="18"/>
                <w:lang w:eastAsia="en-AU"/>
              </w:rPr>
              <w:t>Individual 2</w:t>
            </w:r>
          </w:p>
        </w:tc>
        <w:tc>
          <w:tcPr>
            <w:tcW w:w="1461" w:type="dxa"/>
            <w:hideMark/>
          </w:tcPr>
          <w:p w14:paraId="7A3125CD"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Employee 2</w:t>
            </w:r>
          </w:p>
        </w:tc>
        <w:tc>
          <w:tcPr>
            <w:tcW w:w="1417" w:type="dxa"/>
            <w:hideMark/>
          </w:tcPr>
          <w:p w14:paraId="4A841EE3"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Business Analyst</w:t>
            </w:r>
          </w:p>
        </w:tc>
        <w:tc>
          <w:tcPr>
            <w:tcW w:w="1276" w:type="dxa"/>
            <w:hideMark/>
          </w:tcPr>
          <w:p w14:paraId="49A1B638"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Finance</w:t>
            </w:r>
          </w:p>
        </w:tc>
        <w:tc>
          <w:tcPr>
            <w:tcW w:w="1179" w:type="dxa"/>
            <w:hideMark/>
          </w:tcPr>
          <w:p w14:paraId="5BD84E52"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In person - conference</w:t>
            </w:r>
          </w:p>
        </w:tc>
        <w:tc>
          <w:tcPr>
            <w:tcW w:w="1333" w:type="dxa"/>
            <w:hideMark/>
          </w:tcPr>
          <w:p w14:paraId="144180AD"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Sustainable supply chain reporting</w:t>
            </w:r>
          </w:p>
        </w:tc>
        <w:tc>
          <w:tcPr>
            <w:tcW w:w="1333" w:type="dxa"/>
            <w:hideMark/>
          </w:tcPr>
          <w:p w14:paraId="2FF21B01" w14:textId="77777777" w:rsidR="00E21CF1" w:rsidRPr="00A842B4" w:rsidRDefault="00E21CF1" w:rsidP="00FB5041">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18/05/2026</w:t>
            </w:r>
          </w:p>
        </w:tc>
        <w:tc>
          <w:tcPr>
            <w:tcW w:w="1258" w:type="dxa"/>
            <w:hideMark/>
          </w:tcPr>
          <w:p w14:paraId="7602CB01"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Voluntary</w:t>
            </w:r>
          </w:p>
        </w:tc>
        <w:tc>
          <w:tcPr>
            <w:tcW w:w="1701" w:type="dxa"/>
            <w:hideMark/>
          </w:tcPr>
          <w:p w14:paraId="6432D6CE" w14:textId="77777777"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External</w:t>
            </w:r>
          </w:p>
        </w:tc>
        <w:tc>
          <w:tcPr>
            <w:tcW w:w="1041" w:type="dxa"/>
          </w:tcPr>
          <w:p w14:paraId="12D98680" w14:textId="77777777" w:rsidR="00E21CF1" w:rsidRPr="006800EE"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p>
        </w:tc>
        <w:tc>
          <w:tcPr>
            <w:tcW w:w="1334" w:type="dxa"/>
            <w:hideMark/>
          </w:tcPr>
          <w:p w14:paraId="554C1C00" w14:textId="15024338" w:rsidR="00E21CF1" w:rsidRPr="00A842B4" w:rsidRDefault="00E21CF1" w:rsidP="00FB504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18"/>
                <w:lang w:eastAsia="en-AU"/>
              </w:rPr>
            </w:pPr>
            <w:r w:rsidRPr="006800EE">
              <w:rPr>
                <w:rFonts w:eastAsia="Times New Roman" w:cs="Arial"/>
                <w:szCs w:val="18"/>
                <w:lang w:eastAsia="en-AU"/>
              </w:rPr>
              <w:t>No</w:t>
            </w:r>
          </w:p>
        </w:tc>
      </w:tr>
    </w:tbl>
    <w:p w14:paraId="77B8467C" w14:textId="7956BDF8" w:rsidR="00CC631A" w:rsidRDefault="00CC631A" w:rsidP="002D691C">
      <w:pPr>
        <w:pStyle w:val="ListHSV2"/>
        <w:numPr>
          <w:ilvl w:val="0"/>
          <w:numId w:val="0"/>
        </w:numPr>
      </w:pPr>
    </w:p>
    <w:p w14:paraId="7C597766" w14:textId="008CCEE2" w:rsidR="002D691C" w:rsidRPr="00E07CD5" w:rsidRDefault="00726F53" w:rsidP="002D691C">
      <w:pPr>
        <w:pStyle w:val="ListHSV2"/>
        <w:numPr>
          <w:ilvl w:val="0"/>
          <w:numId w:val="0"/>
        </w:numPr>
      </w:pPr>
      <w:r>
        <w:t>(</w:t>
      </w:r>
      <w:r w:rsidR="002D691C">
        <w:t>*</w:t>
      </w:r>
      <w:r>
        <w:t xml:space="preserve">) </w:t>
      </w:r>
      <w:r w:rsidR="002D691C">
        <w:t>Marks the fields that are mandatory</w:t>
      </w:r>
      <w:r>
        <w:t>. If a request is received from HSV to provide training records, the fields marked with a</w:t>
      </w:r>
      <w:r w:rsidR="00BA1445">
        <w:t>n asteri</w:t>
      </w:r>
      <w:r w:rsidR="001F0433">
        <w:t xml:space="preserve">sk </w:t>
      </w:r>
      <w:r>
        <w:t>will be mandatory for completion and return.</w:t>
      </w:r>
    </w:p>
    <w:sectPr w:rsidR="002D691C" w:rsidRPr="00E07CD5" w:rsidSect="00A842B4">
      <w:headerReference w:type="default" r:id="rId23"/>
      <w:footerReference w:type="default" r:id="rId24"/>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B12F" w14:textId="77777777" w:rsidR="0037562E" w:rsidRDefault="0037562E" w:rsidP="00E12845">
      <w:pPr>
        <w:spacing w:before="0" w:after="0"/>
      </w:pPr>
      <w:r>
        <w:separator/>
      </w:r>
    </w:p>
  </w:endnote>
  <w:endnote w:type="continuationSeparator" w:id="0">
    <w:p w14:paraId="20B31669" w14:textId="77777777" w:rsidR="0037562E" w:rsidRDefault="0037562E"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4D99" w14:textId="2B0C8017" w:rsidR="0092378A" w:rsidRDefault="00855481">
    <w:pPr>
      <w:pStyle w:val="Footer"/>
    </w:pPr>
    <w:r>
      <w:rPr>
        <w:noProof/>
      </w:rPr>
      <mc:AlternateContent>
        <mc:Choice Requires="wps">
          <w:drawing>
            <wp:anchor distT="0" distB="0" distL="0" distR="0" simplePos="0" relativeHeight="251658248" behindDoc="0" locked="0" layoutInCell="1" allowOverlap="1" wp14:anchorId="199ABA97" wp14:editId="3AD3055E">
              <wp:simplePos x="635" y="635"/>
              <wp:positionH relativeFrom="page">
                <wp:align>center</wp:align>
              </wp:positionH>
              <wp:positionV relativeFrom="page">
                <wp:align>bottom</wp:align>
              </wp:positionV>
              <wp:extent cx="655320" cy="483870"/>
              <wp:effectExtent l="0" t="0" r="11430" b="0"/>
              <wp:wrapNone/>
              <wp:docPr id="10098356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51CA95D3" w14:textId="63E2A8ED"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99ABA97">
              <v:stroke joinstyle="miter"/>
              <v:path gradientshapeok="t" o:connecttype="rect"/>
            </v:shapetype>
            <v:shape id="Text Box 8" style="position:absolute;left:0;text-align:left;margin-left:0;margin-top:0;width:51.6pt;height:38.1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Gv1yAMPAgAA&#10;HAQAAA4AAAAAAAAAAAAAAAAALgIAAGRycy9lMm9Eb2MueG1sUEsBAi0AFAAGAAgAAAAhADYMMFXb&#10;AAAABAEAAA8AAAAAAAAAAAAAAAAAaQQAAGRycy9kb3ducmV2LnhtbFBLBQYAAAAABAAEAPMAAABx&#10;BQAAAAA=&#10;">
              <v:textbox style="mso-fit-shape-to-text:t" inset="0,0,0,15pt">
                <w:txbxContent>
                  <w:p w:rsidRPr="00855481" w:rsidR="00855481" w:rsidP="00855481" w:rsidRDefault="00855481" w14:paraId="51CA95D3" w14:textId="63E2A8ED">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placeholder"/>
      <w:tblW w:w="5000" w:type="pct"/>
      <w:tblBorders>
        <w:top w:val="single" w:sz="4" w:space="0" w:color="auto"/>
      </w:tblBorders>
      <w:tblLook w:val="04A0" w:firstRow="1" w:lastRow="0" w:firstColumn="1" w:lastColumn="0" w:noHBand="0" w:noVBand="1"/>
    </w:tblPr>
    <w:tblGrid>
      <w:gridCol w:w="2409"/>
      <w:gridCol w:w="4820"/>
      <w:gridCol w:w="2410"/>
    </w:tblGrid>
    <w:tr w:rsidR="00220AEE" w14:paraId="67215792" w14:textId="77777777" w:rsidTr="00DE56FB">
      <w:tc>
        <w:tcPr>
          <w:tcW w:w="1250" w:type="pct"/>
        </w:tcPr>
        <w:p w14:paraId="02D21D29" w14:textId="2A9E8705" w:rsidR="00220AEE" w:rsidRPr="00220AEE" w:rsidRDefault="00855481" w:rsidP="00220AEE">
          <w:pPr>
            <w:pStyle w:val="Footer"/>
          </w:pPr>
          <w:r>
            <w:rPr>
              <w:noProof/>
            </w:rPr>
            <mc:AlternateContent>
              <mc:Choice Requires="wps">
                <w:drawing>
                  <wp:anchor distT="0" distB="0" distL="0" distR="0" simplePos="0" relativeHeight="251658249" behindDoc="0" locked="0" layoutInCell="1" allowOverlap="1" wp14:anchorId="1EAEA123" wp14:editId="3F05F05D">
                    <wp:simplePos x="635" y="635"/>
                    <wp:positionH relativeFrom="page">
                      <wp:align>center</wp:align>
                    </wp:positionH>
                    <wp:positionV relativeFrom="page">
                      <wp:align>bottom</wp:align>
                    </wp:positionV>
                    <wp:extent cx="655320" cy="483870"/>
                    <wp:effectExtent l="0" t="0" r="11430" b="0"/>
                    <wp:wrapNone/>
                    <wp:docPr id="42793865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3EEE6BEB" w14:textId="5BAEF95A"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AEA123">
                    <v:stroke joinstyle="miter"/>
                    <v:path gradientshapeok="t" o:connecttype="rect"/>
                  </v:shapetype>
                  <v:shape id="Text Box 9" style="position:absolute;left:0;text-align:left;margin-left:0;margin-top:0;width:51.6pt;height:38.1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AZKej4PAgAA&#10;HAQAAA4AAAAAAAAAAAAAAAAALgIAAGRycy9lMm9Eb2MueG1sUEsBAi0AFAAGAAgAAAAhADYMMFXb&#10;AAAABAEAAA8AAAAAAAAAAAAAAAAAaQQAAGRycy9kb3ducmV2LnhtbFBLBQYAAAAABAAEAPMAAABx&#10;BQAAAAA=&#10;">
                    <v:textbox style="mso-fit-shape-to-text:t" inset="0,0,0,15pt">
                      <w:txbxContent>
                        <w:p w:rsidRPr="00855481" w:rsidR="00855481" w:rsidP="00855481" w:rsidRDefault="00855481" w14:paraId="3EEE6BEB" w14:textId="5BAEF95A">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tc>
      <w:tc>
        <w:tcPr>
          <w:tcW w:w="2500" w:type="pct"/>
        </w:tcPr>
        <w:p w14:paraId="51B55C80" w14:textId="77777777" w:rsidR="00220AEE" w:rsidRPr="00220AEE" w:rsidRDefault="00220AEE" w:rsidP="00220AEE">
          <w:pPr>
            <w:pStyle w:val="Footer"/>
          </w:pPr>
        </w:p>
      </w:tc>
      <w:tc>
        <w:tcPr>
          <w:tcW w:w="1250" w:type="pct"/>
        </w:tcPr>
        <w:p w14:paraId="35AA7398" w14:textId="77777777" w:rsidR="00220AEE" w:rsidRPr="00220AEE" w:rsidRDefault="00220AEE" w:rsidP="00220AEE">
          <w:pPr>
            <w:pStyle w:val="Footer"/>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sidRPr="00220AEE">
            <w:rPr>
              <w:rStyle w:val="PageNumber"/>
            </w:rPr>
            <w:t>1</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sidRPr="00220AEE">
            <w:rPr>
              <w:rStyle w:val="PageNumber"/>
            </w:rPr>
            <w:t>7</w:t>
          </w:r>
          <w:r w:rsidRPr="00220AEE">
            <w:rPr>
              <w:rStyle w:val="PageNumber"/>
            </w:rPr>
            <w:fldChar w:fldCharType="end"/>
          </w:r>
          <w:r w:rsidR="006A2E66" w:rsidRPr="009B69DF">
            <w:rPr>
              <w:rStyle w:val="PageNumber"/>
              <w:color w:val="FFFFFF" w:themeColor="background1"/>
            </w:rPr>
            <w:t>*</w:t>
          </w:r>
        </w:p>
      </w:tc>
    </w:tr>
  </w:tbl>
  <w:p w14:paraId="05297594" w14:textId="77777777" w:rsidR="001A7E36" w:rsidRPr="00220AEE" w:rsidRDefault="001A7E36" w:rsidP="00220AEE">
    <w:pPr>
      <w:pStyle w:val="Single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CF7A" w14:textId="41ECFCA7" w:rsidR="0039191E" w:rsidRDefault="00855481" w:rsidP="009F1EE8">
    <w:pPr>
      <w:spacing w:before="0" w:after="0"/>
    </w:pPr>
    <w:r>
      <w:rPr>
        <w:noProof/>
      </w:rPr>
      <mc:AlternateContent>
        <mc:Choice Requires="wps">
          <w:drawing>
            <wp:anchor distT="0" distB="0" distL="0" distR="0" simplePos="0" relativeHeight="251658247" behindDoc="0" locked="0" layoutInCell="1" allowOverlap="1" wp14:anchorId="3BA579B2" wp14:editId="3122740C">
              <wp:simplePos x="720725" y="9716770"/>
              <wp:positionH relativeFrom="page">
                <wp:align>center</wp:align>
              </wp:positionH>
              <wp:positionV relativeFrom="page">
                <wp:align>bottom</wp:align>
              </wp:positionV>
              <wp:extent cx="655320" cy="483870"/>
              <wp:effectExtent l="0" t="0" r="11430" b="0"/>
              <wp:wrapNone/>
              <wp:docPr id="39536595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1B3985B4" w14:textId="08CB0DD4"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BA579B2">
              <v:stroke joinstyle="miter"/>
              <v:path gradientshapeok="t" o:connecttype="rect"/>
            </v:shapetype>
            <v:shape id="Text Box 7" style="position:absolute;margin-left:0;margin-top:0;width:51.6pt;height:38.1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GjJ1bMPAgAA&#10;HAQAAA4AAAAAAAAAAAAAAAAALgIAAGRycy9lMm9Eb2MueG1sUEsBAi0AFAAGAAgAAAAhADYMMFXb&#10;AAAABAEAAA8AAAAAAAAAAAAAAAAAaQQAAGRycy9kb3ducmV2LnhtbFBLBQYAAAAABAAEAPMAAABx&#10;BQAAAAA=&#10;">
              <v:textbox style="mso-fit-shape-to-text:t" inset="0,0,0,15pt">
                <w:txbxContent>
                  <w:p w:rsidRPr="00855481" w:rsidR="00855481" w:rsidP="00855481" w:rsidRDefault="00855481" w14:paraId="1B3985B4" w14:textId="08CB0DD4">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p w14:paraId="20983FBC" w14:textId="3C565673" w:rsidR="009F1EE8" w:rsidRDefault="009F1EE8" w:rsidP="009F1EE8">
    <w:pPr>
      <w:spacing w:before="0" w:after="0"/>
    </w:pPr>
  </w:p>
  <w:tbl>
    <w:tblPr>
      <w:tblStyle w:val="CustomTableplaceholder"/>
      <w:tblW w:w="5000" w:type="pct"/>
      <w:tblLook w:val="04A0" w:firstRow="1" w:lastRow="0" w:firstColumn="1" w:lastColumn="0" w:noHBand="0" w:noVBand="1"/>
    </w:tblPr>
    <w:tblGrid>
      <w:gridCol w:w="2409"/>
      <w:gridCol w:w="4820"/>
      <w:gridCol w:w="2410"/>
    </w:tblGrid>
    <w:tr w:rsidR="00A01C87" w14:paraId="2568E6E4" w14:textId="77777777" w:rsidTr="008055B8">
      <w:tc>
        <w:tcPr>
          <w:tcW w:w="1250" w:type="pct"/>
        </w:tcPr>
        <w:p w14:paraId="0BD1D38F" w14:textId="77777777" w:rsidR="00A01C87" w:rsidRPr="00220AEE" w:rsidRDefault="00A01C87" w:rsidP="008055B8">
          <w:pPr>
            <w:pStyle w:val="Footer"/>
            <w:spacing w:beforeLines="20" w:before="48" w:after="20" w:line="240" w:lineRule="auto"/>
          </w:pPr>
        </w:p>
      </w:tc>
      <w:tc>
        <w:tcPr>
          <w:tcW w:w="2500" w:type="pct"/>
        </w:tcPr>
        <w:p w14:paraId="0BADDAA3" w14:textId="77777777" w:rsidR="00A01C87" w:rsidRPr="00220AEE" w:rsidRDefault="00A01C87" w:rsidP="008055B8">
          <w:pPr>
            <w:pStyle w:val="Footer"/>
            <w:spacing w:beforeLines="20" w:before="48" w:after="20" w:line="240" w:lineRule="auto"/>
          </w:pPr>
        </w:p>
      </w:tc>
      <w:tc>
        <w:tcPr>
          <w:tcW w:w="1250" w:type="pct"/>
        </w:tcPr>
        <w:p w14:paraId="27A94FD8" w14:textId="77777777" w:rsidR="00A01C87" w:rsidRPr="00220AEE" w:rsidRDefault="00A01C87" w:rsidP="008055B8">
          <w:pPr>
            <w:pStyle w:val="Footer"/>
            <w:spacing w:beforeLines="20" w:before="48" w:after="20" w:line="240" w:lineRule="auto"/>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Pr>
              <w:rStyle w:val="PageNumber"/>
            </w:rPr>
            <w:t>2</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Pr>
              <w:rStyle w:val="PageNumber"/>
            </w:rPr>
            <w:t>6</w:t>
          </w:r>
          <w:r w:rsidRPr="00220AEE">
            <w:rPr>
              <w:rStyle w:val="PageNumber"/>
            </w:rPr>
            <w:fldChar w:fldCharType="end"/>
          </w:r>
          <w:r w:rsidRPr="009B69DF">
            <w:rPr>
              <w:rStyle w:val="PageNumber"/>
              <w:color w:val="FFFFFF" w:themeColor="background1"/>
            </w:rPr>
            <w:t>*</w:t>
          </w:r>
        </w:p>
      </w:tc>
    </w:tr>
  </w:tbl>
  <w:p w14:paraId="446E6F00" w14:textId="77777777" w:rsidR="00A01C87" w:rsidRPr="00220AEE" w:rsidRDefault="00A01C87" w:rsidP="00A01C87">
    <w:pPr>
      <w:pStyle w:val="Single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41F" w14:textId="6AF9C753" w:rsidR="009F1EE8" w:rsidRDefault="00855481">
    <w:pPr>
      <w:pStyle w:val="Footer"/>
    </w:pPr>
    <w:r>
      <w:rPr>
        <w:noProof/>
      </w:rPr>
      <mc:AlternateContent>
        <mc:Choice Requires="wps">
          <w:drawing>
            <wp:anchor distT="0" distB="0" distL="0" distR="0" simplePos="0" relativeHeight="251658251" behindDoc="0" locked="0" layoutInCell="1" allowOverlap="1" wp14:anchorId="0B60A8B3" wp14:editId="1EB7F29C">
              <wp:simplePos x="635" y="635"/>
              <wp:positionH relativeFrom="page">
                <wp:align>center</wp:align>
              </wp:positionH>
              <wp:positionV relativeFrom="page">
                <wp:align>bottom</wp:align>
              </wp:positionV>
              <wp:extent cx="655320" cy="483870"/>
              <wp:effectExtent l="0" t="0" r="11430" b="0"/>
              <wp:wrapNone/>
              <wp:docPr id="108711487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7C879749" w14:textId="78C3CDAB"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B60A8B3">
              <v:stroke joinstyle="miter"/>
              <v:path gradientshapeok="t" o:connecttype="rect"/>
            </v:shapetype>
            <v:shape id="Text Box 11" style="position:absolute;left:0;text-align:left;margin-left:0;margin-top:0;width:51.6pt;height:38.1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Jh2SU4PAgAA&#10;HAQAAA4AAAAAAAAAAAAAAAAALgIAAGRycy9lMm9Eb2MueG1sUEsBAi0AFAAGAAgAAAAhADYMMFXb&#10;AAAABAEAAA8AAAAAAAAAAAAAAAAAaQQAAGRycy9kb3ducmV2LnhtbFBLBQYAAAAABAAEAPMAAABx&#10;BQAAAAA=&#10;">
              <v:textbox style="mso-fit-shape-to-text:t" inset="0,0,0,15pt">
                <w:txbxContent>
                  <w:p w:rsidRPr="00855481" w:rsidR="00855481" w:rsidP="00855481" w:rsidRDefault="00855481" w14:paraId="7C879749" w14:textId="78C3CDAB">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B4B6" w14:textId="4D67BC07" w:rsidR="009F1EE8" w:rsidRDefault="00855481" w:rsidP="009F1EE8">
    <w:pPr>
      <w:spacing w:before="0" w:after="0"/>
    </w:pPr>
    <w:r>
      <w:rPr>
        <w:noProof/>
      </w:rPr>
      <mc:AlternateContent>
        <mc:Choice Requires="wps">
          <w:drawing>
            <wp:anchor distT="0" distB="0" distL="0" distR="0" simplePos="0" relativeHeight="251658252" behindDoc="0" locked="0" layoutInCell="1" allowOverlap="1" wp14:anchorId="1FA52B57" wp14:editId="5953E135">
              <wp:simplePos x="721217" y="9890975"/>
              <wp:positionH relativeFrom="page">
                <wp:align>center</wp:align>
              </wp:positionH>
              <wp:positionV relativeFrom="page">
                <wp:align>bottom</wp:align>
              </wp:positionV>
              <wp:extent cx="655320" cy="483870"/>
              <wp:effectExtent l="0" t="0" r="11430" b="0"/>
              <wp:wrapNone/>
              <wp:docPr id="15741976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27FE9419" w14:textId="6C845474"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FA52B57">
              <v:stroke joinstyle="miter"/>
              <v:path gradientshapeok="t" o:connecttype="rect"/>
            </v:shapetype>
            <v:shape id="Text Box 12" style="position:absolute;margin-left:0;margin-top:0;width:51.6pt;height:38.1pt;z-index:251658252;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PXJ+3MPAgAA&#10;HAQAAA4AAAAAAAAAAAAAAAAALgIAAGRycy9lMm9Eb2MueG1sUEsBAi0AFAAGAAgAAAAhADYMMFXb&#10;AAAABAEAAA8AAAAAAAAAAAAAAAAAaQQAAGRycy9kb3ducmV2LnhtbFBLBQYAAAAABAAEAPMAAABx&#10;BQAAAAA=&#10;">
              <v:textbox style="mso-fit-shape-to-text:t" inset="0,0,0,15pt">
                <w:txbxContent>
                  <w:p w:rsidRPr="00855481" w:rsidR="00855481" w:rsidP="00855481" w:rsidRDefault="00855481" w14:paraId="27FE9419" w14:textId="6C845474">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tbl>
    <w:tblPr>
      <w:tblStyle w:val="CustomTableplaceholder"/>
      <w:tblW w:w="5000" w:type="pct"/>
      <w:tblBorders>
        <w:top w:val="single" w:sz="4" w:space="0" w:color="auto"/>
      </w:tblBorders>
      <w:tblLook w:val="04A0" w:firstRow="1" w:lastRow="0" w:firstColumn="1" w:lastColumn="0" w:noHBand="0" w:noVBand="1"/>
    </w:tblPr>
    <w:tblGrid>
      <w:gridCol w:w="2409"/>
      <w:gridCol w:w="4820"/>
      <w:gridCol w:w="2410"/>
    </w:tblGrid>
    <w:tr w:rsidR="000942F7" w14:paraId="7684EBC6" w14:textId="77777777" w:rsidTr="00DE56FB">
      <w:tc>
        <w:tcPr>
          <w:tcW w:w="1250" w:type="pct"/>
        </w:tcPr>
        <w:p w14:paraId="69E795DD" w14:textId="77777777" w:rsidR="000942F7" w:rsidRPr="00220AEE" w:rsidRDefault="000942F7" w:rsidP="00A01C87">
          <w:pPr>
            <w:pStyle w:val="Footer"/>
            <w:spacing w:before="20" w:line="240" w:lineRule="auto"/>
          </w:pPr>
        </w:p>
      </w:tc>
      <w:tc>
        <w:tcPr>
          <w:tcW w:w="2500" w:type="pct"/>
        </w:tcPr>
        <w:p w14:paraId="746D20EA" w14:textId="77777777" w:rsidR="000942F7" w:rsidRPr="00220AEE" w:rsidRDefault="000942F7" w:rsidP="00A01C87">
          <w:pPr>
            <w:pStyle w:val="Footer"/>
            <w:spacing w:before="20" w:line="240" w:lineRule="auto"/>
          </w:pPr>
        </w:p>
      </w:tc>
      <w:tc>
        <w:tcPr>
          <w:tcW w:w="1250" w:type="pct"/>
        </w:tcPr>
        <w:p w14:paraId="1994A4DA" w14:textId="77777777" w:rsidR="000942F7" w:rsidRPr="00220AEE" w:rsidRDefault="000942F7" w:rsidP="00A01C87">
          <w:pPr>
            <w:pStyle w:val="Footer"/>
            <w:spacing w:before="20" w:line="240" w:lineRule="auto"/>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Pr>
              <w:rStyle w:val="PageNumber"/>
            </w:rPr>
            <w:t>3</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Pr>
              <w:rStyle w:val="PageNumber"/>
            </w:rPr>
            <w:t>6</w:t>
          </w:r>
          <w:r w:rsidRPr="00220AEE">
            <w:rPr>
              <w:rStyle w:val="PageNumber"/>
            </w:rPr>
            <w:fldChar w:fldCharType="end"/>
          </w:r>
          <w:r w:rsidRPr="009B69DF">
            <w:rPr>
              <w:rStyle w:val="PageNumber"/>
              <w:color w:val="FFFFFF" w:themeColor="background1"/>
            </w:rPr>
            <w:t>*</w:t>
          </w:r>
        </w:p>
      </w:tc>
    </w:tr>
  </w:tbl>
  <w:p w14:paraId="64560E0D" w14:textId="77777777" w:rsidR="001A14C4" w:rsidRPr="00220AEE" w:rsidRDefault="001A14C4" w:rsidP="00A01C87">
    <w:pPr>
      <w:pStyle w:val="SingleSpace"/>
      <w:spacing w:before="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8340" w14:textId="5AC8E9B8" w:rsidR="009F1EE8" w:rsidRDefault="00855481">
    <w:pPr>
      <w:pStyle w:val="Footer"/>
    </w:pPr>
    <w:r>
      <w:rPr>
        <w:noProof/>
      </w:rPr>
      <mc:AlternateContent>
        <mc:Choice Requires="wps">
          <w:drawing>
            <wp:anchor distT="0" distB="0" distL="0" distR="0" simplePos="0" relativeHeight="251658250" behindDoc="0" locked="0" layoutInCell="1" allowOverlap="1" wp14:anchorId="68BB210A" wp14:editId="77B59F69">
              <wp:simplePos x="635" y="635"/>
              <wp:positionH relativeFrom="page">
                <wp:align>center</wp:align>
              </wp:positionH>
              <wp:positionV relativeFrom="page">
                <wp:align>bottom</wp:align>
              </wp:positionV>
              <wp:extent cx="655320" cy="483870"/>
              <wp:effectExtent l="0" t="0" r="11430" b="0"/>
              <wp:wrapNone/>
              <wp:docPr id="15932886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17B76DDD" w14:textId="72FE85BB"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8BB210A">
              <v:stroke joinstyle="miter"/>
              <v:path gradientshapeok="t" o:connecttype="rect"/>
            </v:shapetype>
            <v:shape id="Text Box 10" style="position:absolute;left:0;text-align:left;margin-left:0;margin-top:0;width:51.6pt;height:38.1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">
              <v:textbox style="mso-fit-shape-to-text:t" inset="0,0,0,15pt">
                <w:txbxContent>
                  <w:p w:rsidRPr="00855481" w:rsidR="00855481" w:rsidP="00855481" w:rsidRDefault="00855481" w14:paraId="17B76DDD" w14:textId="72FE85BB">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E462" w14:textId="77777777" w:rsidR="0057203B" w:rsidRDefault="0057203B" w:rsidP="009F1EE8">
    <w:pPr>
      <w:spacing w:before="0" w:after="0"/>
    </w:pPr>
    <w:r>
      <w:rPr>
        <w:noProof/>
      </w:rPr>
      <mc:AlternateContent>
        <mc:Choice Requires="wps">
          <w:drawing>
            <wp:anchor distT="0" distB="0" distL="0" distR="0" simplePos="0" relativeHeight="251660301" behindDoc="0" locked="0" layoutInCell="1" allowOverlap="1" wp14:anchorId="2681F5F8" wp14:editId="62C5E742">
              <wp:simplePos x="721217" y="9890975"/>
              <wp:positionH relativeFrom="page">
                <wp:align>center</wp:align>
              </wp:positionH>
              <wp:positionV relativeFrom="page">
                <wp:align>bottom</wp:align>
              </wp:positionV>
              <wp:extent cx="655320" cy="483870"/>
              <wp:effectExtent l="0" t="0" r="11430" b="0"/>
              <wp:wrapNone/>
              <wp:docPr id="14546640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7F23BDD2" w14:textId="77777777" w:rsidR="0057203B" w:rsidRPr="00855481" w:rsidRDefault="0057203B"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81F5F8">
              <v:stroke joinstyle="miter"/>
              <v:path gradientshapeok="t" o:connecttype="rect"/>
            </v:shapetype>
            <v:shape id="_x0000_s1039" style="position:absolute;margin-left:0;margin-top:0;width:51.6pt;height:38.1pt;z-index:251660301;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">
              <v:textbox style="mso-fit-shape-to-text:t" inset="0,0,0,15pt">
                <w:txbxContent>
                  <w:p w:rsidRPr="00855481" w:rsidR="0057203B" w:rsidP="00855481" w:rsidRDefault="0057203B" w14:paraId="7F23BDD2" w14:textId="77777777">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tbl>
    <w:tblPr>
      <w:tblStyle w:val="CustomTableplaceholder"/>
      <w:tblW w:w="5000" w:type="pct"/>
      <w:tblBorders>
        <w:top w:val="single" w:sz="4" w:space="0" w:color="auto"/>
      </w:tblBorders>
      <w:tblLook w:val="04A0" w:firstRow="1" w:lastRow="0" w:firstColumn="1" w:lastColumn="0" w:noHBand="0" w:noVBand="1"/>
    </w:tblPr>
    <w:tblGrid>
      <w:gridCol w:w="3642"/>
      <w:gridCol w:w="7286"/>
      <w:gridCol w:w="3643"/>
    </w:tblGrid>
    <w:tr w:rsidR="0057203B" w14:paraId="7ED930B4" w14:textId="77777777" w:rsidTr="00DE56FB">
      <w:tc>
        <w:tcPr>
          <w:tcW w:w="1250" w:type="pct"/>
        </w:tcPr>
        <w:p w14:paraId="23015547" w14:textId="77777777" w:rsidR="0057203B" w:rsidRPr="00220AEE" w:rsidRDefault="0057203B" w:rsidP="00A01C87">
          <w:pPr>
            <w:pStyle w:val="Footer"/>
            <w:spacing w:before="20" w:line="240" w:lineRule="auto"/>
          </w:pPr>
        </w:p>
      </w:tc>
      <w:tc>
        <w:tcPr>
          <w:tcW w:w="2500" w:type="pct"/>
        </w:tcPr>
        <w:p w14:paraId="053137D3" w14:textId="77777777" w:rsidR="0057203B" w:rsidRPr="00220AEE" w:rsidRDefault="0057203B" w:rsidP="00A01C87">
          <w:pPr>
            <w:pStyle w:val="Footer"/>
            <w:spacing w:before="20" w:line="240" w:lineRule="auto"/>
          </w:pPr>
        </w:p>
      </w:tc>
      <w:tc>
        <w:tcPr>
          <w:tcW w:w="1250" w:type="pct"/>
        </w:tcPr>
        <w:p w14:paraId="4C374184" w14:textId="77777777" w:rsidR="0057203B" w:rsidRPr="00220AEE" w:rsidRDefault="0057203B" w:rsidP="00A01C87">
          <w:pPr>
            <w:pStyle w:val="Footer"/>
            <w:spacing w:before="20" w:line="240" w:lineRule="auto"/>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Pr>
              <w:rStyle w:val="PageNumber"/>
            </w:rPr>
            <w:t>3</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Pr>
              <w:rStyle w:val="PageNumber"/>
            </w:rPr>
            <w:t>6</w:t>
          </w:r>
          <w:r w:rsidRPr="00220AEE">
            <w:rPr>
              <w:rStyle w:val="PageNumber"/>
            </w:rPr>
            <w:fldChar w:fldCharType="end"/>
          </w:r>
          <w:r w:rsidRPr="009B69DF">
            <w:rPr>
              <w:rStyle w:val="PageNumber"/>
              <w:color w:val="FFFFFF" w:themeColor="background1"/>
            </w:rPr>
            <w:t>*</w:t>
          </w:r>
        </w:p>
      </w:tc>
    </w:tr>
  </w:tbl>
  <w:p w14:paraId="6D2E5BBB" w14:textId="77777777" w:rsidR="0057203B" w:rsidRPr="00220AEE" w:rsidRDefault="0057203B" w:rsidP="00A01C87">
    <w:pPr>
      <w:pStyle w:val="SingleSpace"/>
      <w:spacing w:before="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8030" w14:textId="77777777" w:rsidR="0037562E" w:rsidRDefault="0037562E" w:rsidP="00E12845">
      <w:pPr>
        <w:spacing w:before="0" w:after="0"/>
      </w:pPr>
      <w:r>
        <w:separator/>
      </w:r>
    </w:p>
  </w:footnote>
  <w:footnote w:type="continuationSeparator" w:id="0">
    <w:p w14:paraId="0800F275" w14:textId="77777777" w:rsidR="0037562E" w:rsidRDefault="0037562E" w:rsidP="00E12845">
      <w:pPr>
        <w:spacing w:before="0" w:after="0"/>
      </w:pPr>
      <w:r>
        <w:continuationSeparator/>
      </w:r>
    </w:p>
  </w:footnote>
  <w:footnote w:id="1">
    <w:p w14:paraId="7FF8244C" w14:textId="77777777" w:rsidR="00A95C46" w:rsidRPr="00D80B37" w:rsidRDefault="00A95C46" w:rsidP="00A95C46">
      <w:pPr>
        <w:pStyle w:val="FootnoteText"/>
        <w:spacing w:after="0" w:line="216" w:lineRule="auto"/>
        <w:rPr>
          <w:sz w:val="16"/>
          <w:szCs w:val="16"/>
          <w:lang w:val="en-US"/>
        </w:rPr>
      </w:pPr>
      <w:r w:rsidRPr="006B2097">
        <w:rPr>
          <w:rStyle w:val="FootnoteReference"/>
          <w:sz w:val="16"/>
          <w:szCs w:val="16"/>
        </w:rPr>
        <w:footnoteRef/>
      </w:r>
      <w:r w:rsidRPr="006B2097">
        <w:rPr>
          <w:sz w:val="16"/>
          <w:szCs w:val="16"/>
        </w:rPr>
        <w:t xml:space="preserve"> </w:t>
      </w:r>
      <w:r w:rsidRPr="00D80B37">
        <w:rPr>
          <w:sz w:val="16"/>
          <w:szCs w:val="16"/>
        </w:rPr>
        <w:t xml:space="preserve">For example, the </w:t>
      </w:r>
      <w:r w:rsidRPr="00D80B37">
        <w:rPr>
          <w:sz w:val="16"/>
          <w:szCs w:val="16"/>
          <w:lang w:val="en-US"/>
        </w:rPr>
        <w:t xml:space="preserve">United Nation’s Guiding Principles on Business and Human Rights, page 17. </w:t>
      </w:r>
    </w:p>
  </w:footnote>
  <w:footnote w:id="2">
    <w:p w14:paraId="2436D1A4" w14:textId="4F0FD049" w:rsidR="00037DEE" w:rsidRPr="00A842B4" w:rsidRDefault="00037DEE" w:rsidP="00D80B37">
      <w:pPr>
        <w:pStyle w:val="FootnoteText"/>
        <w:spacing w:after="0" w:line="216" w:lineRule="auto"/>
        <w:rPr>
          <w:sz w:val="16"/>
          <w:szCs w:val="16"/>
          <w:lang w:val="en-US"/>
        </w:rPr>
      </w:pPr>
      <w:r w:rsidRPr="00D80B37">
        <w:rPr>
          <w:rStyle w:val="FootnoteReference"/>
          <w:sz w:val="16"/>
          <w:szCs w:val="16"/>
        </w:rPr>
        <w:footnoteRef/>
      </w:r>
      <w:r w:rsidR="00D80B37">
        <w:rPr>
          <w:sz w:val="16"/>
          <w:szCs w:val="16"/>
        </w:rPr>
        <w:t xml:space="preserve"> </w:t>
      </w:r>
      <w:r w:rsidRPr="00D80B37">
        <w:rPr>
          <w:sz w:val="16"/>
          <w:szCs w:val="16"/>
        </w:rPr>
        <w:t xml:space="preserve">HSV offers free </w:t>
      </w:r>
      <w:hyperlink r:id="rId1" w:history="1">
        <w:r w:rsidRPr="00D80B37">
          <w:rPr>
            <w:rStyle w:val="Hyperlink"/>
            <w:sz w:val="16"/>
            <w:szCs w:val="16"/>
          </w:rPr>
          <w:t>modern slavery training modules</w:t>
        </w:r>
      </w:hyperlink>
      <w:r w:rsidRPr="00D80B37">
        <w:rPr>
          <w:sz w:val="16"/>
          <w:szCs w:val="16"/>
        </w:rPr>
        <w:t xml:space="preserve"> for suppliers, their employees and their supply 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7D0" w14:textId="48DE70C2" w:rsidR="0092378A" w:rsidRDefault="00855481">
    <w:pPr>
      <w:pStyle w:val="Header"/>
    </w:pPr>
    <w:r>
      <w:rPr>
        <w:noProof/>
      </w:rPr>
      <mc:AlternateContent>
        <mc:Choice Requires="wps">
          <w:drawing>
            <wp:anchor distT="0" distB="0" distL="0" distR="0" simplePos="0" relativeHeight="251658242" behindDoc="0" locked="0" layoutInCell="1" allowOverlap="1" wp14:anchorId="1898A3D0" wp14:editId="5676C757">
              <wp:simplePos x="635" y="635"/>
              <wp:positionH relativeFrom="page">
                <wp:align>center</wp:align>
              </wp:positionH>
              <wp:positionV relativeFrom="page">
                <wp:align>top</wp:align>
              </wp:positionV>
              <wp:extent cx="655320" cy="483870"/>
              <wp:effectExtent l="0" t="0" r="11430" b="11430"/>
              <wp:wrapNone/>
              <wp:docPr id="1585035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19FF728A" w14:textId="77D9E575"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898A3D0">
              <v:stroke joinstyle="miter"/>
              <v:path gradientshapeok="t" o:connecttype="rect"/>
            </v:shapetype>
            <v:shape id="Text Box 2" style="position:absolute;margin-left:0;margin-top:0;width:51.6pt;height:38.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">
              <v:textbox style="mso-fit-shape-to-text:t" inset="0,15pt,0,0">
                <w:txbxContent>
                  <w:p w:rsidRPr="00855481" w:rsidR="00855481" w:rsidP="00855481" w:rsidRDefault="00855481" w14:paraId="19FF728A" w14:textId="77D9E575">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standard"/>
      <w:tblW w:w="5000" w:type="pct"/>
      <w:tblLook w:val="0480" w:firstRow="0" w:lastRow="0" w:firstColumn="1" w:lastColumn="0" w:noHBand="0" w:noVBand="1"/>
    </w:tblPr>
    <w:tblGrid>
      <w:gridCol w:w="3141"/>
      <w:gridCol w:w="6488"/>
    </w:tblGrid>
    <w:tr w:rsidR="002B435F" w14:paraId="25D4851C" w14:textId="77777777" w:rsidTr="00634700">
      <w:tc>
        <w:tcPr>
          <w:tcW w:w="1543" w:type="pct"/>
        </w:tcPr>
        <w:bookmarkStart w:id="0" w:name="_Hlk124515580"/>
        <w:bookmarkStart w:id="1" w:name="_Hlk124515581"/>
        <w:p w14:paraId="72B005DA" w14:textId="57B824D8" w:rsidR="002B435F" w:rsidRPr="002B435F" w:rsidRDefault="00855481" w:rsidP="002B435F">
          <w:pPr>
            <w:pStyle w:val="Image"/>
          </w:pPr>
          <w:r>
            <w:rPr>
              <w:noProof/>
            </w:rPr>
            <mc:AlternateContent>
              <mc:Choice Requires="wps">
                <w:drawing>
                  <wp:anchor distT="0" distB="0" distL="0" distR="0" simplePos="0" relativeHeight="251658243" behindDoc="0" locked="0" layoutInCell="1" allowOverlap="1" wp14:anchorId="4E6A5CF1" wp14:editId="5861569B">
                    <wp:simplePos x="635" y="635"/>
                    <wp:positionH relativeFrom="page">
                      <wp:align>center</wp:align>
                    </wp:positionH>
                    <wp:positionV relativeFrom="page">
                      <wp:align>top</wp:align>
                    </wp:positionV>
                    <wp:extent cx="655320" cy="483870"/>
                    <wp:effectExtent l="0" t="0" r="11430" b="11430"/>
                    <wp:wrapNone/>
                    <wp:docPr id="5032320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7CA19DA0" w14:textId="5F28FE28"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E6A5CF1">
                    <v:stroke joinstyle="miter"/>
                    <v:path gradientshapeok="t" o:connecttype="rect"/>
                  </v:shapetype>
                  <v:shape id="Text Box 3" style="position:absolute;margin-left:0;margin-top:0;width:51.6pt;height:38.1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">
                    <v:textbox style="mso-fit-shape-to-text:t" inset="0,15pt,0,0">
                      <w:txbxContent>
                        <w:p w:rsidRPr="00855481" w:rsidR="00855481" w:rsidP="00855481" w:rsidRDefault="00855481" w14:paraId="7CA19DA0" w14:textId="5F28FE28">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r w:rsidR="002B435F" w:rsidRPr="002B435F">
            <w:rPr>
              <w:noProof/>
            </w:rPr>
            <w:drawing>
              <wp:inline distT="0" distB="0" distL="0" distR="0" wp14:anchorId="3FD7AAA7" wp14:editId="4FBA904C">
                <wp:extent cx="1857600" cy="450000"/>
                <wp:effectExtent l="0" t="0" r="0" b="7620"/>
                <wp:docPr id="1095702695" name="Picture 109570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3457" w:type="pct"/>
        </w:tcPr>
        <w:p w14:paraId="65DD755A" w14:textId="77777777" w:rsidR="008508CE" w:rsidRPr="008508CE" w:rsidRDefault="00000000" w:rsidP="008508CE">
          <w:pPr>
            <w:pStyle w:val="Header"/>
          </w:pPr>
          <w:sdt>
            <w:sdtPr>
              <w:id w:val="-1757120662"/>
              <w:placeholder>
                <w:docPart w:val="767D78D299BB45DF806A282ADAB62100"/>
              </w:placeholder>
              <w:temporary/>
              <w:showingPlcHdr/>
            </w:sdtPr>
            <w:sdtContent>
              <w:r w:rsidR="008508CE" w:rsidRPr="008508CE">
                <w:rPr>
                  <w:rStyle w:val="PlaceholderText"/>
                </w:rPr>
                <w:t>&lt; Enter document type &gt;</w:t>
              </w:r>
            </w:sdtContent>
          </w:sdt>
        </w:p>
        <w:p w14:paraId="7BEBF2F4" w14:textId="77777777" w:rsidR="002B435F" w:rsidRPr="00220AEE" w:rsidRDefault="00000000" w:rsidP="00133282">
          <w:pPr>
            <w:pStyle w:val="Headertitle"/>
            <w:rPr>
              <w:rStyle w:val="PageNumber"/>
            </w:rPr>
          </w:pPr>
          <w:sdt>
            <w:sdtPr>
              <w:id w:val="-1655914477"/>
              <w:placeholder>
                <w:docPart w:val="B50A418D21B14956BAED7F40720DB9D3"/>
              </w:placeholder>
              <w:temporary/>
              <w:showingPlcHdr/>
            </w:sdtPr>
            <w:sdtContent>
              <w:r w:rsidR="001A14C4" w:rsidRPr="00FB6136">
                <w:rPr>
                  <w:rStyle w:val="PlaceholderText"/>
                </w:rPr>
                <w:t>&lt; Enter title &gt;</w:t>
              </w:r>
            </w:sdtContent>
          </w:sdt>
        </w:p>
      </w:tc>
    </w:tr>
    <w:bookmarkEnd w:id="0"/>
    <w:bookmarkEnd w:id="1"/>
  </w:tbl>
  <w:p w14:paraId="6503506C" w14:textId="77777777" w:rsidR="002B435F" w:rsidRPr="00CC6CBC" w:rsidRDefault="002B435F" w:rsidP="00FF7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0F4A" w14:textId="1E1D43C8" w:rsidR="0006308E" w:rsidRDefault="00855481">
    <w:pPr>
      <w:pStyle w:val="Header"/>
    </w:pPr>
    <w:r>
      <w:rPr>
        <w:noProof/>
      </w:rPr>
      <mc:AlternateContent>
        <mc:Choice Requires="wps">
          <w:drawing>
            <wp:anchor distT="0" distB="0" distL="0" distR="0" simplePos="0" relativeHeight="251658241" behindDoc="0" locked="0" layoutInCell="1" allowOverlap="1" wp14:anchorId="63BE09B9" wp14:editId="1BDEF699">
              <wp:simplePos x="635" y="635"/>
              <wp:positionH relativeFrom="page">
                <wp:align>center</wp:align>
              </wp:positionH>
              <wp:positionV relativeFrom="page">
                <wp:align>top</wp:align>
              </wp:positionV>
              <wp:extent cx="655320" cy="483870"/>
              <wp:effectExtent l="0" t="0" r="11430" b="11430"/>
              <wp:wrapNone/>
              <wp:docPr id="16511989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56E782F2" w14:textId="0A976D1C"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63BE09B9">
              <v:stroke joinstyle="miter"/>
              <v:path gradientshapeok="t" o:connecttype="rect"/>
            </v:shapetype>
            <v:shape id="Text Box 1" style="position:absolute;margin-left:0;margin-top:0;width:51.6pt;height:38.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">
              <v:textbox style="mso-fit-shape-to-text:t" inset="0,15pt,0,0">
                <w:txbxContent>
                  <w:p w:rsidRPr="00855481" w:rsidR="00855481" w:rsidP="00855481" w:rsidRDefault="00855481" w14:paraId="56E782F2" w14:textId="0A976D1C">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r w:rsidR="0006308E">
      <w:rPr>
        <w:noProof/>
      </w:rPr>
      <w:drawing>
        <wp:anchor distT="0" distB="0" distL="114300" distR="114300" simplePos="0" relativeHeight="251658240" behindDoc="1" locked="1" layoutInCell="1" allowOverlap="1" wp14:anchorId="4F847BE8" wp14:editId="2892470E">
          <wp:simplePos x="0" y="0"/>
          <wp:positionH relativeFrom="page">
            <wp:align>right</wp:align>
          </wp:positionH>
          <wp:positionV relativeFrom="page">
            <wp:align>top</wp:align>
          </wp:positionV>
          <wp:extent cx="7602855" cy="10745470"/>
          <wp:effectExtent l="0" t="0" r="0" b="0"/>
          <wp:wrapNone/>
          <wp:docPr id="1364709056" name="Picture 1364709056" descr="HealthSh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02855" cy="107454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102D" w14:textId="736C7734" w:rsidR="009F1EE8" w:rsidRDefault="00855481">
    <w:pPr>
      <w:pStyle w:val="Header"/>
    </w:pPr>
    <w:r>
      <w:rPr>
        <w:noProof/>
      </w:rPr>
      <mc:AlternateContent>
        <mc:Choice Requires="wps">
          <w:drawing>
            <wp:anchor distT="0" distB="0" distL="0" distR="0" simplePos="0" relativeHeight="251658245" behindDoc="0" locked="0" layoutInCell="1" allowOverlap="1" wp14:anchorId="2325E906" wp14:editId="2442B9C6">
              <wp:simplePos x="635" y="635"/>
              <wp:positionH relativeFrom="page">
                <wp:align>center</wp:align>
              </wp:positionH>
              <wp:positionV relativeFrom="page">
                <wp:align>top</wp:align>
              </wp:positionV>
              <wp:extent cx="655320" cy="483870"/>
              <wp:effectExtent l="0" t="0" r="11430" b="11430"/>
              <wp:wrapNone/>
              <wp:docPr id="10922667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62617002" w14:textId="4F12F549"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25E906">
              <v:stroke joinstyle="miter"/>
              <v:path gradientshapeok="t" o:connecttype="rect"/>
            </v:shapetype>
            <v:shape id="Text Box 5" style="position:absolute;margin-left:0;margin-top:0;width:51.6pt;height:38.1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">
              <v:textbox style="mso-fit-shape-to-text:t" inset="0,15pt,0,0">
                <w:txbxContent>
                  <w:p w:rsidRPr="00855481" w:rsidR="00855481" w:rsidP="00855481" w:rsidRDefault="00855481" w14:paraId="62617002" w14:textId="4F12F549">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65A9" w14:textId="05E3A7D6" w:rsidR="009F1EE8" w:rsidRDefault="00855481" w:rsidP="009F1EE8">
    <w:pPr>
      <w:spacing w:before="0" w:after="0"/>
    </w:pPr>
    <w:r>
      <w:rPr>
        <w:noProof/>
      </w:rPr>
      <mc:AlternateContent>
        <mc:Choice Requires="wps">
          <w:drawing>
            <wp:anchor distT="0" distB="0" distL="0" distR="0" simplePos="0" relativeHeight="251658246" behindDoc="0" locked="0" layoutInCell="1" allowOverlap="1" wp14:anchorId="09AA6F79" wp14:editId="26CA6344">
              <wp:simplePos x="721217" y="457200"/>
              <wp:positionH relativeFrom="page">
                <wp:align>center</wp:align>
              </wp:positionH>
              <wp:positionV relativeFrom="page">
                <wp:align>top</wp:align>
              </wp:positionV>
              <wp:extent cx="655320" cy="483870"/>
              <wp:effectExtent l="0" t="0" r="11430" b="11430"/>
              <wp:wrapNone/>
              <wp:docPr id="169917715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4487DDF0" w14:textId="2B5A0AAB"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9AA6F79">
              <v:stroke joinstyle="miter"/>
              <v:path gradientshapeok="t" o:connecttype="rect"/>
            </v:shapetype>
            <v:shape id="Text Box 6" style="position:absolute;margin-left:0;margin-top:0;width:51.6pt;height:38.1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F8DwIAABwEAAAOAAAAZHJzL2Uyb0RvYy54bWysU01v2zAMvQ/YfxB0X+ykS5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">
              <v:textbox style="mso-fit-shape-to-text:t" inset="0,15pt,0,0">
                <w:txbxContent>
                  <w:p w:rsidRPr="00855481" w:rsidR="00855481" w:rsidP="00855481" w:rsidRDefault="00855481" w14:paraId="4487DDF0" w14:textId="2B5A0AAB">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tbl>
    <w:tblPr>
      <w:tblStyle w:val="CustomTablestandard"/>
      <w:tblW w:w="4999" w:type="pct"/>
      <w:tblLook w:val="0480" w:firstRow="0" w:lastRow="0" w:firstColumn="1" w:lastColumn="0" w:noHBand="0" w:noVBand="1"/>
    </w:tblPr>
    <w:tblGrid>
      <w:gridCol w:w="3753"/>
      <w:gridCol w:w="5874"/>
    </w:tblGrid>
    <w:tr w:rsidR="001A14C4" w14:paraId="290D0234" w14:textId="77777777" w:rsidTr="003E628D">
      <w:trPr>
        <w:trHeight w:val="1125"/>
      </w:trPr>
      <w:tc>
        <w:tcPr>
          <w:tcW w:w="1949" w:type="pct"/>
        </w:tcPr>
        <w:p w14:paraId="6884E9D8" w14:textId="77777777" w:rsidR="001A14C4" w:rsidRPr="002B435F" w:rsidRDefault="001A14C4" w:rsidP="002B435F">
          <w:pPr>
            <w:pStyle w:val="Image"/>
          </w:pPr>
          <w:r w:rsidRPr="002B435F">
            <w:rPr>
              <w:noProof/>
            </w:rPr>
            <w:drawing>
              <wp:inline distT="0" distB="0" distL="0" distR="0" wp14:anchorId="1D93AB62" wp14:editId="45228EAA">
                <wp:extent cx="1857600" cy="450000"/>
                <wp:effectExtent l="0" t="0" r="0" b="7620"/>
                <wp:docPr id="216454337" name="Picture 21645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3051" w:type="pct"/>
        </w:tcPr>
        <w:p w14:paraId="4E0C016C" w14:textId="56217028" w:rsidR="002A6271" w:rsidRPr="0092378A" w:rsidRDefault="00855481" w:rsidP="002A6271">
          <w:pPr>
            <w:pStyle w:val="Header"/>
            <w:rPr>
              <w:sz w:val="24"/>
              <w:szCs w:val="24"/>
            </w:rPr>
          </w:pPr>
          <w:r>
            <w:rPr>
              <w:sz w:val="24"/>
              <w:szCs w:val="24"/>
            </w:rPr>
            <w:t>G</w:t>
          </w:r>
          <w:r>
            <w:rPr>
              <w:sz w:val="24"/>
            </w:rPr>
            <w:t>uide</w:t>
          </w:r>
        </w:p>
        <w:p w14:paraId="3D9F7309" w14:textId="29A0A2F0" w:rsidR="001A14C4" w:rsidRPr="00220AEE" w:rsidRDefault="00855481" w:rsidP="002A6271">
          <w:pPr>
            <w:pStyle w:val="Headertitle"/>
            <w:rPr>
              <w:rStyle w:val="PageNumber"/>
            </w:rPr>
          </w:pPr>
          <w:r>
            <w:rPr>
              <w:sz w:val="24"/>
              <w:szCs w:val="24"/>
            </w:rPr>
            <w:t xml:space="preserve">Modern Slavery </w:t>
          </w:r>
          <w:r w:rsidR="003E240F">
            <w:rPr>
              <w:sz w:val="24"/>
              <w:szCs w:val="24"/>
            </w:rPr>
            <w:t xml:space="preserve">Training Records </w:t>
          </w:r>
          <w:r>
            <w:rPr>
              <w:sz w:val="24"/>
              <w:szCs w:val="24"/>
            </w:rPr>
            <w:t>Template</w:t>
          </w:r>
          <w:r w:rsidR="00747DE1">
            <w:rPr>
              <w:sz w:val="24"/>
              <w:szCs w:val="24"/>
            </w:rPr>
            <w:t xml:space="preserve"> - Suppliers</w:t>
          </w:r>
        </w:p>
      </w:tc>
    </w:tr>
  </w:tbl>
  <w:p w14:paraId="731A47E0" w14:textId="77777777" w:rsidR="001A14C4" w:rsidRPr="00CC6CBC" w:rsidRDefault="001A14C4" w:rsidP="00FF7D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60B" w14:textId="3E609E59" w:rsidR="009F1EE8" w:rsidRDefault="00855481">
    <w:pPr>
      <w:pStyle w:val="Header"/>
    </w:pPr>
    <w:r>
      <w:rPr>
        <w:noProof/>
      </w:rPr>
      <mc:AlternateContent>
        <mc:Choice Requires="wps">
          <w:drawing>
            <wp:anchor distT="0" distB="0" distL="0" distR="0" simplePos="0" relativeHeight="251658244" behindDoc="0" locked="0" layoutInCell="1" allowOverlap="1" wp14:anchorId="1BA77FEB" wp14:editId="7A4CDF2A">
              <wp:simplePos x="635" y="635"/>
              <wp:positionH relativeFrom="page">
                <wp:align>center</wp:align>
              </wp:positionH>
              <wp:positionV relativeFrom="page">
                <wp:align>top</wp:align>
              </wp:positionV>
              <wp:extent cx="655320" cy="483870"/>
              <wp:effectExtent l="0" t="0" r="11430" b="11430"/>
              <wp:wrapNone/>
              <wp:docPr id="3305908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3D6B17E5" w14:textId="50807E3D" w:rsidR="00855481" w:rsidRPr="00855481" w:rsidRDefault="00855481"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A77FEB">
              <v:stroke joinstyle="miter"/>
              <v:path gradientshapeok="t" o:connecttype="rect"/>
            </v:shapetype>
            <v:shape id="Text Box 4" style="position:absolute;margin-left:0;margin-top:0;width:51.6pt;height:38.1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">
              <v:textbox style="mso-fit-shape-to-text:t" inset="0,15pt,0,0">
                <w:txbxContent>
                  <w:p w:rsidRPr="00855481" w:rsidR="00855481" w:rsidP="00855481" w:rsidRDefault="00855481" w14:paraId="3D6B17E5" w14:textId="50807E3D">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DB8E" w14:textId="77777777" w:rsidR="006800EE" w:rsidRDefault="006800EE" w:rsidP="009F1EE8">
    <w:pPr>
      <w:spacing w:before="0" w:after="0"/>
    </w:pPr>
    <w:r>
      <w:rPr>
        <w:noProof/>
      </w:rPr>
      <mc:AlternateContent>
        <mc:Choice Requires="wps">
          <w:drawing>
            <wp:anchor distT="0" distB="0" distL="0" distR="0" simplePos="0" relativeHeight="251658253" behindDoc="0" locked="0" layoutInCell="1" allowOverlap="1" wp14:anchorId="37A7AF91" wp14:editId="370724BE">
              <wp:simplePos x="721217" y="457200"/>
              <wp:positionH relativeFrom="page">
                <wp:align>center</wp:align>
              </wp:positionH>
              <wp:positionV relativeFrom="page">
                <wp:align>top</wp:align>
              </wp:positionV>
              <wp:extent cx="655320" cy="483870"/>
              <wp:effectExtent l="0" t="0" r="11430" b="11430"/>
              <wp:wrapNone/>
              <wp:docPr id="100383166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83870"/>
                      </a:xfrm>
                      <a:prstGeom prst="rect">
                        <a:avLst/>
                      </a:prstGeom>
                      <a:noFill/>
                      <a:ln>
                        <a:noFill/>
                      </a:ln>
                    </wps:spPr>
                    <wps:txbx>
                      <w:txbxContent>
                        <w:p w14:paraId="2E321B2A" w14:textId="77777777" w:rsidR="006800EE" w:rsidRPr="00855481" w:rsidRDefault="006800EE" w:rsidP="00855481">
                          <w:pPr>
                            <w:spacing w:after="0"/>
                            <w:rPr>
                              <w:rFonts w:ascii="Calibri Bold" w:eastAsia="Calibri Bold" w:hAnsi="Calibri Bold" w:cs="Calibri Bold"/>
                              <w:noProof/>
                              <w:color w:val="FF0000"/>
                              <w:sz w:val="28"/>
                              <w:szCs w:val="28"/>
                            </w:rPr>
                          </w:pPr>
                          <w:r w:rsidRPr="00855481">
                            <w:rPr>
                              <w:rFonts w:ascii="Calibri Bold" w:eastAsia="Calibri Bold" w:hAnsi="Calibri Bold" w:cs="Calibri Bold"/>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37A7AF91">
              <v:stroke joinstyle="miter"/>
              <v:path gradientshapeok="t" o:connecttype="rect"/>
            </v:shapetype>
            <v:shape id="_x0000_s1038" style="position:absolute;margin-left:0;margin-top:0;width:51.6pt;height:38.1pt;z-index:251658253;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">
              <v:textbox style="mso-fit-shape-to-text:t" inset="0,15pt,0,0">
                <w:txbxContent>
                  <w:p w:rsidRPr="00855481" w:rsidR="006800EE" w:rsidP="00855481" w:rsidRDefault="006800EE" w14:paraId="2E321B2A" w14:textId="77777777">
                    <w:pPr>
                      <w:spacing w:after="0"/>
                      <w:rPr>
                        <w:rFonts w:ascii="Calibri Bold" w:hAnsi="Calibri Bold" w:eastAsia="Calibri Bold" w:cs="Calibri Bold"/>
                        <w:noProof/>
                        <w:color w:val="FF0000"/>
                        <w:sz w:val="28"/>
                        <w:szCs w:val="28"/>
                      </w:rPr>
                    </w:pPr>
                    <w:r w:rsidRPr="00855481">
                      <w:rPr>
                        <w:rFonts w:ascii="Calibri Bold" w:hAnsi="Calibri Bold" w:eastAsia="Calibri Bold" w:cs="Calibri Bold"/>
                        <w:noProof/>
                        <w:color w:val="FF0000"/>
                        <w:sz w:val="28"/>
                        <w:szCs w:val="28"/>
                      </w:rPr>
                      <w:t>OFFICIAL</w:t>
                    </w:r>
                  </w:p>
                </w:txbxContent>
              </v:textbox>
              <w10:wrap anchorx="page" anchory="page"/>
            </v:shape>
          </w:pict>
        </mc:Fallback>
      </mc:AlternateContent>
    </w:r>
  </w:p>
  <w:tbl>
    <w:tblPr>
      <w:tblStyle w:val="CustomTablestandard"/>
      <w:tblW w:w="5000" w:type="pct"/>
      <w:tblLook w:val="0480" w:firstRow="0" w:lastRow="0" w:firstColumn="1" w:lastColumn="0" w:noHBand="0" w:noVBand="1"/>
    </w:tblPr>
    <w:tblGrid>
      <w:gridCol w:w="3141"/>
      <w:gridCol w:w="6488"/>
    </w:tblGrid>
    <w:tr w:rsidR="006800EE" w14:paraId="754FE44A" w14:textId="77777777" w:rsidTr="00A842B4">
      <w:tc>
        <w:tcPr>
          <w:tcW w:w="1036" w:type="pct"/>
        </w:tcPr>
        <w:p w14:paraId="7775924D" w14:textId="77777777" w:rsidR="006800EE" w:rsidRPr="002B435F" w:rsidRDefault="006800EE" w:rsidP="002B435F">
          <w:pPr>
            <w:pStyle w:val="Image"/>
          </w:pPr>
          <w:r w:rsidRPr="002B435F">
            <w:rPr>
              <w:noProof/>
            </w:rPr>
            <w:drawing>
              <wp:inline distT="0" distB="0" distL="0" distR="0" wp14:anchorId="28196969" wp14:editId="71EDB98F">
                <wp:extent cx="1857600" cy="450000"/>
                <wp:effectExtent l="0" t="0" r="0" b="7620"/>
                <wp:docPr id="458908576" name="Picture 45890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64" w:type="pct"/>
        </w:tcPr>
        <w:p w14:paraId="747A8B41" w14:textId="77777777" w:rsidR="006800EE" w:rsidRPr="0092378A" w:rsidRDefault="006800EE" w:rsidP="002A6271">
          <w:pPr>
            <w:pStyle w:val="Header"/>
            <w:rPr>
              <w:sz w:val="24"/>
              <w:szCs w:val="24"/>
            </w:rPr>
          </w:pPr>
          <w:r>
            <w:rPr>
              <w:sz w:val="24"/>
              <w:szCs w:val="24"/>
            </w:rPr>
            <w:t>G</w:t>
          </w:r>
          <w:r>
            <w:rPr>
              <w:sz w:val="24"/>
            </w:rPr>
            <w:t>uide</w:t>
          </w:r>
        </w:p>
        <w:p w14:paraId="1C3D4369" w14:textId="129790CE" w:rsidR="006800EE" w:rsidRPr="00220AEE" w:rsidRDefault="006800EE" w:rsidP="002A6271">
          <w:pPr>
            <w:pStyle w:val="Headertitle"/>
            <w:rPr>
              <w:rStyle w:val="PageNumber"/>
            </w:rPr>
          </w:pPr>
          <w:r>
            <w:rPr>
              <w:sz w:val="24"/>
              <w:szCs w:val="24"/>
            </w:rPr>
            <w:t>Modern Slavery Training Records Template - Suppliers</w:t>
          </w:r>
        </w:p>
      </w:tc>
    </w:tr>
  </w:tbl>
  <w:p w14:paraId="14F5E039" w14:textId="77777777" w:rsidR="006800EE" w:rsidRPr="00CC6CBC" w:rsidRDefault="006800EE" w:rsidP="00FF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7FF"/>
    <w:multiLevelType w:val="multilevel"/>
    <w:tmpl w:val="1B4C736E"/>
    <w:numStyleLink w:val="AppendixHeadingmaster"/>
  </w:abstractNum>
  <w:abstractNum w:abstractNumId="1" w15:restartNumberingAfterBreak="0">
    <w:nsid w:val="084F7801"/>
    <w:multiLevelType w:val="multilevel"/>
    <w:tmpl w:val="F4505298"/>
    <w:numStyleLink w:val="TableListNumbermaster"/>
  </w:abstractNum>
  <w:abstractNum w:abstractNumId="2" w15:restartNumberingAfterBreak="0">
    <w:nsid w:val="0B8E09D6"/>
    <w:multiLevelType w:val="hybridMultilevel"/>
    <w:tmpl w:val="F418CAF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F7418"/>
    <w:multiLevelType w:val="multilevel"/>
    <w:tmpl w:val="6BEEEA2C"/>
    <w:numStyleLink w:val="ListAlternativeHSVmaster"/>
  </w:abstractNum>
  <w:abstractNum w:abstractNumId="4" w15:restartNumberingAfterBreak="0">
    <w:nsid w:val="0F167765"/>
    <w:multiLevelType w:val="multilevel"/>
    <w:tmpl w:val="1B4C736E"/>
    <w:styleLink w:val="AppendixHeadingmaster"/>
    <w:lvl w:ilvl="0">
      <w:start w:val="1"/>
      <w:numFmt w:val="upperLetter"/>
      <w:pStyle w:val="AppendixHeading1"/>
      <w:lvlText w:val="Appendix %1"/>
      <w:lvlJc w:val="left"/>
      <w:pPr>
        <w:ind w:left="1701" w:hanging="1701"/>
      </w:pPr>
      <w:rPr>
        <w:rFonts w:ascii="Arial Bold" w:hAnsi="Arial Bold" w:hint="default"/>
        <w:b/>
        <w:i w:val="0"/>
        <w:color w:val="000000" w:themeColor="text1"/>
        <w:sz w:val="28"/>
      </w:rPr>
    </w:lvl>
    <w:lvl w:ilvl="1">
      <w:start w:val="1"/>
      <w:numFmt w:val="decimal"/>
      <w:pStyle w:val="AppendixHeading2"/>
      <w:lvlText w:val="%2."/>
      <w:lvlJc w:val="left"/>
      <w:pPr>
        <w:ind w:left="425" w:hanging="425"/>
      </w:pPr>
      <w:rPr>
        <w:rFonts w:hint="default"/>
      </w:rPr>
    </w:lvl>
    <w:lvl w:ilvl="2">
      <w:start w:val="1"/>
      <w:numFmt w:val="decimal"/>
      <w:pStyle w:val="AppendixHeading3"/>
      <w:lvlText w:val="%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076260"/>
    <w:multiLevelType w:val="hybridMultilevel"/>
    <w:tmpl w:val="A6581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42D39"/>
    <w:multiLevelType w:val="multilevel"/>
    <w:tmpl w:val="0C09001D"/>
    <w:styleLink w:val="ListHSVAlternativeMast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753D77"/>
    <w:multiLevelType w:val="multilevel"/>
    <w:tmpl w:val="486E29A2"/>
    <w:styleLink w:val="Headingsmaster"/>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tabs>
          <w:tab w:val="num" w:pos="1021"/>
        </w:tabs>
        <w:ind w:left="1276" w:hanging="1276"/>
      </w:pPr>
      <w:rPr>
        <w:rFonts w:hint="default"/>
      </w:rPr>
    </w:lvl>
    <w:lvl w:ilvl="4">
      <w:start w:val="1"/>
      <w:numFmt w:val="decimal"/>
      <w:pStyle w:val="Heading5numbered"/>
      <w:lvlText w:val="%1.%2.%3.%4.%5."/>
      <w:lvlJc w:val="left"/>
      <w:pPr>
        <w:ind w:left="1276" w:hanging="12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082FEE"/>
    <w:multiLevelType w:val="multilevel"/>
    <w:tmpl w:val="F4505298"/>
    <w:styleLink w:val="TableListNumbermaster"/>
    <w:lvl w:ilvl="0">
      <w:start w:val="1"/>
      <w:numFmt w:val="decimal"/>
      <w:pStyle w:val="TableListNumber"/>
      <w:lvlText w:val="%1."/>
      <w:lvlJc w:val="left"/>
      <w:pPr>
        <w:ind w:left="227" w:hanging="227"/>
      </w:pPr>
      <w:rPr>
        <w:rFonts w:hint="default"/>
        <w:color w:val="auto"/>
      </w:rPr>
    </w:lvl>
    <w:lvl w:ilvl="1">
      <w:start w:val="1"/>
      <w:numFmt w:val="lowerLetter"/>
      <w:pStyle w:val="TableListNumber2"/>
      <w:lvlText w:val="%2."/>
      <w:lvlJc w:val="left"/>
      <w:pPr>
        <w:ind w:left="454" w:hanging="227"/>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CC6450"/>
    <w:multiLevelType w:val="multilevel"/>
    <w:tmpl w:val="A0DE0152"/>
    <w:styleLink w:val="ListFormalmaster"/>
    <w:lvl w:ilvl="0">
      <w:start w:val="1"/>
      <w:numFmt w:val="decimal"/>
      <w:pStyle w:val="ListFormalHeading1"/>
      <w:lvlText w:val="%1."/>
      <w:lvlJc w:val="left"/>
      <w:pPr>
        <w:ind w:left="425" w:hanging="425"/>
      </w:pPr>
      <w:rPr>
        <w:rFonts w:ascii="Arial Bold" w:hAnsi="Arial Bold" w:hint="default"/>
        <w:b/>
        <w:i w:val="0"/>
        <w:caps w:val="0"/>
        <w:strike w:val="0"/>
        <w:dstrike w:val="0"/>
        <w:vanish w:val="0"/>
        <w:color w:val="902EA3"/>
        <w:sz w:val="28"/>
        <w:vertAlign w:val="baseline"/>
      </w:rPr>
    </w:lvl>
    <w:lvl w:ilvl="1">
      <w:start w:val="1"/>
      <w:numFmt w:val="decimal"/>
      <w:pStyle w:val="ListFormal2"/>
      <w:lvlText w:val="%1.%2"/>
      <w:lvlJc w:val="left"/>
      <w:pPr>
        <w:tabs>
          <w:tab w:val="num" w:pos="720"/>
        </w:tabs>
        <w:ind w:left="425" w:hanging="425"/>
      </w:pPr>
      <w:rPr>
        <w:rFonts w:ascii="Arial" w:hAnsi="Arial" w:hint="default"/>
        <w:b w:val="0"/>
        <w:i w:val="0"/>
        <w:caps w:val="0"/>
        <w:strike w:val="0"/>
        <w:dstrike w:val="0"/>
        <w:vanish w:val="0"/>
        <w:color w:val="auto"/>
        <w:sz w:val="20"/>
        <w:vertAlign w:val="baseline"/>
      </w:rPr>
    </w:lvl>
    <w:lvl w:ilvl="2">
      <w:start w:val="1"/>
      <w:numFmt w:val="lowerLetter"/>
      <w:pStyle w:val="ListFormal3"/>
      <w:lvlText w:val="%3."/>
      <w:lvlJc w:val="left"/>
      <w:pPr>
        <w:ind w:left="851" w:hanging="426"/>
      </w:pPr>
      <w:rPr>
        <w:rFonts w:ascii="Arial" w:hAnsi="Arial" w:hint="default"/>
        <w:b w:val="0"/>
        <w:i w:val="0"/>
        <w:caps w:val="0"/>
        <w:strike w:val="0"/>
        <w:dstrike w:val="0"/>
        <w:vanish w:val="0"/>
        <w:color w:val="auto"/>
        <w:sz w:val="20"/>
        <w:vertAlign w:val="baseline"/>
      </w:rPr>
    </w:lvl>
    <w:lvl w:ilvl="3">
      <w:start w:val="1"/>
      <w:numFmt w:val="lowerRoman"/>
      <w:pStyle w:val="ListFormal4"/>
      <w:lvlText w:val="%4."/>
      <w:lvlJc w:val="left"/>
      <w:pPr>
        <w:ind w:left="1276" w:hanging="425"/>
      </w:pPr>
      <w:rPr>
        <w:rFonts w:hint="default"/>
        <w:caps w:val="0"/>
        <w:strike w:val="0"/>
        <w:dstrike w:val="0"/>
        <w:vanish w:val="0"/>
        <w:vertAlign w:val="baseline"/>
      </w:rPr>
    </w:lvl>
    <w:lvl w:ilvl="4">
      <w:start w:val="1"/>
      <w:numFmt w:val="upperLetter"/>
      <w:pStyle w:val="ListFormal5"/>
      <w:lvlText w:val="%5."/>
      <w:lvlJc w:val="left"/>
      <w:pPr>
        <w:ind w:left="1701" w:hanging="425"/>
      </w:pPr>
      <w:rPr>
        <w:rFonts w:hint="default"/>
        <w:caps w:val="0"/>
        <w:strike w:val="0"/>
        <w:dstrike w:val="0"/>
        <w:vanish w:val="0"/>
        <w:sz w:val="16"/>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E30054"/>
    <w:multiLevelType w:val="multilevel"/>
    <w:tmpl w:val="BDF264C2"/>
    <w:numStyleLink w:val="TableListBulletmaster"/>
  </w:abstractNum>
  <w:abstractNum w:abstractNumId="11" w15:restartNumberingAfterBreak="0">
    <w:nsid w:val="2D9328E2"/>
    <w:multiLevelType w:val="multilevel"/>
    <w:tmpl w:val="359AC424"/>
    <w:styleLink w:val="ListNumbermaster"/>
    <w:lvl w:ilvl="0">
      <w:start w:val="1"/>
      <w:numFmt w:val="decimal"/>
      <w:pStyle w:val="ListNumber"/>
      <w:lvlText w:val="%1."/>
      <w:lvlJc w:val="left"/>
      <w:pPr>
        <w:ind w:left="425" w:hanging="425"/>
      </w:pPr>
      <w:rPr>
        <w:rFonts w:ascii="Arial" w:hAnsi="Arial" w:hint="default"/>
        <w:caps w:val="0"/>
        <w:strike w:val="0"/>
        <w:dstrike w:val="0"/>
        <w:vanish w:val="0"/>
        <w:color w:val="auto"/>
        <w:sz w:val="20"/>
        <w:vertAlign w:val="baseline"/>
      </w:rPr>
    </w:lvl>
    <w:lvl w:ilvl="1">
      <w:start w:val="1"/>
      <w:numFmt w:val="lowerLetter"/>
      <w:pStyle w:val="ListNumber2"/>
      <w:lvlText w:val="%2."/>
      <w:lvlJc w:val="left"/>
      <w:pPr>
        <w:ind w:left="851" w:hanging="426"/>
      </w:pPr>
      <w:rPr>
        <w:rFonts w:ascii="Arial" w:hAnsi="Arial" w:hint="default"/>
        <w:caps w:val="0"/>
        <w:strike w:val="0"/>
        <w:dstrike w:val="0"/>
        <w:vanish w:val="0"/>
        <w:color w:val="auto"/>
        <w:sz w:val="20"/>
        <w:vertAlign w:val="baseline"/>
      </w:rPr>
    </w:lvl>
    <w:lvl w:ilvl="2">
      <w:start w:val="1"/>
      <w:numFmt w:val="lowerRoman"/>
      <w:pStyle w:val="ListNumber3"/>
      <w:lvlText w:val="%3."/>
      <w:lvlJc w:val="left"/>
      <w:pPr>
        <w:ind w:left="1276" w:hanging="425"/>
      </w:pPr>
      <w:rPr>
        <w:rFonts w:ascii="Arial" w:hAnsi="Arial" w:hint="default"/>
        <w:caps w:val="0"/>
        <w:strike w:val="0"/>
        <w:dstrike w:val="0"/>
        <w:vanish w:val="0"/>
        <w:color w:val="auto"/>
        <w:vertAlign w:val="baseline"/>
      </w:rPr>
    </w:lvl>
    <w:lvl w:ilvl="3">
      <w:start w:val="1"/>
      <w:numFmt w:val="upperLetter"/>
      <w:pStyle w:val="ListNumber4"/>
      <w:lvlText w:val="%4."/>
      <w:lvlJc w:val="left"/>
      <w:pPr>
        <w:ind w:left="1701" w:hanging="425"/>
      </w:pPr>
      <w:rPr>
        <w:rFonts w:hint="default"/>
        <w:caps w:val="0"/>
        <w:strike w:val="0"/>
        <w:dstrike w:val="0"/>
        <w:vanish w:val="0"/>
        <w:sz w:val="16"/>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687ECC"/>
    <w:multiLevelType w:val="multilevel"/>
    <w:tmpl w:val="BD922888"/>
    <w:numStyleLink w:val="HeadingNumberedmaster"/>
  </w:abstractNum>
  <w:abstractNum w:abstractNumId="13" w15:restartNumberingAfterBreak="0">
    <w:nsid w:val="33044D2A"/>
    <w:multiLevelType w:val="multilevel"/>
    <w:tmpl w:val="27286E62"/>
    <w:numStyleLink w:val="ListBulletmaster"/>
  </w:abstractNum>
  <w:abstractNum w:abstractNumId="14" w15:restartNumberingAfterBreak="0">
    <w:nsid w:val="38961531"/>
    <w:multiLevelType w:val="multilevel"/>
    <w:tmpl w:val="6BEEEA2C"/>
    <w:styleLink w:val="ListAlternativeHSVmaster"/>
    <w:lvl w:ilvl="0">
      <w:start w:val="1"/>
      <w:numFmt w:val="decimal"/>
      <w:pStyle w:val="ListAlternativeHSVHeading1"/>
      <w:lvlText w:val="%1."/>
      <w:lvlJc w:val="left"/>
      <w:pPr>
        <w:ind w:left="425" w:hanging="425"/>
      </w:pPr>
      <w:rPr>
        <w:rFonts w:hint="default"/>
      </w:rPr>
    </w:lvl>
    <w:lvl w:ilvl="1">
      <w:start w:val="1"/>
      <w:numFmt w:val="decimal"/>
      <w:pStyle w:val="ListAlternativeHSVHeading2"/>
      <w:lvlText w:val="%1.%2"/>
      <w:lvlJc w:val="left"/>
      <w:pPr>
        <w:ind w:left="425" w:hanging="425"/>
      </w:pPr>
      <w:rPr>
        <w:rFonts w:hint="default"/>
      </w:rPr>
    </w:lvl>
    <w:lvl w:ilvl="2">
      <w:start w:val="1"/>
      <w:numFmt w:val="lowerLetter"/>
      <w:pStyle w:val="ListAlternativeHSV3"/>
      <w:lvlText w:val="%3."/>
      <w:lvlJc w:val="left"/>
      <w:pPr>
        <w:ind w:left="851" w:hanging="426"/>
      </w:pPr>
      <w:rPr>
        <w:rFonts w:hint="default"/>
      </w:rPr>
    </w:lvl>
    <w:lvl w:ilvl="3">
      <w:start w:val="1"/>
      <w:numFmt w:val="lowerRoman"/>
      <w:pStyle w:val="ListAlternativeHSV4"/>
      <w:lvlText w:val="%4."/>
      <w:lvlJc w:val="left"/>
      <w:pPr>
        <w:ind w:left="1276" w:hanging="425"/>
      </w:pPr>
      <w:rPr>
        <w:rFonts w:hint="default"/>
      </w:rPr>
    </w:lvl>
    <w:lvl w:ilvl="4">
      <w:start w:val="1"/>
      <w:numFmt w:val="upperLetter"/>
      <w:pStyle w:val="ListAlternativeHSV5"/>
      <w:lvlText w:val="%5."/>
      <w:lvlJc w:val="left"/>
      <w:pPr>
        <w:ind w:left="1701" w:hanging="425"/>
      </w:pPr>
      <w:rPr>
        <w:rFonts w:hint="default"/>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D44F92"/>
    <w:multiLevelType w:val="multilevel"/>
    <w:tmpl w:val="1B4C736E"/>
    <w:numStyleLink w:val="AppendixHeadingmaster"/>
  </w:abstractNum>
  <w:abstractNum w:abstractNumId="16" w15:restartNumberingAfterBreak="0">
    <w:nsid w:val="3D077FDE"/>
    <w:multiLevelType w:val="multilevel"/>
    <w:tmpl w:val="A0DE0152"/>
    <w:styleLink w:val="ListHSVmaster"/>
    <w:lvl w:ilvl="0">
      <w:start w:val="1"/>
      <w:numFmt w:val="decimal"/>
      <w:pStyle w:val="ListHSVHeading1"/>
      <w:lvlText w:val="%1."/>
      <w:lvlJc w:val="left"/>
      <w:pPr>
        <w:ind w:left="425" w:hanging="425"/>
      </w:pPr>
      <w:rPr>
        <w:rFonts w:ascii="Arial Bold" w:hAnsi="Arial Bold" w:hint="default"/>
        <w:b/>
        <w:i w:val="0"/>
        <w:caps w:val="0"/>
        <w:strike w:val="0"/>
        <w:dstrike w:val="0"/>
        <w:vanish w:val="0"/>
        <w:color w:val="902EA3"/>
        <w:sz w:val="28"/>
        <w:vertAlign w:val="baseline"/>
      </w:rPr>
    </w:lvl>
    <w:lvl w:ilvl="1">
      <w:start w:val="1"/>
      <w:numFmt w:val="decimal"/>
      <w:pStyle w:val="ListHSV2"/>
      <w:lvlText w:val="%1.%2"/>
      <w:lvlJc w:val="left"/>
      <w:pPr>
        <w:tabs>
          <w:tab w:val="num" w:pos="720"/>
        </w:tabs>
        <w:ind w:left="425" w:hanging="425"/>
      </w:pPr>
      <w:rPr>
        <w:rFonts w:ascii="Arial" w:hAnsi="Arial" w:hint="default"/>
        <w:b w:val="0"/>
        <w:i w:val="0"/>
        <w:caps w:val="0"/>
        <w:strike w:val="0"/>
        <w:dstrike w:val="0"/>
        <w:vanish w:val="0"/>
        <w:color w:val="auto"/>
        <w:sz w:val="20"/>
        <w:vertAlign w:val="baseline"/>
      </w:rPr>
    </w:lvl>
    <w:lvl w:ilvl="2">
      <w:start w:val="1"/>
      <w:numFmt w:val="lowerLetter"/>
      <w:pStyle w:val="ListHSV3"/>
      <w:lvlText w:val="%3."/>
      <w:lvlJc w:val="left"/>
      <w:pPr>
        <w:ind w:left="851" w:hanging="426"/>
      </w:pPr>
      <w:rPr>
        <w:rFonts w:ascii="Arial" w:hAnsi="Arial" w:hint="default"/>
        <w:b w:val="0"/>
        <w:i w:val="0"/>
        <w:caps w:val="0"/>
        <w:strike w:val="0"/>
        <w:dstrike w:val="0"/>
        <w:vanish w:val="0"/>
        <w:color w:val="auto"/>
        <w:sz w:val="20"/>
        <w:vertAlign w:val="baseline"/>
      </w:rPr>
    </w:lvl>
    <w:lvl w:ilvl="3">
      <w:start w:val="1"/>
      <w:numFmt w:val="lowerRoman"/>
      <w:pStyle w:val="ListHSV4"/>
      <w:lvlText w:val="%4."/>
      <w:lvlJc w:val="left"/>
      <w:pPr>
        <w:ind w:left="1276" w:hanging="425"/>
      </w:pPr>
      <w:rPr>
        <w:rFonts w:hint="default"/>
        <w:caps w:val="0"/>
        <w:strike w:val="0"/>
        <w:dstrike w:val="0"/>
        <w:vanish w:val="0"/>
        <w:vertAlign w:val="baseline"/>
      </w:rPr>
    </w:lvl>
    <w:lvl w:ilvl="4">
      <w:start w:val="1"/>
      <w:numFmt w:val="upperLetter"/>
      <w:pStyle w:val="ListHSV5"/>
      <w:lvlText w:val="%5."/>
      <w:lvlJc w:val="left"/>
      <w:pPr>
        <w:ind w:left="1701" w:hanging="425"/>
      </w:pPr>
      <w:rPr>
        <w:rFonts w:hint="default"/>
        <w:caps w:val="0"/>
        <w:strike w:val="0"/>
        <w:dstrike w:val="0"/>
        <w:vanish w:val="0"/>
        <w:sz w:val="16"/>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D17AF7"/>
    <w:multiLevelType w:val="multilevel"/>
    <w:tmpl w:val="A0DE0152"/>
    <w:numStyleLink w:val="ListFormalmaster"/>
  </w:abstractNum>
  <w:abstractNum w:abstractNumId="18" w15:restartNumberingAfterBreak="0">
    <w:nsid w:val="4753779F"/>
    <w:multiLevelType w:val="hybridMultilevel"/>
    <w:tmpl w:val="6540DE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87593A"/>
    <w:multiLevelType w:val="multilevel"/>
    <w:tmpl w:val="8654E94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F4299C"/>
    <w:multiLevelType w:val="multilevel"/>
    <w:tmpl w:val="1B4C736E"/>
    <w:numStyleLink w:val="AppendixHeadingmaster"/>
  </w:abstractNum>
  <w:abstractNum w:abstractNumId="22" w15:restartNumberingAfterBreak="0">
    <w:nsid w:val="57A51FC2"/>
    <w:multiLevelType w:val="multilevel"/>
    <w:tmpl w:val="BDF264C2"/>
    <w:styleLink w:val="TableListBulletmaster"/>
    <w:lvl w:ilvl="0">
      <w:start w:val="1"/>
      <w:numFmt w:val="bullet"/>
      <w:pStyle w:val="TableListBullet"/>
      <w:lvlText w:val=""/>
      <w:lvlJc w:val="left"/>
      <w:pPr>
        <w:ind w:left="227" w:hanging="227"/>
      </w:pPr>
      <w:rPr>
        <w:rFonts w:ascii="Symbol" w:hAnsi="Symbol" w:hint="default"/>
        <w:color w:val="auto"/>
      </w:rPr>
    </w:lvl>
    <w:lvl w:ilvl="1">
      <w:start w:val="1"/>
      <w:numFmt w:val="bullet"/>
      <w:pStyle w:val="TableListBullet2"/>
      <w:lvlText w:val="̶"/>
      <w:lvlJc w:val="left"/>
      <w:pPr>
        <w:ind w:left="454" w:hanging="17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AF5FC7"/>
    <w:multiLevelType w:val="multilevel"/>
    <w:tmpl w:val="BDF264C2"/>
    <w:numStyleLink w:val="TableListBulletmaster"/>
  </w:abstractNum>
  <w:abstractNum w:abstractNumId="24" w15:restartNumberingAfterBreak="0">
    <w:nsid w:val="5A4E226E"/>
    <w:multiLevelType w:val="multilevel"/>
    <w:tmpl w:val="359AC424"/>
    <w:numStyleLink w:val="ListNumbermaster"/>
  </w:abstractNum>
  <w:abstractNum w:abstractNumId="25" w15:restartNumberingAfterBreak="0">
    <w:nsid w:val="648E6CBA"/>
    <w:multiLevelType w:val="multilevel"/>
    <w:tmpl w:val="27286E62"/>
    <w:styleLink w:val="ListBulletmaster"/>
    <w:lvl w:ilvl="0">
      <w:start w:val="1"/>
      <w:numFmt w:val="bullet"/>
      <w:pStyle w:val="ListBullet"/>
      <w:lvlText w:val=""/>
      <w:lvlJc w:val="left"/>
      <w:pPr>
        <w:tabs>
          <w:tab w:val="num" w:pos="360"/>
        </w:tabs>
        <w:ind w:left="425" w:hanging="425"/>
      </w:pPr>
      <w:rPr>
        <w:rFonts w:ascii="Symbol" w:hAnsi="Symbol" w:hint="default"/>
        <w:color w:val="auto"/>
      </w:rPr>
    </w:lvl>
    <w:lvl w:ilvl="1">
      <w:start w:val="1"/>
      <w:numFmt w:val="bullet"/>
      <w:pStyle w:val="ListBullet2"/>
      <w:lvlText w:val=""/>
      <w:lvlJc w:val="left"/>
      <w:pPr>
        <w:ind w:left="851" w:hanging="426"/>
      </w:pPr>
      <w:rPr>
        <w:rFonts w:ascii="Wingdings" w:hAnsi="Wingdings" w:hint="default"/>
        <w:color w:val="auto"/>
      </w:rPr>
    </w:lvl>
    <w:lvl w:ilvl="2">
      <w:start w:val="1"/>
      <w:numFmt w:val="bullet"/>
      <w:pStyle w:val="ListBullet3"/>
      <w:lvlText w:val=""/>
      <w:lvlJc w:val="left"/>
      <w:pPr>
        <w:ind w:left="1276" w:hanging="425"/>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A528A8"/>
    <w:multiLevelType w:val="multilevel"/>
    <w:tmpl w:val="BD922888"/>
    <w:styleLink w:val="HeadingNumberedmaster"/>
    <w:lvl w:ilvl="0">
      <w:start w:val="1"/>
      <w:numFmt w:val="decimal"/>
      <w:pStyle w:val="Heading1non-numbered"/>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276" w:hanging="12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0C616A"/>
    <w:multiLevelType w:val="multilevel"/>
    <w:tmpl w:val="F4505298"/>
    <w:numStyleLink w:val="TableListNumbermaster"/>
  </w:abstractNum>
  <w:abstractNum w:abstractNumId="28" w15:restartNumberingAfterBreak="0">
    <w:nsid w:val="7EED0F96"/>
    <w:multiLevelType w:val="multilevel"/>
    <w:tmpl w:val="A0DE0152"/>
    <w:numStyleLink w:val="ListHSVmaster"/>
  </w:abstractNum>
  <w:num w:numId="1" w16cid:durableId="1309166208">
    <w:abstractNumId w:val="4"/>
  </w:num>
  <w:num w:numId="2" w16cid:durableId="1805737156">
    <w:abstractNumId w:val="7"/>
  </w:num>
  <w:num w:numId="3" w16cid:durableId="105973252">
    <w:abstractNumId w:val="25"/>
  </w:num>
  <w:num w:numId="4" w16cid:durableId="641085184">
    <w:abstractNumId w:val="11"/>
  </w:num>
  <w:num w:numId="5" w16cid:durableId="2025738981">
    <w:abstractNumId w:val="19"/>
  </w:num>
  <w:num w:numId="6" w16cid:durableId="108549283">
    <w:abstractNumId w:val="9"/>
  </w:num>
  <w:num w:numId="7" w16cid:durableId="1666741199">
    <w:abstractNumId w:val="26"/>
  </w:num>
  <w:num w:numId="8" w16cid:durableId="879975858">
    <w:abstractNumId w:val="13"/>
  </w:num>
  <w:num w:numId="9" w16cid:durableId="2061205203">
    <w:abstractNumId w:val="12"/>
  </w:num>
  <w:num w:numId="10" w16cid:durableId="252710840">
    <w:abstractNumId w:val="17"/>
  </w:num>
  <w:num w:numId="11" w16cid:durableId="1282422215">
    <w:abstractNumId w:val="24"/>
  </w:num>
  <w:num w:numId="12" w16cid:durableId="847212481">
    <w:abstractNumId w:val="22"/>
  </w:num>
  <w:num w:numId="13" w16cid:durableId="229123595">
    <w:abstractNumId w:val="23"/>
  </w:num>
  <w:num w:numId="14" w16cid:durableId="2017922902">
    <w:abstractNumId w:val="8"/>
  </w:num>
  <w:num w:numId="15" w16cid:durableId="442069903">
    <w:abstractNumId w:val="27"/>
  </w:num>
  <w:num w:numId="16" w16cid:durableId="319962876">
    <w:abstractNumId w:val="7"/>
  </w:num>
  <w:num w:numId="17" w16cid:durableId="172690169">
    <w:abstractNumId w:val="16"/>
  </w:num>
  <w:num w:numId="18" w16cid:durableId="1120807951">
    <w:abstractNumId w:val="28"/>
  </w:num>
  <w:num w:numId="19" w16cid:durableId="1750618081">
    <w:abstractNumId w:val="6"/>
  </w:num>
  <w:num w:numId="20" w16cid:durableId="163321394">
    <w:abstractNumId w:val="14"/>
  </w:num>
  <w:num w:numId="21" w16cid:durableId="1002925775">
    <w:abstractNumId w:val="3"/>
  </w:num>
  <w:num w:numId="22" w16cid:durableId="1055667077">
    <w:abstractNumId w:val="15"/>
  </w:num>
  <w:num w:numId="23" w16cid:durableId="1960526101">
    <w:abstractNumId w:val="2"/>
  </w:num>
  <w:num w:numId="24" w16cid:durableId="367099141">
    <w:abstractNumId w:val="0"/>
  </w:num>
  <w:num w:numId="25" w16cid:durableId="48580016">
    <w:abstractNumId w:val="1"/>
  </w:num>
  <w:num w:numId="26" w16cid:durableId="1396973182">
    <w:abstractNumId w:val="10"/>
  </w:num>
  <w:num w:numId="27" w16cid:durableId="19993107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018277">
    <w:abstractNumId w:val="21"/>
  </w:num>
  <w:num w:numId="29" w16cid:durableId="1428308665">
    <w:abstractNumId w:val="20"/>
  </w:num>
  <w:num w:numId="30" w16cid:durableId="798646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170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112980">
    <w:abstractNumId w:val="5"/>
  </w:num>
  <w:num w:numId="33" w16cid:durableId="868764187">
    <w:abstractNumId w:val="18"/>
  </w:num>
  <w:num w:numId="34" w16cid:durableId="1159922625">
    <w:abstractNumId w:val="28"/>
  </w:num>
  <w:num w:numId="35" w16cid:durableId="858811936">
    <w:abstractNumId w:val="28"/>
  </w:num>
  <w:num w:numId="36" w16cid:durableId="597099962">
    <w:abstractNumId w:val="28"/>
  </w:num>
  <w:num w:numId="37" w16cid:durableId="4742946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855481"/>
    <w:rsid w:val="00000387"/>
    <w:rsid w:val="000008CC"/>
    <w:rsid w:val="00001E0B"/>
    <w:rsid w:val="00002521"/>
    <w:rsid w:val="00005ECE"/>
    <w:rsid w:val="00005F26"/>
    <w:rsid w:val="000077FD"/>
    <w:rsid w:val="00007C0E"/>
    <w:rsid w:val="00011665"/>
    <w:rsid w:val="0001245E"/>
    <w:rsid w:val="000127B1"/>
    <w:rsid w:val="00012E86"/>
    <w:rsid w:val="0001365E"/>
    <w:rsid w:val="00013872"/>
    <w:rsid w:val="00013DB9"/>
    <w:rsid w:val="000145B1"/>
    <w:rsid w:val="00015CC4"/>
    <w:rsid w:val="00015F7B"/>
    <w:rsid w:val="0001618E"/>
    <w:rsid w:val="000175C9"/>
    <w:rsid w:val="000176B9"/>
    <w:rsid w:val="00017E10"/>
    <w:rsid w:val="00021BE5"/>
    <w:rsid w:val="00021DDB"/>
    <w:rsid w:val="0002444E"/>
    <w:rsid w:val="000246DE"/>
    <w:rsid w:val="000251EB"/>
    <w:rsid w:val="000256D4"/>
    <w:rsid w:val="0002738A"/>
    <w:rsid w:val="000278CA"/>
    <w:rsid w:val="00031038"/>
    <w:rsid w:val="0003190C"/>
    <w:rsid w:val="00034241"/>
    <w:rsid w:val="00034B4F"/>
    <w:rsid w:val="000362A7"/>
    <w:rsid w:val="00037025"/>
    <w:rsid w:val="00037DEE"/>
    <w:rsid w:val="000419F4"/>
    <w:rsid w:val="0004334F"/>
    <w:rsid w:val="0004497B"/>
    <w:rsid w:val="00044E7A"/>
    <w:rsid w:val="0004669C"/>
    <w:rsid w:val="00046F1A"/>
    <w:rsid w:val="00047B57"/>
    <w:rsid w:val="0005046C"/>
    <w:rsid w:val="00051941"/>
    <w:rsid w:val="00052ED7"/>
    <w:rsid w:val="0005337B"/>
    <w:rsid w:val="000537E9"/>
    <w:rsid w:val="00057F7E"/>
    <w:rsid w:val="00060603"/>
    <w:rsid w:val="0006308E"/>
    <w:rsid w:val="00063B52"/>
    <w:rsid w:val="00064730"/>
    <w:rsid w:val="0006567F"/>
    <w:rsid w:val="00065D11"/>
    <w:rsid w:val="00065FF9"/>
    <w:rsid w:val="00066B58"/>
    <w:rsid w:val="00071F50"/>
    <w:rsid w:val="00072C8B"/>
    <w:rsid w:val="00072D43"/>
    <w:rsid w:val="000732FB"/>
    <w:rsid w:val="000738EA"/>
    <w:rsid w:val="000739A6"/>
    <w:rsid w:val="00073E80"/>
    <w:rsid w:val="00074A1A"/>
    <w:rsid w:val="000758B0"/>
    <w:rsid w:val="000762F4"/>
    <w:rsid w:val="00080299"/>
    <w:rsid w:val="0008045F"/>
    <w:rsid w:val="000828E6"/>
    <w:rsid w:val="00082CF8"/>
    <w:rsid w:val="00083A07"/>
    <w:rsid w:val="00085A78"/>
    <w:rsid w:val="000862A4"/>
    <w:rsid w:val="00086944"/>
    <w:rsid w:val="00087FE6"/>
    <w:rsid w:val="00090E37"/>
    <w:rsid w:val="000919F8"/>
    <w:rsid w:val="00093021"/>
    <w:rsid w:val="000939FE"/>
    <w:rsid w:val="000942F7"/>
    <w:rsid w:val="000A176D"/>
    <w:rsid w:val="000A19CC"/>
    <w:rsid w:val="000A3FD9"/>
    <w:rsid w:val="000A53F7"/>
    <w:rsid w:val="000A6D3A"/>
    <w:rsid w:val="000B05E9"/>
    <w:rsid w:val="000B0B71"/>
    <w:rsid w:val="000B138E"/>
    <w:rsid w:val="000B1989"/>
    <w:rsid w:val="000B47E4"/>
    <w:rsid w:val="000B607D"/>
    <w:rsid w:val="000B6C5A"/>
    <w:rsid w:val="000C0AE8"/>
    <w:rsid w:val="000C0D75"/>
    <w:rsid w:val="000C1743"/>
    <w:rsid w:val="000C1A8A"/>
    <w:rsid w:val="000C1FFA"/>
    <w:rsid w:val="000C36D8"/>
    <w:rsid w:val="000C498B"/>
    <w:rsid w:val="000C5288"/>
    <w:rsid w:val="000C6379"/>
    <w:rsid w:val="000C671B"/>
    <w:rsid w:val="000D0A6B"/>
    <w:rsid w:val="000D1313"/>
    <w:rsid w:val="000D2A80"/>
    <w:rsid w:val="000D329D"/>
    <w:rsid w:val="000D3EB0"/>
    <w:rsid w:val="000D54FF"/>
    <w:rsid w:val="000D56F9"/>
    <w:rsid w:val="000D5B19"/>
    <w:rsid w:val="000D5D77"/>
    <w:rsid w:val="000D6BF4"/>
    <w:rsid w:val="000D6CE4"/>
    <w:rsid w:val="000D74EE"/>
    <w:rsid w:val="000E2E53"/>
    <w:rsid w:val="000E34D9"/>
    <w:rsid w:val="000E4E70"/>
    <w:rsid w:val="000E55A9"/>
    <w:rsid w:val="000E592D"/>
    <w:rsid w:val="000F02CC"/>
    <w:rsid w:val="000F0C44"/>
    <w:rsid w:val="000F129E"/>
    <w:rsid w:val="000F1FB2"/>
    <w:rsid w:val="000F2B43"/>
    <w:rsid w:val="000F33EC"/>
    <w:rsid w:val="000F5996"/>
    <w:rsid w:val="000F68D8"/>
    <w:rsid w:val="000F7285"/>
    <w:rsid w:val="000F78DC"/>
    <w:rsid w:val="0010008B"/>
    <w:rsid w:val="00101D43"/>
    <w:rsid w:val="00102875"/>
    <w:rsid w:val="00102B80"/>
    <w:rsid w:val="00103282"/>
    <w:rsid w:val="0010353A"/>
    <w:rsid w:val="00104750"/>
    <w:rsid w:val="00104865"/>
    <w:rsid w:val="0010564A"/>
    <w:rsid w:val="001057A3"/>
    <w:rsid w:val="00106A20"/>
    <w:rsid w:val="00113486"/>
    <w:rsid w:val="00113F05"/>
    <w:rsid w:val="00114352"/>
    <w:rsid w:val="001144BE"/>
    <w:rsid w:val="00115120"/>
    <w:rsid w:val="00116F9F"/>
    <w:rsid w:val="00117062"/>
    <w:rsid w:val="0011714F"/>
    <w:rsid w:val="0011755F"/>
    <w:rsid w:val="00122504"/>
    <w:rsid w:val="0012285D"/>
    <w:rsid w:val="001246AA"/>
    <w:rsid w:val="00124946"/>
    <w:rsid w:val="00125125"/>
    <w:rsid w:val="0013051F"/>
    <w:rsid w:val="00131AA2"/>
    <w:rsid w:val="001323BC"/>
    <w:rsid w:val="00133282"/>
    <w:rsid w:val="001342A9"/>
    <w:rsid w:val="001346AE"/>
    <w:rsid w:val="0013577A"/>
    <w:rsid w:val="00135787"/>
    <w:rsid w:val="001365F4"/>
    <w:rsid w:val="001379A2"/>
    <w:rsid w:val="001409F5"/>
    <w:rsid w:val="00141F16"/>
    <w:rsid w:val="001422BE"/>
    <w:rsid w:val="001444B2"/>
    <w:rsid w:val="0014633A"/>
    <w:rsid w:val="0014782C"/>
    <w:rsid w:val="00150911"/>
    <w:rsid w:val="001514C6"/>
    <w:rsid w:val="0015203F"/>
    <w:rsid w:val="00152C8F"/>
    <w:rsid w:val="00154186"/>
    <w:rsid w:val="0015496A"/>
    <w:rsid w:val="00154B5B"/>
    <w:rsid w:val="00155B0E"/>
    <w:rsid w:val="001562DA"/>
    <w:rsid w:val="00156D1B"/>
    <w:rsid w:val="00157AD9"/>
    <w:rsid w:val="0016023A"/>
    <w:rsid w:val="00162672"/>
    <w:rsid w:val="001628FE"/>
    <w:rsid w:val="00164F24"/>
    <w:rsid w:val="001663AD"/>
    <w:rsid w:val="00172538"/>
    <w:rsid w:val="00175AEC"/>
    <w:rsid w:val="00176781"/>
    <w:rsid w:val="00176A69"/>
    <w:rsid w:val="00176C83"/>
    <w:rsid w:val="00176FA7"/>
    <w:rsid w:val="0017793C"/>
    <w:rsid w:val="00180409"/>
    <w:rsid w:val="00180D2F"/>
    <w:rsid w:val="001818B6"/>
    <w:rsid w:val="00182C9A"/>
    <w:rsid w:val="00186429"/>
    <w:rsid w:val="00187348"/>
    <w:rsid w:val="00187E1D"/>
    <w:rsid w:val="00190F95"/>
    <w:rsid w:val="001914B8"/>
    <w:rsid w:val="001922FA"/>
    <w:rsid w:val="00194D6D"/>
    <w:rsid w:val="001950E7"/>
    <w:rsid w:val="00195C7E"/>
    <w:rsid w:val="00196945"/>
    <w:rsid w:val="0019783D"/>
    <w:rsid w:val="001A14C4"/>
    <w:rsid w:val="001A3360"/>
    <w:rsid w:val="001A3805"/>
    <w:rsid w:val="001A48AE"/>
    <w:rsid w:val="001A7E36"/>
    <w:rsid w:val="001B0F47"/>
    <w:rsid w:val="001B20ED"/>
    <w:rsid w:val="001B2535"/>
    <w:rsid w:val="001B31DC"/>
    <w:rsid w:val="001B3309"/>
    <w:rsid w:val="001B3968"/>
    <w:rsid w:val="001B5178"/>
    <w:rsid w:val="001C06FF"/>
    <w:rsid w:val="001C1CF7"/>
    <w:rsid w:val="001C2EDE"/>
    <w:rsid w:val="001C3A08"/>
    <w:rsid w:val="001C4183"/>
    <w:rsid w:val="001C6EA5"/>
    <w:rsid w:val="001D09DE"/>
    <w:rsid w:val="001D0EE8"/>
    <w:rsid w:val="001D1085"/>
    <w:rsid w:val="001D19E7"/>
    <w:rsid w:val="001D441B"/>
    <w:rsid w:val="001D450D"/>
    <w:rsid w:val="001D5631"/>
    <w:rsid w:val="001D635E"/>
    <w:rsid w:val="001D6C57"/>
    <w:rsid w:val="001D6C65"/>
    <w:rsid w:val="001E0E5B"/>
    <w:rsid w:val="001E3FCC"/>
    <w:rsid w:val="001E60FD"/>
    <w:rsid w:val="001F0433"/>
    <w:rsid w:val="001F1A4B"/>
    <w:rsid w:val="001F234F"/>
    <w:rsid w:val="001F30C3"/>
    <w:rsid w:val="001F5133"/>
    <w:rsid w:val="001F53AF"/>
    <w:rsid w:val="001F60C9"/>
    <w:rsid w:val="001F72F8"/>
    <w:rsid w:val="0020139C"/>
    <w:rsid w:val="00203BC1"/>
    <w:rsid w:val="0020486E"/>
    <w:rsid w:val="00205306"/>
    <w:rsid w:val="00205711"/>
    <w:rsid w:val="00205BE9"/>
    <w:rsid w:val="00205C8D"/>
    <w:rsid w:val="002079E8"/>
    <w:rsid w:val="002106D9"/>
    <w:rsid w:val="002137BF"/>
    <w:rsid w:val="002148F8"/>
    <w:rsid w:val="002160D3"/>
    <w:rsid w:val="00220AEE"/>
    <w:rsid w:val="00221630"/>
    <w:rsid w:val="00222369"/>
    <w:rsid w:val="002234DD"/>
    <w:rsid w:val="0022458B"/>
    <w:rsid w:val="002248D8"/>
    <w:rsid w:val="00224913"/>
    <w:rsid w:val="00224F6D"/>
    <w:rsid w:val="002300A5"/>
    <w:rsid w:val="00230FA7"/>
    <w:rsid w:val="00232C5B"/>
    <w:rsid w:val="00233529"/>
    <w:rsid w:val="00234B34"/>
    <w:rsid w:val="0023568B"/>
    <w:rsid w:val="0023754A"/>
    <w:rsid w:val="00237696"/>
    <w:rsid w:val="002400F1"/>
    <w:rsid w:val="00241524"/>
    <w:rsid w:val="00243871"/>
    <w:rsid w:val="002466A6"/>
    <w:rsid w:val="00246F47"/>
    <w:rsid w:val="00247E1B"/>
    <w:rsid w:val="002500C0"/>
    <w:rsid w:val="002506EB"/>
    <w:rsid w:val="00252580"/>
    <w:rsid w:val="0025300C"/>
    <w:rsid w:val="00253E4D"/>
    <w:rsid w:val="00254576"/>
    <w:rsid w:val="00255CEB"/>
    <w:rsid w:val="0025674D"/>
    <w:rsid w:val="00257075"/>
    <w:rsid w:val="00257A4F"/>
    <w:rsid w:val="00257F37"/>
    <w:rsid w:val="00260F48"/>
    <w:rsid w:val="00260F83"/>
    <w:rsid w:val="002610F0"/>
    <w:rsid w:val="00261780"/>
    <w:rsid w:val="00261E2D"/>
    <w:rsid w:val="00261EFD"/>
    <w:rsid w:val="00262880"/>
    <w:rsid w:val="002632D1"/>
    <w:rsid w:val="00263AEB"/>
    <w:rsid w:val="00264ED9"/>
    <w:rsid w:val="00266247"/>
    <w:rsid w:val="002707C8"/>
    <w:rsid w:val="002728B4"/>
    <w:rsid w:val="002731CE"/>
    <w:rsid w:val="002758F0"/>
    <w:rsid w:val="0027665B"/>
    <w:rsid w:val="00276F73"/>
    <w:rsid w:val="002774C4"/>
    <w:rsid w:val="00277CCF"/>
    <w:rsid w:val="00280B68"/>
    <w:rsid w:val="00283D22"/>
    <w:rsid w:val="002847CE"/>
    <w:rsid w:val="0028539D"/>
    <w:rsid w:val="002870AC"/>
    <w:rsid w:val="00291313"/>
    <w:rsid w:val="002923E6"/>
    <w:rsid w:val="00294290"/>
    <w:rsid w:val="00297461"/>
    <w:rsid w:val="0029788D"/>
    <w:rsid w:val="002A06CA"/>
    <w:rsid w:val="002A106F"/>
    <w:rsid w:val="002A13A9"/>
    <w:rsid w:val="002A1910"/>
    <w:rsid w:val="002A210C"/>
    <w:rsid w:val="002A3573"/>
    <w:rsid w:val="002A50F4"/>
    <w:rsid w:val="002A51E7"/>
    <w:rsid w:val="002A6271"/>
    <w:rsid w:val="002A6E8E"/>
    <w:rsid w:val="002B011D"/>
    <w:rsid w:val="002B05CA"/>
    <w:rsid w:val="002B160B"/>
    <w:rsid w:val="002B1BBB"/>
    <w:rsid w:val="002B3BCD"/>
    <w:rsid w:val="002B435F"/>
    <w:rsid w:val="002B4B15"/>
    <w:rsid w:val="002B5C02"/>
    <w:rsid w:val="002B5C33"/>
    <w:rsid w:val="002B609A"/>
    <w:rsid w:val="002B66DC"/>
    <w:rsid w:val="002B6831"/>
    <w:rsid w:val="002B762E"/>
    <w:rsid w:val="002C1D32"/>
    <w:rsid w:val="002C3F87"/>
    <w:rsid w:val="002C70F7"/>
    <w:rsid w:val="002C78FE"/>
    <w:rsid w:val="002D1944"/>
    <w:rsid w:val="002D24BB"/>
    <w:rsid w:val="002D4F22"/>
    <w:rsid w:val="002D62BE"/>
    <w:rsid w:val="002D691C"/>
    <w:rsid w:val="002D6B17"/>
    <w:rsid w:val="002D7B3D"/>
    <w:rsid w:val="002E19E8"/>
    <w:rsid w:val="002E3437"/>
    <w:rsid w:val="002E55AE"/>
    <w:rsid w:val="002E5D16"/>
    <w:rsid w:val="002E7607"/>
    <w:rsid w:val="002F00C4"/>
    <w:rsid w:val="002F119F"/>
    <w:rsid w:val="002F140E"/>
    <w:rsid w:val="002F1564"/>
    <w:rsid w:val="002F1F61"/>
    <w:rsid w:val="002F3235"/>
    <w:rsid w:val="002F40E9"/>
    <w:rsid w:val="002F41D0"/>
    <w:rsid w:val="002F58E4"/>
    <w:rsid w:val="002F7FC7"/>
    <w:rsid w:val="0030045D"/>
    <w:rsid w:val="0030050F"/>
    <w:rsid w:val="00301B86"/>
    <w:rsid w:val="00301BA5"/>
    <w:rsid w:val="0030272F"/>
    <w:rsid w:val="00302908"/>
    <w:rsid w:val="0030297B"/>
    <w:rsid w:val="00303CF2"/>
    <w:rsid w:val="00305C80"/>
    <w:rsid w:val="00306016"/>
    <w:rsid w:val="00306BD3"/>
    <w:rsid w:val="0031050C"/>
    <w:rsid w:val="00311B3F"/>
    <w:rsid w:val="00317512"/>
    <w:rsid w:val="00322953"/>
    <w:rsid w:val="0032335F"/>
    <w:rsid w:val="00323771"/>
    <w:rsid w:val="003254F1"/>
    <w:rsid w:val="0032555C"/>
    <w:rsid w:val="003278A1"/>
    <w:rsid w:val="0033013C"/>
    <w:rsid w:val="003313BA"/>
    <w:rsid w:val="0033262C"/>
    <w:rsid w:val="0033283B"/>
    <w:rsid w:val="00333025"/>
    <w:rsid w:val="003342EE"/>
    <w:rsid w:val="00334CAF"/>
    <w:rsid w:val="00334F76"/>
    <w:rsid w:val="00340962"/>
    <w:rsid w:val="00341387"/>
    <w:rsid w:val="003419CA"/>
    <w:rsid w:val="0034300D"/>
    <w:rsid w:val="00344322"/>
    <w:rsid w:val="0034532D"/>
    <w:rsid w:val="003453C2"/>
    <w:rsid w:val="003464A9"/>
    <w:rsid w:val="00347DAE"/>
    <w:rsid w:val="003500B7"/>
    <w:rsid w:val="00350959"/>
    <w:rsid w:val="00350AC4"/>
    <w:rsid w:val="00350F0E"/>
    <w:rsid w:val="00352560"/>
    <w:rsid w:val="003531B8"/>
    <w:rsid w:val="0035483F"/>
    <w:rsid w:val="003563B7"/>
    <w:rsid w:val="00361213"/>
    <w:rsid w:val="00363229"/>
    <w:rsid w:val="00363D7B"/>
    <w:rsid w:val="0036428F"/>
    <w:rsid w:val="00364B9B"/>
    <w:rsid w:val="0036595D"/>
    <w:rsid w:val="0036655F"/>
    <w:rsid w:val="00366C93"/>
    <w:rsid w:val="00367DB7"/>
    <w:rsid w:val="00373BD8"/>
    <w:rsid w:val="0037562E"/>
    <w:rsid w:val="0037687A"/>
    <w:rsid w:val="00377178"/>
    <w:rsid w:val="00377CC3"/>
    <w:rsid w:val="003821BC"/>
    <w:rsid w:val="00382755"/>
    <w:rsid w:val="00383F5D"/>
    <w:rsid w:val="00384297"/>
    <w:rsid w:val="00386A9E"/>
    <w:rsid w:val="00391446"/>
    <w:rsid w:val="00391680"/>
    <w:rsid w:val="0039191E"/>
    <w:rsid w:val="003920B8"/>
    <w:rsid w:val="003929D1"/>
    <w:rsid w:val="00392EA1"/>
    <w:rsid w:val="00393417"/>
    <w:rsid w:val="00396898"/>
    <w:rsid w:val="00397528"/>
    <w:rsid w:val="003A07FB"/>
    <w:rsid w:val="003A0D34"/>
    <w:rsid w:val="003A1946"/>
    <w:rsid w:val="003A1DDF"/>
    <w:rsid w:val="003A322B"/>
    <w:rsid w:val="003A5808"/>
    <w:rsid w:val="003A603E"/>
    <w:rsid w:val="003A646F"/>
    <w:rsid w:val="003A7FC3"/>
    <w:rsid w:val="003B067F"/>
    <w:rsid w:val="003B1501"/>
    <w:rsid w:val="003B1F7B"/>
    <w:rsid w:val="003B2B00"/>
    <w:rsid w:val="003B41B2"/>
    <w:rsid w:val="003B4512"/>
    <w:rsid w:val="003B5ABF"/>
    <w:rsid w:val="003B63FB"/>
    <w:rsid w:val="003B68BB"/>
    <w:rsid w:val="003B701B"/>
    <w:rsid w:val="003B7607"/>
    <w:rsid w:val="003C0D84"/>
    <w:rsid w:val="003C33B6"/>
    <w:rsid w:val="003C56F7"/>
    <w:rsid w:val="003C652F"/>
    <w:rsid w:val="003D153D"/>
    <w:rsid w:val="003D1662"/>
    <w:rsid w:val="003D1BD8"/>
    <w:rsid w:val="003D21B6"/>
    <w:rsid w:val="003D21DB"/>
    <w:rsid w:val="003D2966"/>
    <w:rsid w:val="003D2B56"/>
    <w:rsid w:val="003D5380"/>
    <w:rsid w:val="003D5DE2"/>
    <w:rsid w:val="003D5E75"/>
    <w:rsid w:val="003D621B"/>
    <w:rsid w:val="003D6B5E"/>
    <w:rsid w:val="003E1624"/>
    <w:rsid w:val="003E2239"/>
    <w:rsid w:val="003E240F"/>
    <w:rsid w:val="003E24BB"/>
    <w:rsid w:val="003E35B8"/>
    <w:rsid w:val="003E3DEC"/>
    <w:rsid w:val="003E3E1F"/>
    <w:rsid w:val="003E4F83"/>
    <w:rsid w:val="003E5E13"/>
    <w:rsid w:val="003E628D"/>
    <w:rsid w:val="003E6538"/>
    <w:rsid w:val="003E6C56"/>
    <w:rsid w:val="003E6DF3"/>
    <w:rsid w:val="003F00B0"/>
    <w:rsid w:val="003F0B9B"/>
    <w:rsid w:val="003F1E68"/>
    <w:rsid w:val="003F212D"/>
    <w:rsid w:val="003F2B36"/>
    <w:rsid w:val="003F2C6C"/>
    <w:rsid w:val="003F3381"/>
    <w:rsid w:val="003F3399"/>
    <w:rsid w:val="003F35D6"/>
    <w:rsid w:val="003F3AA1"/>
    <w:rsid w:val="003F4178"/>
    <w:rsid w:val="003F5131"/>
    <w:rsid w:val="003F6306"/>
    <w:rsid w:val="004008A5"/>
    <w:rsid w:val="004013C8"/>
    <w:rsid w:val="00401A19"/>
    <w:rsid w:val="00402E7E"/>
    <w:rsid w:val="004038B3"/>
    <w:rsid w:val="00403B94"/>
    <w:rsid w:val="00407C07"/>
    <w:rsid w:val="00411708"/>
    <w:rsid w:val="00412A81"/>
    <w:rsid w:val="00413D8F"/>
    <w:rsid w:val="00417BF4"/>
    <w:rsid w:val="004202C0"/>
    <w:rsid w:val="00424173"/>
    <w:rsid w:val="004252F7"/>
    <w:rsid w:val="004253D7"/>
    <w:rsid w:val="00426616"/>
    <w:rsid w:val="00427D1B"/>
    <w:rsid w:val="004319B2"/>
    <w:rsid w:val="00432325"/>
    <w:rsid w:val="00433F45"/>
    <w:rsid w:val="00434ACE"/>
    <w:rsid w:val="004366BB"/>
    <w:rsid w:val="0043766D"/>
    <w:rsid w:val="00437F61"/>
    <w:rsid w:val="004400F9"/>
    <w:rsid w:val="004402FD"/>
    <w:rsid w:val="0044405C"/>
    <w:rsid w:val="0044643F"/>
    <w:rsid w:val="0044797A"/>
    <w:rsid w:val="00447C0C"/>
    <w:rsid w:val="00450CBE"/>
    <w:rsid w:val="00450CD5"/>
    <w:rsid w:val="00451E0E"/>
    <w:rsid w:val="00452A9D"/>
    <w:rsid w:val="00452B66"/>
    <w:rsid w:val="00453A66"/>
    <w:rsid w:val="0045411C"/>
    <w:rsid w:val="004543E9"/>
    <w:rsid w:val="004553CA"/>
    <w:rsid w:val="0045542D"/>
    <w:rsid w:val="00456265"/>
    <w:rsid w:val="00457FF0"/>
    <w:rsid w:val="00460642"/>
    <w:rsid w:val="004612B0"/>
    <w:rsid w:val="00463490"/>
    <w:rsid w:val="00465125"/>
    <w:rsid w:val="004661B7"/>
    <w:rsid w:val="0047209C"/>
    <w:rsid w:val="00472A1F"/>
    <w:rsid w:val="00472AA3"/>
    <w:rsid w:val="00474967"/>
    <w:rsid w:val="00475448"/>
    <w:rsid w:val="00475689"/>
    <w:rsid w:val="004756E0"/>
    <w:rsid w:val="004819B0"/>
    <w:rsid w:val="00483364"/>
    <w:rsid w:val="004852C6"/>
    <w:rsid w:val="00486277"/>
    <w:rsid w:val="00487A52"/>
    <w:rsid w:val="00487C2E"/>
    <w:rsid w:val="0049055B"/>
    <w:rsid w:val="00491658"/>
    <w:rsid w:val="00491E53"/>
    <w:rsid w:val="004923A0"/>
    <w:rsid w:val="00492A99"/>
    <w:rsid w:val="00492D2A"/>
    <w:rsid w:val="00494995"/>
    <w:rsid w:val="00494DB2"/>
    <w:rsid w:val="0049590B"/>
    <w:rsid w:val="004A19F0"/>
    <w:rsid w:val="004A3760"/>
    <w:rsid w:val="004A37CA"/>
    <w:rsid w:val="004A4ABF"/>
    <w:rsid w:val="004A5C0C"/>
    <w:rsid w:val="004A63B9"/>
    <w:rsid w:val="004A6754"/>
    <w:rsid w:val="004A7CDE"/>
    <w:rsid w:val="004B0CC7"/>
    <w:rsid w:val="004B27A5"/>
    <w:rsid w:val="004B2A50"/>
    <w:rsid w:val="004B3602"/>
    <w:rsid w:val="004B3EBE"/>
    <w:rsid w:val="004B4569"/>
    <w:rsid w:val="004B6098"/>
    <w:rsid w:val="004B6AF4"/>
    <w:rsid w:val="004C0415"/>
    <w:rsid w:val="004C1B4D"/>
    <w:rsid w:val="004C2D7F"/>
    <w:rsid w:val="004C5CD3"/>
    <w:rsid w:val="004C7276"/>
    <w:rsid w:val="004C7C54"/>
    <w:rsid w:val="004D053B"/>
    <w:rsid w:val="004D1C31"/>
    <w:rsid w:val="004D3CB9"/>
    <w:rsid w:val="004D48D5"/>
    <w:rsid w:val="004D715F"/>
    <w:rsid w:val="004D79E1"/>
    <w:rsid w:val="004D7C42"/>
    <w:rsid w:val="004E0831"/>
    <w:rsid w:val="004E1599"/>
    <w:rsid w:val="004E1E1E"/>
    <w:rsid w:val="004E45CF"/>
    <w:rsid w:val="004E5362"/>
    <w:rsid w:val="004E65DD"/>
    <w:rsid w:val="004F1EDF"/>
    <w:rsid w:val="004F3656"/>
    <w:rsid w:val="004F4792"/>
    <w:rsid w:val="004F523E"/>
    <w:rsid w:val="004F72E9"/>
    <w:rsid w:val="004F72F5"/>
    <w:rsid w:val="00500A31"/>
    <w:rsid w:val="005011EB"/>
    <w:rsid w:val="005012B2"/>
    <w:rsid w:val="005019DF"/>
    <w:rsid w:val="00504B2F"/>
    <w:rsid w:val="00504DAE"/>
    <w:rsid w:val="00505100"/>
    <w:rsid w:val="005054DF"/>
    <w:rsid w:val="0050684D"/>
    <w:rsid w:val="00510685"/>
    <w:rsid w:val="0051202D"/>
    <w:rsid w:val="00512091"/>
    <w:rsid w:val="005148E1"/>
    <w:rsid w:val="005150C1"/>
    <w:rsid w:val="0051586C"/>
    <w:rsid w:val="00516EEE"/>
    <w:rsid w:val="00517725"/>
    <w:rsid w:val="00517B67"/>
    <w:rsid w:val="005216C8"/>
    <w:rsid w:val="0052260C"/>
    <w:rsid w:val="00522B91"/>
    <w:rsid w:val="00523613"/>
    <w:rsid w:val="00523EFF"/>
    <w:rsid w:val="00523F29"/>
    <w:rsid w:val="00525308"/>
    <w:rsid w:val="00526C22"/>
    <w:rsid w:val="00526F74"/>
    <w:rsid w:val="005270BE"/>
    <w:rsid w:val="0052781B"/>
    <w:rsid w:val="005317B6"/>
    <w:rsid w:val="0053555A"/>
    <w:rsid w:val="005355D7"/>
    <w:rsid w:val="0053724E"/>
    <w:rsid w:val="005406CF"/>
    <w:rsid w:val="0054181D"/>
    <w:rsid w:val="00541DB9"/>
    <w:rsid w:val="00542D93"/>
    <w:rsid w:val="00543E08"/>
    <w:rsid w:val="0054454E"/>
    <w:rsid w:val="00545D50"/>
    <w:rsid w:val="005475B2"/>
    <w:rsid w:val="00547654"/>
    <w:rsid w:val="00547A80"/>
    <w:rsid w:val="00551008"/>
    <w:rsid w:val="00551C97"/>
    <w:rsid w:val="005525DA"/>
    <w:rsid w:val="00552BCC"/>
    <w:rsid w:val="00553AB9"/>
    <w:rsid w:val="0055539A"/>
    <w:rsid w:val="0055613C"/>
    <w:rsid w:val="00556DF2"/>
    <w:rsid w:val="00560BC9"/>
    <w:rsid w:val="00561238"/>
    <w:rsid w:val="005628D3"/>
    <w:rsid w:val="00564673"/>
    <w:rsid w:val="00564C09"/>
    <w:rsid w:val="00565188"/>
    <w:rsid w:val="0056551E"/>
    <w:rsid w:val="005662AD"/>
    <w:rsid w:val="0056772A"/>
    <w:rsid w:val="00570050"/>
    <w:rsid w:val="0057047C"/>
    <w:rsid w:val="00571327"/>
    <w:rsid w:val="0057203B"/>
    <w:rsid w:val="00573B24"/>
    <w:rsid w:val="00574C1F"/>
    <w:rsid w:val="00574FFD"/>
    <w:rsid w:val="00576142"/>
    <w:rsid w:val="00576F0C"/>
    <w:rsid w:val="0058109C"/>
    <w:rsid w:val="00581A5E"/>
    <w:rsid w:val="00581BBF"/>
    <w:rsid w:val="00582FA4"/>
    <w:rsid w:val="005848EE"/>
    <w:rsid w:val="00585499"/>
    <w:rsid w:val="0058579D"/>
    <w:rsid w:val="005862F8"/>
    <w:rsid w:val="00591536"/>
    <w:rsid w:val="005919F6"/>
    <w:rsid w:val="005925A6"/>
    <w:rsid w:val="00592C0C"/>
    <w:rsid w:val="005950ED"/>
    <w:rsid w:val="005959B0"/>
    <w:rsid w:val="005A2E04"/>
    <w:rsid w:val="005A2E9B"/>
    <w:rsid w:val="005A3A0B"/>
    <w:rsid w:val="005A5E46"/>
    <w:rsid w:val="005A6EB7"/>
    <w:rsid w:val="005A76D2"/>
    <w:rsid w:val="005B058C"/>
    <w:rsid w:val="005B0972"/>
    <w:rsid w:val="005B2629"/>
    <w:rsid w:val="005B2C31"/>
    <w:rsid w:val="005B3C4C"/>
    <w:rsid w:val="005B3F99"/>
    <w:rsid w:val="005B4A11"/>
    <w:rsid w:val="005B4A72"/>
    <w:rsid w:val="005B5262"/>
    <w:rsid w:val="005B61FF"/>
    <w:rsid w:val="005B6A04"/>
    <w:rsid w:val="005B6D28"/>
    <w:rsid w:val="005B766E"/>
    <w:rsid w:val="005C5D81"/>
    <w:rsid w:val="005D24F5"/>
    <w:rsid w:val="005D290E"/>
    <w:rsid w:val="005D2D1D"/>
    <w:rsid w:val="005D4D7A"/>
    <w:rsid w:val="005D730C"/>
    <w:rsid w:val="005E13B9"/>
    <w:rsid w:val="005E7BF1"/>
    <w:rsid w:val="005F0418"/>
    <w:rsid w:val="005F0FBC"/>
    <w:rsid w:val="005F5375"/>
    <w:rsid w:val="00600004"/>
    <w:rsid w:val="00600ED3"/>
    <w:rsid w:val="00601D7F"/>
    <w:rsid w:val="006024C0"/>
    <w:rsid w:val="00606478"/>
    <w:rsid w:val="00607BBD"/>
    <w:rsid w:val="006107EF"/>
    <w:rsid w:val="006113FB"/>
    <w:rsid w:val="00611C7C"/>
    <w:rsid w:val="006134BD"/>
    <w:rsid w:val="00614F2B"/>
    <w:rsid w:val="00617116"/>
    <w:rsid w:val="0061758F"/>
    <w:rsid w:val="006239E0"/>
    <w:rsid w:val="006245BE"/>
    <w:rsid w:val="00624D52"/>
    <w:rsid w:val="00630A31"/>
    <w:rsid w:val="00631A6E"/>
    <w:rsid w:val="00631D21"/>
    <w:rsid w:val="006328AE"/>
    <w:rsid w:val="00634700"/>
    <w:rsid w:val="006350F7"/>
    <w:rsid w:val="00635458"/>
    <w:rsid w:val="00635864"/>
    <w:rsid w:val="006362D6"/>
    <w:rsid w:val="00636353"/>
    <w:rsid w:val="0063776C"/>
    <w:rsid w:val="00641495"/>
    <w:rsid w:val="006414D9"/>
    <w:rsid w:val="00643F21"/>
    <w:rsid w:val="00644359"/>
    <w:rsid w:val="00644440"/>
    <w:rsid w:val="006453BA"/>
    <w:rsid w:val="00645867"/>
    <w:rsid w:val="00646A56"/>
    <w:rsid w:val="00647235"/>
    <w:rsid w:val="00651153"/>
    <w:rsid w:val="006520C6"/>
    <w:rsid w:val="006521B9"/>
    <w:rsid w:val="00655B2C"/>
    <w:rsid w:val="00663556"/>
    <w:rsid w:val="006661DA"/>
    <w:rsid w:val="0066630A"/>
    <w:rsid w:val="00666CDC"/>
    <w:rsid w:val="00670134"/>
    <w:rsid w:val="00670513"/>
    <w:rsid w:val="0067086C"/>
    <w:rsid w:val="00671228"/>
    <w:rsid w:val="00671317"/>
    <w:rsid w:val="006722C0"/>
    <w:rsid w:val="006732EC"/>
    <w:rsid w:val="00673B67"/>
    <w:rsid w:val="00673C7B"/>
    <w:rsid w:val="006752AA"/>
    <w:rsid w:val="00676C06"/>
    <w:rsid w:val="00677F90"/>
    <w:rsid w:val="006800EE"/>
    <w:rsid w:val="00680E9A"/>
    <w:rsid w:val="00681021"/>
    <w:rsid w:val="0068169B"/>
    <w:rsid w:val="0068371A"/>
    <w:rsid w:val="006849AB"/>
    <w:rsid w:val="00684AA8"/>
    <w:rsid w:val="0068519D"/>
    <w:rsid w:val="0068623D"/>
    <w:rsid w:val="00686262"/>
    <w:rsid w:val="00686701"/>
    <w:rsid w:val="006875FB"/>
    <w:rsid w:val="0069066D"/>
    <w:rsid w:val="00690B2A"/>
    <w:rsid w:val="00691B8B"/>
    <w:rsid w:val="00694134"/>
    <w:rsid w:val="0069560D"/>
    <w:rsid w:val="006974B0"/>
    <w:rsid w:val="00697E85"/>
    <w:rsid w:val="006A01C1"/>
    <w:rsid w:val="006A161A"/>
    <w:rsid w:val="006A1C25"/>
    <w:rsid w:val="006A1E0E"/>
    <w:rsid w:val="006A2E66"/>
    <w:rsid w:val="006A3D2C"/>
    <w:rsid w:val="006A61F6"/>
    <w:rsid w:val="006A7B5C"/>
    <w:rsid w:val="006B034F"/>
    <w:rsid w:val="006B06DF"/>
    <w:rsid w:val="006B18C0"/>
    <w:rsid w:val="006B2E70"/>
    <w:rsid w:val="006B31E5"/>
    <w:rsid w:val="006B34C4"/>
    <w:rsid w:val="006B37BC"/>
    <w:rsid w:val="006B572A"/>
    <w:rsid w:val="006B5932"/>
    <w:rsid w:val="006B6010"/>
    <w:rsid w:val="006B6209"/>
    <w:rsid w:val="006B6B6E"/>
    <w:rsid w:val="006B7C63"/>
    <w:rsid w:val="006C3E5D"/>
    <w:rsid w:val="006C52C8"/>
    <w:rsid w:val="006C585A"/>
    <w:rsid w:val="006C5F9C"/>
    <w:rsid w:val="006C7740"/>
    <w:rsid w:val="006C7CC7"/>
    <w:rsid w:val="006D0621"/>
    <w:rsid w:val="006D123B"/>
    <w:rsid w:val="006D1B5F"/>
    <w:rsid w:val="006D21D0"/>
    <w:rsid w:val="006D26D8"/>
    <w:rsid w:val="006D2EB5"/>
    <w:rsid w:val="006D555B"/>
    <w:rsid w:val="006D7038"/>
    <w:rsid w:val="006D7116"/>
    <w:rsid w:val="006D7E82"/>
    <w:rsid w:val="006E1F24"/>
    <w:rsid w:val="006E2411"/>
    <w:rsid w:val="006E324F"/>
    <w:rsid w:val="006E36BF"/>
    <w:rsid w:val="006E3F8C"/>
    <w:rsid w:val="006E52F9"/>
    <w:rsid w:val="006E7FE4"/>
    <w:rsid w:val="006F09BC"/>
    <w:rsid w:val="006F299F"/>
    <w:rsid w:val="006F5677"/>
    <w:rsid w:val="006F6AC3"/>
    <w:rsid w:val="00700EF0"/>
    <w:rsid w:val="00702239"/>
    <w:rsid w:val="00702728"/>
    <w:rsid w:val="00704B18"/>
    <w:rsid w:val="00704F90"/>
    <w:rsid w:val="00705B2F"/>
    <w:rsid w:val="0070628E"/>
    <w:rsid w:val="00706D2D"/>
    <w:rsid w:val="007118C2"/>
    <w:rsid w:val="00711A98"/>
    <w:rsid w:val="00711F84"/>
    <w:rsid w:val="00712F54"/>
    <w:rsid w:val="00713506"/>
    <w:rsid w:val="00714695"/>
    <w:rsid w:val="00714D60"/>
    <w:rsid w:val="00724D7C"/>
    <w:rsid w:val="00725EE3"/>
    <w:rsid w:val="00726F53"/>
    <w:rsid w:val="007270BA"/>
    <w:rsid w:val="00731FAC"/>
    <w:rsid w:val="00732448"/>
    <w:rsid w:val="00732FE0"/>
    <w:rsid w:val="00735B41"/>
    <w:rsid w:val="00735D52"/>
    <w:rsid w:val="00736B5B"/>
    <w:rsid w:val="007375F7"/>
    <w:rsid w:val="0074030D"/>
    <w:rsid w:val="007410A8"/>
    <w:rsid w:val="00741FFC"/>
    <w:rsid w:val="007428E5"/>
    <w:rsid w:val="007431E1"/>
    <w:rsid w:val="007433EF"/>
    <w:rsid w:val="00744CEE"/>
    <w:rsid w:val="00747DE1"/>
    <w:rsid w:val="00750417"/>
    <w:rsid w:val="00750F61"/>
    <w:rsid w:val="0075213A"/>
    <w:rsid w:val="00752693"/>
    <w:rsid w:val="00752950"/>
    <w:rsid w:val="0075314C"/>
    <w:rsid w:val="0075337C"/>
    <w:rsid w:val="00755B72"/>
    <w:rsid w:val="00762A3A"/>
    <w:rsid w:val="007634D6"/>
    <w:rsid w:val="00765718"/>
    <w:rsid w:val="00767E21"/>
    <w:rsid w:val="00771CBB"/>
    <w:rsid w:val="00772FE4"/>
    <w:rsid w:val="0077672A"/>
    <w:rsid w:val="00777EDC"/>
    <w:rsid w:val="0078037F"/>
    <w:rsid w:val="00780A05"/>
    <w:rsid w:val="00782E48"/>
    <w:rsid w:val="0078409B"/>
    <w:rsid w:val="00784E04"/>
    <w:rsid w:val="00785AB3"/>
    <w:rsid w:val="00785D31"/>
    <w:rsid w:val="007860EA"/>
    <w:rsid w:val="0078692A"/>
    <w:rsid w:val="00786AAB"/>
    <w:rsid w:val="00786AC7"/>
    <w:rsid w:val="00790F50"/>
    <w:rsid w:val="0079202A"/>
    <w:rsid w:val="007921B4"/>
    <w:rsid w:val="00793A41"/>
    <w:rsid w:val="007941E8"/>
    <w:rsid w:val="00796591"/>
    <w:rsid w:val="007A08D8"/>
    <w:rsid w:val="007A181F"/>
    <w:rsid w:val="007A2AAB"/>
    <w:rsid w:val="007A540B"/>
    <w:rsid w:val="007A6E2C"/>
    <w:rsid w:val="007B2B78"/>
    <w:rsid w:val="007B2D6F"/>
    <w:rsid w:val="007B50B9"/>
    <w:rsid w:val="007B6833"/>
    <w:rsid w:val="007C108B"/>
    <w:rsid w:val="007C1A44"/>
    <w:rsid w:val="007C2B3A"/>
    <w:rsid w:val="007C43AC"/>
    <w:rsid w:val="007C4DED"/>
    <w:rsid w:val="007C6610"/>
    <w:rsid w:val="007C7033"/>
    <w:rsid w:val="007C7814"/>
    <w:rsid w:val="007D2CAA"/>
    <w:rsid w:val="007D35DC"/>
    <w:rsid w:val="007D6695"/>
    <w:rsid w:val="007D7041"/>
    <w:rsid w:val="007E1426"/>
    <w:rsid w:val="007E2227"/>
    <w:rsid w:val="007E2526"/>
    <w:rsid w:val="007E3164"/>
    <w:rsid w:val="007E3CD7"/>
    <w:rsid w:val="007E61CE"/>
    <w:rsid w:val="007F10AA"/>
    <w:rsid w:val="007F24B6"/>
    <w:rsid w:val="007F5583"/>
    <w:rsid w:val="007F5FFB"/>
    <w:rsid w:val="007F64C3"/>
    <w:rsid w:val="007F6B63"/>
    <w:rsid w:val="008003F8"/>
    <w:rsid w:val="00800D13"/>
    <w:rsid w:val="00801470"/>
    <w:rsid w:val="008055B8"/>
    <w:rsid w:val="0080636C"/>
    <w:rsid w:val="00807A7B"/>
    <w:rsid w:val="00813600"/>
    <w:rsid w:val="00813EDA"/>
    <w:rsid w:val="00814378"/>
    <w:rsid w:val="008150EA"/>
    <w:rsid w:val="008202D6"/>
    <w:rsid w:val="00824105"/>
    <w:rsid w:val="00824B60"/>
    <w:rsid w:val="00825130"/>
    <w:rsid w:val="00826430"/>
    <w:rsid w:val="008269A3"/>
    <w:rsid w:val="008311A1"/>
    <w:rsid w:val="00831411"/>
    <w:rsid w:val="00831C38"/>
    <w:rsid w:val="008331A3"/>
    <w:rsid w:val="008341F0"/>
    <w:rsid w:val="00834428"/>
    <w:rsid w:val="00835C59"/>
    <w:rsid w:val="00835CD1"/>
    <w:rsid w:val="008403D1"/>
    <w:rsid w:val="00841281"/>
    <w:rsid w:val="008412BC"/>
    <w:rsid w:val="00841898"/>
    <w:rsid w:val="008432F5"/>
    <w:rsid w:val="00843D12"/>
    <w:rsid w:val="00845035"/>
    <w:rsid w:val="00847312"/>
    <w:rsid w:val="00850815"/>
    <w:rsid w:val="008508CE"/>
    <w:rsid w:val="00850FD9"/>
    <w:rsid w:val="0085347A"/>
    <w:rsid w:val="00855223"/>
    <w:rsid w:val="00855481"/>
    <w:rsid w:val="008572A0"/>
    <w:rsid w:val="008575E0"/>
    <w:rsid w:val="008612A2"/>
    <w:rsid w:val="00862A8D"/>
    <w:rsid w:val="00862D55"/>
    <w:rsid w:val="00862FF7"/>
    <w:rsid w:val="008667B3"/>
    <w:rsid w:val="00867635"/>
    <w:rsid w:val="008738C0"/>
    <w:rsid w:val="00873FAF"/>
    <w:rsid w:val="008740E3"/>
    <w:rsid w:val="00875650"/>
    <w:rsid w:val="008757C7"/>
    <w:rsid w:val="00877ADB"/>
    <w:rsid w:val="00877D40"/>
    <w:rsid w:val="00877FDA"/>
    <w:rsid w:val="00877FF6"/>
    <w:rsid w:val="00880CF8"/>
    <w:rsid w:val="00880DFC"/>
    <w:rsid w:val="0088338D"/>
    <w:rsid w:val="00884237"/>
    <w:rsid w:val="0088429E"/>
    <w:rsid w:val="00884C9F"/>
    <w:rsid w:val="008864A9"/>
    <w:rsid w:val="00886D29"/>
    <w:rsid w:val="008918FB"/>
    <w:rsid w:val="00893A8D"/>
    <w:rsid w:val="00897D58"/>
    <w:rsid w:val="008A19E4"/>
    <w:rsid w:val="008A526F"/>
    <w:rsid w:val="008A575C"/>
    <w:rsid w:val="008A5F02"/>
    <w:rsid w:val="008A6AEB"/>
    <w:rsid w:val="008A7CC8"/>
    <w:rsid w:val="008B0302"/>
    <w:rsid w:val="008B0C73"/>
    <w:rsid w:val="008B0D06"/>
    <w:rsid w:val="008B23B3"/>
    <w:rsid w:val="008B3D48"/>
    <w:rsid w:val="008B45FE"/>
    <w:rsid w:val="008B49C0"/>
    <w:rsid w:val="008B4AEA"/>
    <w:rsid w:val="008B6255"/>
    <w:rsid w:val="008B7923"/>
    <w:rsid w:val="008B7A40"/>
    <w:rsid w:val="008C0462"/>
    <w:rsid w:val="008C1AC4"/>
    <w:rsid w:val="008C2C98"/>
    <w:rsid w:val="008C3327"/>
    <w:rsid w:val="008C4CE1"/>
    <w:rsid w:val="008C5410"/>
    <w:rsid w:val="008C6D9C"/>
    <w:rsid w:val="008C7E9D"/>
    <w:rsid w:val="008D130C"/>
    <w:rsid w:val="008D25DC"/>
    <w:rsid w:val="008D278D"/>
    <w:rsid w:val="008D318D"/>
    <w:rsid w:val="008E0341"/>
    <w:rsid w:val="008E1325"/>
    <w:rsid w:val="008E138E"/>
    <w:rsid w:val="008E1623"/>
    <w:rsid w:val="008E1EB7"/>
    <w:rsid w:val="008E67C3"/>
    <w:rsid w:val="008E73AE"/>
    <w:rsid w:val="008F2B38"/>
    <w:rsid w:val="008F2E70"/>
    <w:rsid w:val="008F5A98"/>
    <w:rsid w:val="008F765E"/>
    <w:rsid w:val="00900F8B"/>
    <w:rsid w:val="0090107B"/>
    <w:rsid w:val="009017A6"/>
    <w:rsid w:val="00902D27"/>
    <w:rsid w:val="00903B9E"/>
    <w:rsid w:val="00903BC9"/>
    <w:rsid w:val="00904225"/>
    <w:rsid w:val="009043AE"/>
    <w:rsid w:val="00906AA2"/>
    <w:rsid w:val="009076EA"/>
    <w:rsid w:val="00912035"/>
    <w:rsid w:val="00912377"/>
    <w:rsid w:val="0091261C"/>
    <w:rsid w:val="00914047"/>
    <w:rsid w:val="00916373"/>
    <w:rsid w:val="00917D30"/>
    <w:rsid w:val="009228C3"/>
    <w:rsid w:val="0092378A"/>
    <w:rsid w:val="0092449A"/>
    <w:rsid w:val="00924924"/>
    <w:rsid w:val="00924A82"/>
    <w:rsid w:val="00924CD9"/>
    <w:rsid w:val="00926264"/>
    <w:rsid w:val="00926475"/>
    <w:rsid w:val="009269A2"/>
    <w:rsid w:val="00926C7F"/>
    <w:rsid w:val="00927827"/>
    <w:rsid w:val="00927F6B"/>
    <w:rsid w:val="009302B8"/>
    <w:rsid w:val="00930709"/>
    <w:rsid w:val="00930C0C"/>
    <w:rsid w:val="00933166"/>
    <w:rsid w:val="00941EDB"/>
    <w:rsid w:val="0094440C"/>
    <w:rsid w:val="00944682"/>
    <w:rsid w:val="00945A11"/>
    <w:rsid w:val="00947CE0"/>
    <w:rsid w:val="00952592"/>
    <w:rsid w:val="00952B83"/>
    <w:rsid w:val="009574A1"/>
    <w:rsid w:val="0095761A"/>
    <w:rsid w:val="00957B7B"/>
    <w:rsid w:val="009616B4"/>
    <w:rsid w:val="00961DAA"/>
    <w:rsid w:val="0096338E"/>
    <w:rsid w:val="00965AFC"/>
    <w:rsid w:val="00966EA0"/>
    <w:rsid w:val="009703C4"/>
    <w:rsid w:val="009707C8"/>
    <w:rsid w:val="009715FF"/>
    <w:rsid w:val="009717B1"/>
    <w:rsid w:val="0097191E"/>
    <w:rsid w:val="00973427"/>
    <w:rsid w:val="00975994"/>
    <w:rsid w:val="00977012"/>
    <w:rsid w:val="0097717A"/>
    <w:rsid w:val="00980D80"/>
    <w:rsid w:val="00981650"/>
    <w:rsid w:val="00982E04"/>
    <w:rsid w:val="00984697"/>
    <w:rsid w:val="009848DD"/>
    <w:rsid w:val="00984CC6"/>
    <w:rsid w:val="00985C07"/>
    <w:rsid w:val="0098669F"/>
    <w:rsid w:val="009875F1"/>
    <w:rsid w:val="009919AE"/>
    <w:rsid w:val="009920AC"/>
    <w:rsid w:val="00992378"/>
    <w:rsid w:val="0099299B"/>
    <w:rsid w:val="00992EBF"/>
    <w:rsid w:val="009933C2"/>
    <w:rsid w:val="00993C2C"/>
    <w:rsid w:val="009977F1"/>
    <w:rsid w:val="009A2DE8"/>
    <w:rsid w:val="009A644A"/>
    <w:rsid w:val="009A6CDC"/>
    <w:rsid w:val="009A7D0B"/>
    <w:rsid w:val="009B1B48"/>
    <w:rsid w:val="009B37FB"/>
    <w:rsid w:val="009B617B"/>
    <w:rsid w:val="009B61CA"/>
    <w:rsid w:val="009B7034"/>
    <w:rsid w:val="009B7470"/>
    <w:rsid w:val="009B76B5"/>
    <w:rsid w:val="009C1519"/>
    <w:rsid w:val="009C208F"/>
    <w:rsid w:val="009C2138"/>
    <w:rsid w:val="009C27BA"/>
    <w:rsid w:val="009C3CE4"/>
    <w:rsid w:val="009C615D"/>
    <w:rsid w:val="009C6A33"/>
    <w:rsid w:val="009C71C4"/>
    <w:rsid w:val="009D04C0"/>
    <w:rsid w:val="009D0971"/>
    <w:rsid w:val="009D0F1A"/>
    <w:rsid w:val="009D19A7"/>
    <w:rsid w:val="009D66F3"/>
    <w:rsid w:val="009D7FED"/>
    <w:rsid w:val="009E262B"/>
    <w:rsid w:val="009E2CB5"/>
    <w:rsid w:val="009E3B00"/>
    <w:rsid w:val="009E3B5F"/>
    <w:rsid w:val="009E41AE"/>
    <w:rsid w:val="009E5ED7"/>
    <w:rsid w:val="009E61A1"/>
    <w:rsid w:val="009E62F9"/>
    <w:rsid w:val="009F126D"/>
    <w:rsid w:val="009F186B"/>
    <w:rsid w:val="009F1A89"/>
    <w:rsid w:val="009F1EE8"/>
    <w:rsid w:val="009F2405"/>
    <w:rsid w:val="009F3F54"/>
    <w:rsid w:val="009F53CE"/>
    <w:rsid w:val="009F5CD4"/>
    <w:rsid w:val="009F683B"/>
    <w:rsid w:val="009F6BB7"/>
    <w:rsid w:val="009F7A97"/>
    <w:rsid w:val="00A000D1"/>
    <w:rsid w:val="00A01508"/>
    <w:rsid w:val="00A01C87"/>
    <w:rsid w:val="00A07F5D"/>
    <w:rsid w:val="00A10BD9"/>
    <w:rsid w:val="00A1167C"/>
    <w:rsid w:val="00A1181B"/>
    <w:rsid w:val="00A12D7A"/>
    <w:rsid w:val="00A136D1"/>
    <w:rsid w:val="00A14B29"/>
    <w:rsid w:val="00A17746"/>
    <w:rsid w:val="00A20466"/>
    <w:rsid w:val="00A20B89"/>
    <w:rsid w:val="00A26A2F"/>
    <w:rsid w:val="00A27E0D"/>
    <w:rsid w:val="00A314EE"/>
    <w:rsid w:val="00A3209F"/>
    <w:rsid w:val="00A322F7"/>
    <w:rsid w:val="00A324C0"/>
    <w:rsid w:val="00A32E6C"/>
    <w:rsid w:val="00A3366A"/>
    <w:rsid w:val="00A33755"/>
    <w:rsid w:val="00A35367"/>
    <w:rsid w:val="00A37083"/>
    <w:rsid w:val="00A37E8F"/>
    <w:rsid w:val="00A40232"/>
    <w:rsid w:val="00A44FE7"/>
    <w:rsid w:val="00A45329"/>
    <w:rsid w:val="00A46521"/>
    <w:rsid w:val="00A471E3"/>
    <w:rsid w:val="00A50DD0"/>
    <w:rsid w:val="00A51A4A"/>
    <w:rsid w:val="00A54C18"/>
    <w:rsid w:val="00A57767"/>
    <w:rsid w:val="00A57ADF"/>
    <w:rsid w:val="00A6000A"/>
    <w:rsid w:val="00A60CDD"/>
    <w:rsid w:val="00A62983"/>
    <w:rsid w:val="00A6374F"/>
    <w:rsid w:val="00A63DFD"/>
    <w:rsid w:val="00A642F5"/>
    <w:rsid w:val="00A64305"/>
    <w:rsid w:val="00A65F7A"/>
    <w:rsid w:val="00A66719"/>
    <w:rsid w:val="00A67949"/>
    <w:rsid w:val="00A70B32"/>
    <w:rsid w:val="00A729B1"/>
    <w:rsid w:val="00A73069"/>
    <w:rsid w:val="00A7334B"/>
    <w:rsid w:val="00A74FD4"/>
    <w:rsid w:val="00A75599"/>
    <w:rsid w:val="00A82296"/>
    <w:rsid w:val="00A83818"/>
    <w:rsid w:val="00A842B4"/>
    <w:rsid w:val="00A859E8"/>
    <w:rsid w:val="00A90770"/>
    <w:rsid w:val="00A923B0"/>
    <w:rsid w:val="00A92AAD"/>
    <w:rsid w:val="00A93AB1"/>
    <w:rsid w:val="00A95C46"/>
    <w:rsid w:val="00AA06FC"/>
    <w:rsid w:val="00AA0FE3"/>
    <w:rsid w:val="00AA1567"/>
    <w:rsid w:val="00AA206C"/>
    <w:rsid w:val="00AA21B0"/>
    <w:rsid w:val="00AA3DB9"/>
    <w:rsid w:val="00AA53FD"/>
    <w:rsid w:val="00AA620F"/>
    <w:rsid w:val="00AA62D8"/>
    <w:rsid w:val="00AA6639"/>
    <w:rsid w:val="00AA6CDE"/>
    <w:rsid w:val="00AA7608"/>
    <w:rsid w:val="00AA78F4"/>
    <w:rsid w:val="00AA7B5C"/>
    <w:rsid w:val="00AB090A"/>
    <w:rsid w:val="00AB2AE4"/>
    <w:rsid w:val="00AB38C8"/>
    <w:rsid w:val="00AB3C50"/>
    <w:rsid w:val="00AB3FAD"/>
    <w:rsid w:val="00AB4301"/>
    <w:rsid w:val="00AB5D0D"/>
    <w:rsid w:val="00AB7766"/>
    <w:rsid w:val="00AC0D0E"/>
    <w:rsid w:val="00AC154B"/>
    <w:rsid w:val="00AC2945"/>
    <w:rsid w:val="00AC3004"/>
    <w:rsid w:val="00AC36F6"/>
    <w:rsid w:val="00AC4174"/>
    <w:rsid w:val="00AD15AB"/>
    <w:rsid w:val="00AD17D9"/>
    <w:rsid w:val="00AD25F1"/>
    <w:rsid w:val="00AD26C5"/>
    <w:rsid w:val="00AD3599"/>
    <w:rsid w:val="00AD416B"/>
    <w:rsid w:val="00AD5E4B"/>
    <w:rsid w:val="00AD626D"/>
    <w:rsid w:val="00AD78FD"/>
    <w:rsid w:val="00AD7991"/>
    <w:rsid w:val="00AE0185"/>
    <w:rsid w:val="00AE0416"/>
    <w:rsid w:val="00AE23D1"/>
    <w:rsid w:val="00AE2E3E"/>
    <w:rsid w:val="00AE325E"/>
    <w:rsid w:val="00AE375D"/>
    <w:rsid w:val="00AE6E49"/>
    <w:rsid w:val="00AF00AB"/>
    <w:rsid w:val="00AF0C38"/>
    <w:rsid w:val="00AF1F48"/>
    <w:rsid w:val="00AF31E3"/>
    <w:rsid w:val="00AF341C"/>
    <w:rsid w:val="00AF3449"/>
    <w:rsid w:val="00AF3896"/>
    <w:rsid w:val="00AF4393"/>
    <w:rsid w:val="00AF4ABB"/>
    <w:rsid w:val="00AF7ADC"/>
    <w:rsid w:val="00B03634"/>
    <w:rsid w:val="00B055C9"/>
    <w:rsid w:val="00B06555"/>
    <w:rsid w:val="00B10CCB"/>
    <w:rsid w:val="00B11DB6"/>
    <w:rsid w:val="00B121F9"/>
    <w:rsid w:val="00B1220C"/>
    <w:rsid w:val="00B14D4B"/>
    <w:rsid w:val="00B1504E"/>
    <w:rsid w:val="00B16A6E"/>
    <w:rsid w:val="00B17276"/>
    <w:rsid w:val="00B173C5"/>
    <w:rsid w:val="00B17A0D"/>
    <w:rsid w:val="00B2044A"/>
    <w:rsid w:val="00B20B4A"/>
    <w:rsid w:val="00B21281"/>
    <w:rsid w:val="00B214CA"/>
    <w:rsid w:val="00B25F68"/>
    <w:rsid w:val="00B268BC"/>
    <w:rsid w:val="00B27683"/>
    <w:rsid w:val="00B324AF"/>
    <w:rsid w:val="00B3277E"/>
    <w:rsid w:val="00B3457D"/>
    <w:rsid w:val="00B35A7D"/>
    <w:rsid w:val="00B37025"/>
    <w:rsid w:val="00B37CBB"/>
    <w:rsid w:val="00B408DE"/>
    <w:rsid w:val="00B40FD2"/>
    <w:rsid w:val="00B42B34"/>
    <w:rsid w:val="00B443FF"/>
    <w:rsid w:val="00B44D0B"/>
    <w:rsid w:val="00B4674E"/>
    <w:rsid w:val="00B47B0D"/>
    <w:rsid w:val="00B5205B"/>
    <w:rsid w:val="00B52A27"/>
    <w:rsid w:val="00B53031"/>
    <w:rsid w:val="00B53908"/>
    <w:rsid w:val="00B54635"/>
    <w:rsid w:val="00B551D2"/>
    <w:rsid w:val="00B55690"/>
    <w:rsid w:val="00B557E2"/>
    <w:rsid w:val="00B56B62"/>
    <w:rsid w:val="00B62C86"/>
    <w:rsid w:val="00B675B5"/>
    <w:rsid w:val="00B71C19"/>
    <w:rsid w:val="00B7306D"/>
    <w:rsid w:val="00B74D10"/>
    <w:rsid w:val="00B74D3E"/>
    <w:rsid w:val="00B74EE1"/>
    <w:rsid w:val="00B751FC"/>
    <w:rsid w:val="00B779DE"/>
    <w:rsid w:val="00B81197"/>
    <w:rsid w:val="00B85E05"/>
    <w:rsid w:val="00B871F9"/>
    <w:rsid w:val="00B9394B"/>
    <w:rsid w:val="00B94D22"/>
    <w:rsid w:val="00B96816"/>
    <w:rsid w:val="00B97929"/>
    <w:rsid w:val="00BA02BA"/>
    <w:rsid w:val="00BA0FE2"/>
    <w:rsid w:val="00BA1445"/>
    <w:rsid w:val="00BA1748"/>
    <w:rsid w:val="00BA4B1F"/>
    <w:rsid w:val="00BA4BB2"/>
    <w:rsid w:val="00BA5824"/>
    <w:rsid w:val="00BB0642"/>
    <w:rsid w:val="00BB0EBF"/>
    <w:rsid w:val="00BB13E7"/>
    <w:rsid w:val="00BB201B"/>
    <w:rsid w:val="00BB6559"/>
    <w:rsid w:val="00BB7F3D"/>
    <w:rsid w:val="00BC1110"/>
    <w:rsid w:val="00BC1B34"/>
    <w:rsid w:val="00BC1CD6"/>
    <w:rsid w:val="00BC2127"/>
    <w:rsid w:val="00BC23C4"/>
    <w:rsid w:val="00BC25FE"/>
    <w:rsid w:val="00BC5034"/>
    <w:rsid w:val="00BD1DB6"/>
    <w:rsid w:val="00BD1DE3"/>
    <w:rsid w:val="00BD5CE0"/>
    <w:rsid w:val="00BD600D"/>
    <w:rsid w:val="00BD70E5"/>
    <w:rsid w:val="00BE0C7F"/>
    <w:rsid w:val="00BE18AE"/>
    <w:rsid w:val="00BE1F11"/>
    <w:rsid w:val="00BE33DB"/>
    <w:rsid w:val="00BE380A"/>
    <w:rsid w:val="00BE414A"/>
    <w:rsid w:val="00BE4A3C"/>
    <w:rsid w:val="00BE4B5A"/>
    <w:rsid w:val="00BE53A7"/>
    <w:rsid w:val="00BE589D"/>
    <w:rsid w:val="00BE6243"/>
    <w:rsid w:val="00BE7498"/>
    <w:rsid w:val="00BF0373"/>
    <w:rsid w:val="00BF1E49"/>
    <w:rsid w:val="00BF3937"/>
    <w:rsid w:val="00BF3DAF"/>
    <w:rsid w:val="00BF3E05"/>
    <w:rsid w:val="00BF47DB"/>
    <w:rsid w:val="00BF47F3"/>
    <w:rsid w:val="00BF7FEF"/>
    <w:rsid w:val="00C00365"/>
    <w:rsid w:val="00C00B18"/>
    <w:rsid w:val="00C013B8"/>
    <w:rsid w:val="00C02CF4"/>
    <w:rsid w:val="00C031F2"/>
    <w:rsid w:val="00C03384"/>
    <w:rsid w:val="00C03642"/>
    <w:rsid w:val="00C04227"/>
    <w:rsid w:val="00C04672"/>
    <w:rsid w:val="00C0600A"/>
    <w:rsid w:val="00C066D2"/>
    <w:rsid w:val="00C0785E"/>
    <w:rsid w:val="00C10933"/>
    <w:rsid w:val="00C10F5B"/>
    <w:rsid w:val="00C110BF"/>
    <w:rsid w:val="00C115EA"/>
    <w:rsid w:val="00C11EDB"/>
    <w:rsid w:val="00C12243"/>
    <w:rsid w:val="00C1258C"/>
    <w:rsid w:val="00C125BD"/>
    <w:rsid w:val="00C13843"/>
    <w:rsid w:val="00C14C9A"/>
    <w:rsid w:val="00C14FBA"/>
    <w:rsid w:val="00C160F4"/>
    <w:rsid w:val="00C1712E"/>
    <w:rsid w:val="00C20522"/>
    <w:rsid w:val="00C20C4C"/>
    <w:rsid w:val="00C22E52"/>
    <w:rsid w:val="00C235B7"/>
    <w:rsid w:val="00C2397B"/>
    <w:rsid w:val="00C24E85"/>
    <w:rsid w:val="00C25B35"/>
    <w:rsid w:val="00C2736F"/>
    <w:rsid w:val="00C31AAE"/>
    <w:rsid w:val="00C3215A"/>
    <w:rsid w:val="00C3217F"/>
    <w:rsid w:val="00C33268"/>
    <w:rsid w:val="00C33F1E"/>
    <w:rsid w:val="00C37047"/>
    <w:rsid w:val="00C37EBA"/>
    <w:rsid w:val="00C41409"/>
    <w:rsid w:val="00C431E8"/>
    <w:rsid w:val="00C437B2"/>
    <w:rsid w:val="00C44994"/>
    <w:rsid w:val="00C44BB9"/>
    <w:rsid w:val="00C44EE5"/>
    <w:rsid w:val="00C455AA"/>
    <w:rsid w:val="00C503E3"/>
    <w:rsid w:val="00C513E8"/>
    <w:rsid w:val="00C5299C"/>
    <w:rsid w:val="00C53870"/>
    <w:rsid w:val="00C5620E"/>
    <w:rsid w:val="00C576C7"/>
    <w:rsid w:val="00C57B63"/>
    <w:rsid w:val="00C633D1"/>
    <w:rsid w:val="00C666CA"/>
    <w:rsid w:val="00C70F64"/>
    <w:rsid w:val="00C7129E"/>
    <w:rsid w:val="00C717E8"/>
    <w:rsid w:val="00C73FBE"/>
    <w:rsid w:val="00C74171"/>
    <w:rsid w:val="00C75B90"/>
    <w:rsid w:val="00C76581"/>
    <w:rsid w:val="00C76CFA"/>
    <w:rsid w:val="00C77EC0"/>
    <w:rsid w:val="00C814EF"/>
    <w:rsid w:val="00C8190F"/>
    <w:rsid w:val="00C8336E"/>
    <w:rsid w:val="00C835C4"/>
    <w:rsid w:val="00C83D77"/>
    <w:rsid w:val="00C84992"/>
    <w:rsid w:val="00C86C73"/>
    <w:rsid w:val="00C9008F"/>
    <w:rsid w:val="00C9021E"/>
    <w:rsid w:val="00C907B1"/>
    <w:rsid w:val="00C92C9D"/>
    <w:rsid w:val="00C92EEB"/>
    <w:rsid w:val="00C92F49"/>
    <w:rsid w:val="00C93617"/>
    <w:rsid w:val="00C93A49"/>
    <w:rsid w:val="00C948E5"/>
    <w:rsid w:val="00C9719C"/>
    <w:rsid w:val="00C97CDC"/>
    <w:rsid w:val="00CA2EAA"/>
    <w:rsid w:val="00CA3C8C"/>
    <w:rsid w:val="00CA539A"/>
    <w:rsid w:val="00CA65C4"/>
    <w:rsid w:val="00CA7137"/>
    <w:rsid w:val="00CA760B"/>
    <w:rsid w:val="00CA7879"/>
    <w:rsid w:val="00CA7937"/>
    <w:rsid w:val="00CB0415"/>
    <w:rsid w:val="00CB0757"/>
    <w:rsid w:val="00CB0F3C"/>
    <w:rsid w:val="00CB169C"/>
    <w:rsid w:val="00CB38C7"/>
    <w:rsid w:val="00CB3DAB"/>
    <w:rsid w:val="00CB52AE"/>
    <w:rsid w:val="00CB577E"/>
    <w:rsid w:val="00CB57F6"/>
    <w:rsid w:val="00CB60EC"/>
    <w:rsid w:val="00CB6F8F"/>
    <w:rsid w:val="00CB7486"/>
    <w:rsid w:val="00CB7B44"/>
    <w:rsid w:val="00CC3E42"/>
    <w:rsid w:val="00CC3F0C"/>
    <w:rsid w:val="00CC409C"/>
    <w:rsid w:val="00CC5000"/>
    <w:rsid w:val="00CC559C"/>
    <w:rsid w:val="00CC6102"/>
    <w:rsid w:val="00CC631A"/>
    <w:rsid w:val="00CC6CBC"/>
    <w:rsid w:val="00CC6E3D"/>
    <w:rsid w:val="00CD16F3"/>
    <w:rsid w:val="00CD3A22"/>
    <w:rsid w:val="00CD6C0B"/>
    <w:rsid w:val="00CE0003"/>
    <w:rsid w:val="00CE0021"/>
    <w:rsid w:val="00CE3E2F"/>
    <w:rsid w:val="00CE4282"/>
    <w:rsid w:val="00CE469F"/>
    <w:rsid w:val="00CE49B6"/>
    <w:rsid w:val="00CE50E6"/>
    <w:rsid w:val="00CE5A84"/>
    <w:rsid w:val="00CF0D74"/>
    <w:rsid w:val="00CF1A90"/>
    <w:rsid w:val="00CF2E14"/>
    <w:rsid w:val="00CF321A"/>
    <w:rsid w:val="00CF4D7F"/>
    <w:rsid w:val="00CF5CB2"/>
    <w:rsid w:val="00CF7AFE"/>
    <w:rsid w:val="00D008E4"/>
    <w:rsid w:val="00D00D08"/>
    <w:rsid w:val="00D02355"/>
    <w:rsid w:val="00D02755"/>
    <w:rsid w:val="00D02997"/>
    <w:rsid w:val="00D02CAD"/>
    <w:rsid w:val="00D031E7"/>
    <w:rsid w:val="00D036CB"/>
    <w:rsid w:val="00D05313"/>
    <w:rsid w:val="00D05A08"/>
    <w:rsid w:val="00D05A58"/>
    <w:rsid w:val="00D064E2"/>
    <w:rsid w:val="00D06E45"/>
    <w:rsid w:val="00D070DE"/>
    <w:rsid w:val="00D10CEC"/>
    <w:rsid w:val="00D12113"/>
    <w:rsid w:val="00D121C0"/>
    <w:rsid w:val="00D12BF1"/>
    <w:rsid w:val="00D14F20"/>
    <w:rsid w:val="00D157AB"/>
    <w:rsid w:val="00D1587B"/>
    <w:rsid w:val="00D15F8A"/>
    <w:rsid w:val="00D16450"/>
    <w:rsid w:val="00D20A55"/>
    <w:rsid w:val="00D21EE6"/>
    <w:rsid w:val="00D220D1"/>
    <w:rsid w:val="00D2229D"/>
    <w:rsid w:val="00D223D9"/>
    <w:rsid w:val="00D229B5"/>
    <w:rsid w:val="00D22FD9"/>
    <w:rsid w:val="00D2342F"/>
    <w:rsid w:val="00D244E0"/>
    <w:rsid w:val="00D248B4"/>
    <w:rsid w:val="00D270D7"/>
    <w:rsid w:val="00D271BE"/>
    <w:rsid w:val="00D30F94"/>
    <w:rsid w:val="00D32F3C"/>
    <w:rsid w:val="00D33105"/>
    <w:rsid w:val="00D33BDF"/>
    <w:rsid w:val="00D344AD"/>
    <w:rsid w:val="00D34858"/>
    <w:rsid w:val="00D36499"/>
    <w:rsid w:val="00D36E45"/>
    <w:rsid w:val="00D37869"/>
    <w:rsid w:val="00D4015B"/>
    <w:rsid w:val="00D408A7"/>
    <w:rsid w:val="00D40D3B"/>
    <w:rsid w:val="00D41A35"/>
    <w:rsid w:val="00D41C35"/>
    <w:rsid w:val="00D43788"/>
    <w:rsid w:val="00D46FBE"/>
    <w:rsid w:val="00D4726B"/>
    <w:rsid w:val="00D473CE"/>
    <w:rsid w:val="00D47C6F"/>
    <w:rsid w:val="00D500EF"/>
    <w:rsid w:val="00D515A0"/>
    <w:rsid w:val="00D53206"/>
    <w:rsid w:val="00D53587"/>
    <w:rsid w:val="00D560BC"/>
    <w:rsid w:val="00D6048E"/>
    <w:rsid w:val="00D617D5"/>
    <w:rsid w:val="00D62421"/>
    <w:rsid w:val="00D63839"/>
    <w:rsid w:val="00D63CA2"/>
    <w:rsid w:val="00D64C15"/>
    <w:rsid w:val="00D655F3"/>
    <w:rsid w:val="00D65FD1"/>
    <w:rsid w:val="00D67C4D"/>
    <w:rsid w:val="00D70741"/>
    <w:rsid w:val="00D72687"/>
    <w:rsid w:val="00D73308"/>
    <w:rsid w:val="00D738B2"/>
    <w:rsid w:val="00D74988"/>
    <w:rsid w:val="00D7681C"/>
    <w:rsid w:val="00D8066C"/>
    <w:rsid w:val="00D80972"/>
    <w:rsid w:val="00D80B37"/>
    <w:rsid w:val="00D819BE"/>
    <w:rsid w:val="00D81C27"/>
    <w:rsid w:val="00D829AC"/>
    <w:rsid w:val="00D8526B"/>
    <w:rsid w:val="00D85DBF"/>
    <w:rsid w:val="00D86735"/>
    <w:rsid w:val="00D9037A"/>
    <w:rsid w:val="00D9064B"/>
    <w:rsid w:val="00D90CD6"/>
    <w:rsid w:val="00D91EFB"/>
    <w:rsid w:val="00D92CAD"/>
    <w:rsid w:val="00D954D8"/>
    <w:rsid w:val="00D96433"/>
    <w:rsid w:val="00D9787C"/>
    <w:rsid w:val="00DA0D77"/>
    <w:rsid w:val="00DA102A"/>
    <w:rsid w:val="00DA26C0"/>
    <w:rsid w:val="00DA310F"/>
    <w:rsid w:val="00DA39D5"/>
    <w:rsid w:val="00DA41AA"/>
    <w:rsid w:val="00DA4203"/>
    <w:rsid w:val="00DA4A43"/>
    <w:rsid w:val="00DA5531"/>
    <w:rsid w:val="00DA5E71"/>
    <w:rsid w:val="00DA795D"/>
    <w:rsid w:val="00DB06E4"/>
    <w:rsid w:val="00DB10F7"/>
    <w:rsid w:val="00DB15D2"/>
    <w:rsid w:val="00DB2C50"/>
    <w:rsid w:val="00DB5B14"/>
    <w:rsid w:val="00DB6EF3"/>
    <w:rsid w:val="00DB7308"/>
    <w:rsid w:val="00DB7EAC"/>
    <w:rsid w:val="00DC0038"/>
    <w:rsid w:val="00DC15BC"/>
    <w:rsid w:val="00DC5E69"/>
    <w:rsid w:val="00DC77CF"/>
    <w:rsid w:val="00DD0378"/>
    <w:rsid w:val="00DD1D55"/>
    <w:rsid w:val="00DD2B8D"/>
    <w:rsid w:val="00DD35E1"/>
    <w:rsid w:val="00DD3BEE"/>
    <w:rsid w:val="00DD4594"/>
    <w:rsid w:val="00DD4971"/>
    <w:rsid w:val="00DD5095"/>
    <w:rsid w:val="00DD5A39"/>
    <w:rsid w:val="00DD6302"/>
    <w:rsid w:val="00DE0205"/>
    <w:rsid w:val="00DE10C8"/>
    <w:rsid w:val="00DE2571"/>
    <w:rsid w:val="00DE339E"/>
    <w:rsid w:val="00DE409A"/>
    <w:rsid w:val="00DE4CD7"/>
    <w:rsid w:val="00DE56FB"/>
    <w:rsid w:val="00DE7ACB"/>
    <w:rsid w:val="00DF06B1"/>
    <w:rsid w:val="00DF0A16"/>
    <w:rsid w:val="00DF0DAF"/>
    <w:rsid w:val="00DF2B3C"/>
    <w:rsid w:val="00DF465E"/>
    <w:rsid w:val="00DF50FD"/>
    <w:rsid w:val="00DF55BF"/>
    <w:rsid w:val="00DF6149"/>
    <w:rsid w:val="00DF6BC8"/>
    <w:rsid w:val="00DF73CC"/>
    <w:rsid w:val="00DF75EF"/>
    <w:rsid w:val="00E0103C"/>
    <w:rsid w:val="00E02E16"/>
    <w:rsid w:val="00E03B0F"/>
    <w:rsid w:val="00E042C9"/>
    <w:rsid w:val="00E05BD8"/>
    <w:rsid w:val="00E07CD5"/>
    <w:rsid w:val="00E10A00"/>
    <w:rsid w:val="00E116A7"/>
    <w:rsid w:val="00E12845"/>
    <w:rsid w:val="00E12DC4"/>
    <w:rsid w:val="00E13412"/>
    <w:rsid w:val="00E158BC"/>
    <w:rsid w:val="00E16779"/>
    <w:rsid w:val="00E175BC"/>
    <w:rsid w:val="00E207FB"/>
    <w:rsid w:val="00E2178E"/>
    <w:rsid w:val="00E21CF1"/>
    <w:rsid w:val="00E2333A"/>
    <w:rsid w:val="00E23C2C"/>
    <w:rsid w:val="00E24BA5"/>
    <w:rsid w:val="00E2606C"/>
    <w:rsid w:val="00E2681D"/>
    <w:rsid w:val="00E27900"/>
    <w:rsid w:val="00E32F8E"/>
    <w:rsid w:val="00E33C75"/>
    <w:rsid w:val="00E33DA3"/>
    <w:rsid w:val="00E366A0"/>
    <w:rsid w:val="00E36822"/>
    <w:rsid w:val="00E412D5"/>
    <w:rsid w:val="00E421C7"/>
    <w:rsid w:val="00E43F2C"/>
    <w:rsid w:val="00E45386"/>
    <w:rsid w:val="00E45739"/>
    <w:rsid w:val="00E46D6F"/>
    <w:rsid w:val="00E477C9"/>
    <w:rsid w:val="00E50D06"/>
    <w:rsid w:val="00E55EBE"/>
    <w:rsid w:val="00E57245"/>
    <w:rsid w:val="00E57F6D"/>
    <w:rsid w:val="00E608FE"/>
    <w:rsid w:val="00E6213C"/>
    <w:rsid w:val="00E63973"/>
    <w:rsid w:val="00E65BDD"/>
    <w:rsid w:val="00E67F9E"/>
    <w:rsid w:val="00E70AF1"/>
    <w:rsid w:val="00E7351A"/>
    <w:rsid w:val="00E75DD9"/>
    <w:rsid w:val="00E76912"/>
    <w:rsid w:val="00E769EA"/>
    <w:rsid w:val="00E76E42"/>
    <w:rsid w:val="00E77A0B"/>
    <w:rsid w:val="00E80EE7"/>
    <w:rsid w:val="00E832BD"/>
    <w:rsid w:val="00E83575"/>
    <w:rsid w:val="00E85203"/>
    <w:rsid w:val="00E85691"/>
    <w:rsid w:val="00E85CF8"/>
    <w:rsid w:val="00E86AC3"/>
    <w:rsid w:val="00E8728E"/>
    <w:rsid w:val="00E90832"/>
    <w:rsid w:val="00E90DE3"/>
    <w:rsid w:val="00E925AC"/>
    <w:rsid w:val="00E93F98"/>
    <w:rsid w:val="00E94328"/>
    <w:rsid w:val="00E95264"/>
    <w:rsid w:val="00E954C1"/>
    <w:rsid w:val="00E9590A"/>
    <w:rsid w:val="00E97468"/>
    <w:rsid w:val="00EA0BA0"/>
    <w:rsid w:val="00EA0BDE"/>
    <w:rsid w:val="00EA4AFE"/>
    <w:rsid w:val="00EA4BE9"/>
    <w:rsid w:val="00EA5847"/>
    <w:rsid w:val="00EA5C7E"/>
    <w:rsid w:val="00EA616D"/>
    <w:rsid w:val="00EA675E"/>
    <w:rsid w:val="00EA6B01"/>
    <w:rsid w:val="00EB3F6E"/>
    <w:rsid w:val="00EB4389"/>
    <w:rsid w:val="00EB5029"/>
    <w:rsid w:val="00EB503B"/>
    <w:rsid w:val="00EB6E43"/>
    <w:rsid w:val="00EB7D8B"/>
    <w:rsid w:val="00EC1068"/>
    <w:rsid w:val="00EC18D1"/>
    <w:rsid w:val="00EC233F"/>
    <w:rsid w:val="00EC6AD0"/>
    <w:rsid w:val="00EC7BF4"/>
    <w:rsid w:val="00ED1470"/>
    <w:rsid w:val="00ED2FF7"/>
    <w:rsid w:val="00ED3ACB"/>
    <w:rsid w:val="00ED3C1F"/>
    <w:rsid w:val="00ED5078"/>
    <w:rsid w:val="00ED55A7"/>
    <w:rsid w:val="00ED645B"/>
    <w:rsid w:val="00ED7BEF"/>
    <w:rsid w:val="00EE1EA9"/>
    <w:rsid w:val="00EE2366"/>
    <w:rsid w:val="00EE28E7"/>
    <w:rsid w:val="00EE3F80"/>
    <w:rsid w:val="00EE56F1"/>
    <w:rsid w:val="00EE6DD6"/>
    <w:rsid w:val="00EF0084"/>
    <w:rsid w:val="00EF18B3"/>
    <w:rsid w:val="00EF1E7F"/>
    <w:rsid w:val="00EF6C24"/>
    <w:rsid w:val="00EF6F30"/>
    <w:rsid w:val="00F003B1"/>
    <w:rsid w:val="00F00F2B"/>
    <w:rsid w:val="00F01196"/>
    <w:rsid w:val="00F026A4"/>
    <w:rsid w:val="00F02B10"/>
    <w:rsid w:val="00F0752F"/>
    <w:rsid w:val="00F112D3"/>
    <w:rsid w:val="00F15160"/>
    <w:rsid w:val="00F151B7"/>
    <w:rsid w:val="00F17A46"/>
    <w:rsid w:val="00F2020A"/>
    <w:rsid w:val="00F2067D"/>
    <w:rsid w:val="00F20A7B"/>
    <w:rsid w:val="00F20C96"/>
    <w:rsid w:val="00F20E4E"/>
    <w:rsid w:val="00F21281"/>
    <w:rsid w:val="00F21FCE"/>
    <w:rsid w:val="00F22568"/>
    <w:rsid w:val="00F22B87"/>
    <w:rsid w:val="00F24700"/>
    <w:rsid w:val="00F253E3"/>
    <w:rsid w:val="00F2555F"/>
    <w:rsid w:val="00F3008D"/>
    <w:rsid w:val="00F30E9E"/>
    <w:rsid w:val="00F31539"/>
    <w:rsid w:val="00F32D65"/>
    <w:rsid w:val="00F33A3F"/>
    <w:rsid w:val="00F351DF"/>
    <w:rsid w:val="00F37FA9"/>
    <w:rsid w:val="00F452C4"/>
    <w:rsid w:val="00F45358"/>
    <w:rsid w:val="00F51436"/>
    <w:rsid w:val="00F5249D"/>
    <w:rsid w:val="00F5257D"/>
    <w:rsid w:val="00F53107"/>
    <w:rsid w:val="00F53F5D"/>
    <w:rsid w:val="00F542B1"/>
    <w:rsid w:val="00F55152"/>
    <w:rsid w:val="00F56272"/>
    <w:rsid w:val="00F5711F"/>
    <w:rsid w:val="00F603A2"/>
    <w:rsid w:val="00F615A9"/>
    <w:rsid w:val="00F65ED5"/>
    <w:rsid w:val="00F707F0"/>
    <w:rsid w:val="00F70D59"/>
    <w:rsid w:val="00F71148"/>
    <w:rsid w:val="00F713E6"/>
    <w:rsid w:val="00F71B5B"/>
    <w:rsid w:val="00F72758"/>
    <w:rsid w:val="00F728C5"/>
    <w:rsid w:val="00F741DD"/>
    <w:rsid w:val="00F74CBD"/>
    <w:rsid w:val="00F769C0"/>
    <w:rsid w:val="00F77337"/>
    <w:rsid w:val="00F815C8"/>
    <w:rsid w:val="00F8178C"/>
    <w:rsid w:val="00F82F12"/>
    <w:rsid w:val="00F830F5"/>
    <w:rsid w:val="00F8451B"/>
    <w:rsid w:val="00F84DF2"/>
    <w:rsid w:val="00F8548F"/>
    <w:rsid w:val="00F86280"/>
    <w:rsid w:val="00F867EF"/>
    <w:rsid w:val="00F87926"/>
    <w:rsid w:val="00F90924"/>
    <w:rsid w:val="00F90E40"/>
    <w:rsid w:val="00F92624"/>
    <w:rsid w:val="00F92C5C"/>
    <w:rsid w:val="00F93580"/>
    <w:rsid w:val="00F96678"/>
    <w:rsid w:val="00FA2AA8"/>
    <w:rsid w:val="00FA5143"/>
    <w:rsid w:val="00FA79D1"/>
    <w:rsid w:val="00FA7F2B"/>
    <w:rsid w:val="00FB0B68"/>
    <w:rsid w:val="00FB1753"/>
    <w:rsid w:val="00FB2DB3"/>
    <w:rsid w:val="00FB2F03"/>
    <w:rsid w:val="00FB4E9E"/>
    <w:rsid w:val="00FB5041"/>
    <w:rsid w:val="00FB6136"/>
    <w:rsid w:val="00FB7C08"/>
    <w:rsid w:val="00FC082F"/>
    <w:rsid w:val="00FC1FEA"/>
    <w:rsid w:val="00FC276F"/>
    <w:rsid w:val="00FC4048"/>
    <w:rsid w:val="00FC4611"/>
    <w:rsid w:val="00FC68FC"/>
    <w:rsid w:val="00FC693C"/>
    <w:rsid w:val="00FC728C"/>
    <w:rsid w:val="00FD2D15"/>
    <w:rsid w:val="00FD4F8C"/>
    <w:rsid w:val="00FD5EA2"/>
    <w:rsid w:val="00FD6818"/>
    <w:rsid w:val="00FE1EBA"/>
    <w:rsid w:val="00FE31B0"/>
    <w:rsid w:val="00FE713D"/>
    <w:rsid w:val="00FF00D6"/>
    <w:rsid w:val="00FF0456"/>
    <w:rsid w:val="00FF207A"/>
    <w:rsid w:val="00FF2810"/>
    <w:rsid w:val="00FF305D"/>
    <w:rsid w:val="00FF30E9"/>
    <w:rsid w:val="00FF3F97"/>
    <w:rsid w:val="00FF4806"/>
    <w:rsid w:val="00FF7D7F"/>
    <w:rsid w:val="07513455"/>
    <w:rsid w:val="09BA9964"/>
    <w:rsid w:val="23889802"/>
    <w:rsid w:val="3507D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1BB5E"/>
  <w15:docId w15:val="{7A75C71E-636A-46DC-9B61-7096C436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8" w:qFormat="1"/>
    <w:lsdException w:name="heading 2" w:locked="0" w:uiPriority="18" w:qFormat="1"/>
    <w:lsdException w:name="heading 3" w:locked="0" w:uiPriority="18" w:qFormat="1"/>
    <w:lsdException w:name="heading 4" w:locked="0" w:uiPriority="18" w:qFormat="1"/>
    <w:lsdException w:name="heading 5" w:locked="0" w:uiPriority="18" w:qFormat="1"/>
    <w:lsdException w:name="heading 6" w:locked="0" w:semiHidden="1" w:uiPriority="4" w:qFormat="1"/>
    <w:lsdException w:name="heading 7" w:locked="0" w:semiHidden="1" w:uiPriority="4" w:qFormat="1"/>
    <w:lsdException w:name="heading 8" w:locked="0" w:semiHidden="1" w:uiPriority="4" w:qFormat="1"/>
    <w:lsdException w:name="heading 9" w:locked="0" w:semiHidden="1" w:uiPriority="4"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uiPriority="5"/>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uiPriority="24"/>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E27900"/>
    <w:pPr>
      <w:spacing w:before="120" w:after="120" w:line="260" w:lineRule="atLeast"/>
    </w:pPr>
    <w:rPr>
      <w:rFonts w:ascii="Arial" w:hAnsi="Arial"/>
      <w:lang w:val="en-AU"/>
    </w:rPr>
  </w:style>
  <w:style w:type="paragraph" w:styleId="Heading1">
    <w:name w:val="heading 1"/>
    <w:basedOn w:val="BodyText"/>
    <w:next w:val="BodyText"/>
    <w:link w:val="Heading1Char"/>
    <w:uiPriority w:val="4"/>
    <w:qFormat/>
    <w:rsid w:val="00C84992"/>
    <w:pPr>
      <w:keepNext/>
      <w:shd w:val="clear" w:color="auto" w:fill="E0E0E0"/>
      <w:tabs>
        <w:tab w:val="left" w:pos="1021"/>
      </w:tabs>
      <w:spacing w:before="240" w:after="60" w:line="240" w:lineRule="auto"/>
      <w:outlineLvl w:val="0"/>
    </w:pPr>
    <w:rPr>
      <w:rFonts w:eastAsia="Times New Roman" w:cs="Arial"/>
      <w:b/>
      <w:bCs/>
      <w:color w:val="902EA3"/>
      <w:sz w:val="28"/>
      <w:szCs w:val="32"/>
      <w:lang w:eastAsia="en-AU"/>
    </w:rPr>
  </w:style>
  <w:style w:type="paragraph" w:styleId="Heading2">
    <w:name w:val="heading 2"/>
    <w:basedOn w:val="Heading1"/>
    <w:next w:val="BodyText"/>
    <w:link w:val="Heading2Char"/>
    <w:uiPriority w:val="4"/>
    <w:qFormat/>
    <w:rsid w:val="00C84992"/>
    <w:pPr>
      <w:shd w:val="clear" w:color="auto" w:fill="ECCFF1"/>
      <w:tabs>
        <w:tab w:val="clear" w:pos="1021"/>
      </w:tabs>
      <w:spacing w:before="60"/>
      <w:outlineLvl w:val="1"/>
    </w:pPr>
    <w:rPr>
      <w:bCs w:val="0"/>
      <w:iCs/>
      <w:color w:val="000000" w:themeColor="text1"/>
      <w:sz w:val="24"/>
      <w:szCs w:val="28"/>
    </w:rPr>
  </w:style>
  <w:style w:type="paragraph" w:styleId="Heading3">
    <w:name w:val="heading 3"/>
    <w:basedOn w:val="Heading1"/>
    <w:next w:val="BodyText"/>
    <w:link w:val="Heading3Char"/>
    <w:uiPriority w:val="4"/>
    <w:qFormat/>
    <w:rsid w:val="00C84992"/>
    <w:pPr>
      <w:numPr>
        <w:ilvl w:val="2"/>
      </w:numPr>
      <w:shd w:val="clear" w:color="auto" w:fill="auto"/>
      <w:tabs>
        <w:tab w:val="clear" w:pos="1021"/>
      </w:tabs>
      <w:spacing w:before="60"/>
      <w:outlineLvl w:val="2"/>
    </w:pPr>
    <w:rPr>
      <w:bCs w:val="0"/>
      <w:color w:val="000000" w:themeColor="text1"/>
      <w:sz w:val="24"/>
      <w:szCs w:val="26"/>
    </w:rPr>
  </w:style>
  <w:style w:type="paragraph" w:styleId="Heading4">
    <w:name w:val="heading 4"/>
    <w:basedOn w:val="Heading3"/>
    <w:next w:val="BodyText"/>
    <w:link w:val="Heading4Char"/>
    <w:uiPriority w:val="4"/>
    <w:qFormat/>
    <w:rsid w:val="003A1DDF"/>
    <w:pPr>
      <w:outlineLvl w:val="3"/>
    </w:pPr>
    <w:rPr>
      <w:bCs/>
      <w:color w:val="666666"/>
      <w:sz w:val="22"/>
      <w:szCs w:val="21"/>
    </w:rPr>
  </w:style>
  <w:style w:type="paragraph" w:styleId="Heading5">
    <w:name w:val="heading 5"/>
    <w:basedOn w:val="Heading4"/>
    <w:next w:val="BodyText"/>
    <w:link w:val="Heading5Char"/>
    <w:uiPriority w:val="4"/>
    <w:semiHidden/>
    <w:qFormat/>
    <w:rsid w:val="00E27900"/>
    <w:pPr>
      <w:numPr>
        <w:ilvl w:val="0"/>
      </w:numPr>
      <w:outlineLvl w:val="4"/>
    </w:pPr>
    <w:rPr>
      <w:rFonts w:cs="Times New Roman"/>
      <w:bCs w:val="0"/>
      <w:iCs/>
      <w:color w:val="51515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9"/>
    <w:qFormat/>
    <w:rsid w:val="00E45739"/>
    <w:pPr>
      <w:numPr>
        <w:numId w:val="8"/>
      </w:numPr>
      <w:tabs>
        <w:tab w:val="clear" w:pos="360"/>
      </w:tabs>
      <w:spacing w:before="60" w:after="60" w:line="140" w:lineRule="atLeast"/>
    </w:pPr>
    <w:rPr>
      <w:rFonts w:eastAsia="Times New Roman" w:cs="Times New Roman"/>
      <w:szCs w:val="24"/>
      <w:lang w:eastAsia="en-GB"/>
    </w:rPr>
  </w:style>
  <w:style w:type="numbering" w:customStyle="1" w:styleId="ListBulletmaster">
    <w:name w:val="List Bullet (master)"/>
    <w:rsid w:val="002B05CA"/>
    <w:pPr>
      <w:numPr>
        <w:numId w:val="3"/>
      </w:numPr>
    </w:pPr>
  </w:style>
  <w:style w:type="paragraph" w:styleId="ListBullet2">
    <w:name w:val="List Bullet 2"/>
    <w:basedOn w:val="Normal"/>
    <w:uiPriority w:val="9"/>
    <w:qFormat/>
    <w:rsid w:val="00E45739"/>
    <w:pPr>
      <w:numPr>
        <w:ilvl w:val="1"/>
        <w:numId w:val="8"/>
      </w:numPr>
      <w:spacing w:before="60" w:after="60" w:line="140" w:lineRule="atLeast"/>
      <w:ind w:left="850" w:hanging="425"/>
    </w:pPr>
    <w:rPr>
      <w:rFonts w:eastAsia="Times New Roman" w:cs="Times New Roman"/>
      <w:szCs w:val="24"/>
      <w:lang w:eastAsia="en-GB"/>
    </w:rPr>
  </w:style>
  <w:style w:type="paragraph" w:styleId="ListBullet3">
    <w:name w:val="List Bullet 3"/>
    <w:basedOn w:val="Normal"/>
    <w:uiPriority w:val="9"/>
    <w:qFormat/>
    <w:rsid w:val="00C125BD"/>
    <w:pPr>
      <w:numPr>
        <w:ilvl w:val="2"/>
        <w:numId w:val="8"/>
      </w:numPr>
      <w:spacing w:before="60" w:after="60" w:line="140" w:lineRule="atLeast"/>
    </w:pPr>
    <w:rPr>
      <w:rFonts w:eastAsia="Times New Roman" w:cs="Times New Roman"/>
      <w:szCs w:val="24"/>
      <w:lang w:eastAsia="en-GB"/>
    </w:rPr>
  </w:style>
  <w:style w:type="numbering" w:customStyle="1" w:styleId="ListNumbermaster">
    <w:name w:val="List Number (master)"/>
    <w:rsid w:val="00EC7BF4"/>
    <w:pPr>
      <w:numPr>
        <w:numId w:val="4"/>
      </w:numPr>
    </w:pPr>
  </w:style>
  <w:style w:type="paragraph" w:styleId="ListNumber2">
    <w:name w:val="List Number 2"/>
    <w:basedOn w:val="Normal"/>
    <w:uiPriority w:val="8"/>
    <w:qFormat/>
    <w:rsid w:val="00EC7BF4"/>
    <w:pPr>
      <w:numPr>
        <w:ilvl w:val="1"/>
        <w:numId w:val="11"/>
      </w:numPr>
      <w:spacing w:before="60" w:after="60" w:line="140" w:lineRule="atLeast"/>
    </w:pPr>
    <w:rPr>
      <w:rFonts w:eastAsia="Times New Roman" w:cs="Times New Roman"/>
      <w:szCs w:val="24"/>
      <w:lang w:eastAsia="en-GB"/>
    </w:rPr>
  </w:style>
  <w:style w:type="paragraph" w:styleId="ListNumber3">
    <w:name w:val="List Number 3"/>
    <w:basedOn w:val="Normal"/>
    <w:uiPriority w:val="8"/>
    <w:qFormat/>
    <w:rsid w:val="00EC7BF4"/>
    <w:pPr>
      <w:numPr>
        <w:ilvl w:val="2"/>
        <w:numId w:val="11"/>
      </w:numPr>
      <w:spacing w:before="60" w:after="60" w:line="140" w:lineRule="atLeast"/>
    </w:pPr>
    <w:rPr>
      <w:rFonts w:eastAsia="Times New Roman" w:cs="Times New Roman"/>
      <w:szCs w:val="24"/>
      <w:lang w:eastAsia="en-GB"/>
    </w:rPr>
  </w:style>
  <w:style w:type="paragraph" w:styleId="ListNumber">
    <w:name w:val="List Number"/>
    <w:basedOn w:val="Normal"/>
    <w:uiPriority w:val="8"/>
    <w:qFormat/>
    <w:rsid w:val="00EC7BF4"/>
    <w:pPr>
      <w:numPr>
        <w:numId w:val="11"/>
      </w:numPr>
      <w:spacing w:before="60" w:after="60" w:line="1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437F61"/>
    <w:pPr>
      <w:spacing w:before="60" w:line="240" w:lineRule="auto"/>
    </w:pPr>
    <w:rPr>
      <w:rFonts w:eastAsia="Times New Roman" w:cs="Times New Roman"/>
      <w:b/>
      <w:bCs/>
      <w:color w:val="FFFFFF" w:themeColor="background1"/>
      <w:sz w:val="18"/>
      <w:szCs w:val="24"/>
      <w:lang w:eastAsia="en-GB"/>
    </w:rPr>
  </w:style>
  <w:style w:type="paragraph" w:customStyle="1" w:styleId="TableListBullet">
    <w:name w:val="Table List Bullet"/>
    <w:basedOn w:val="Normal"/>
    <w:uiPriority w:val="16"/>
    <w:qFormat/>
    <w:rsid w:val="002D7B3D"/>
    <w:pPr>
      <w:numPr>
        <w:numId w:val="13"/>
      </w:numPr>
      <w:spacing w:before="60" w:after="60" w:line="140" w:lineRule="atLeast"/>
    </w:pPr>
    <w:rPr>
      <w:rFonts w:eastAsia="Times New Roman" w:cs="Times New Roman"/>
      <w:bCs/>
      <w:sz w:val="18"/>
      <w:szCs w:val="24"/>
      <w:lang w:eastAsia="en-GB"/>
    </w:rPr>
  </w:style>
  <w:style w:type="numbering" w:customStyle="1" w:styleId="TableListBulletmaster">
    <w:name w:val="Table List Bullet (master)"/>
    <w:rsid w:val="002D7B3D"/>
    <w:pPr>
      <w:numPr>
        <w:numId w:val="12"/>
      </w:numPr>
    </w:pPr>
  </w:style>
  <w:style w:type="paragraph" w:customStyle="1" w:styleId="TableListBullet2">
    <w:name w:val="Table List Bullet 2"/>
    <w:basedOn w:val="TableListBullet"/>
    <w:uiPriority w:val="16"/>
    <w:qFormat/>
    <w:rsid w:val="002D7B3D"/>
    <w:pPr>
      <w:numPr>
        <w:ilvl w:val="1"/>
      </w:numPr>
    </w:pPr>
  </w:style>
  <w:style w:type="paragraph" w:customStyle="1" w:styleId="TableListNumber">
    <w:name w:val="Table List Number"/>
    <w:basedOn w:val="Normal"/>
    <w:uiPriority w:val="16"/>
    <w:qFormat/>
    <w:rsid w:val="002D7B3D"/>
    <w:pPr>
      <w:numPr>
        <w:numId w:val="15"/>
      </w:numPr>
      <w:spacing w:before="60" w:after="60" w:line="140" w:lineRule="atLeast"/>
    </w:pPr>
    <w:rPr>
      <w:rFonts w:eastAsia="Times New Roman" w:cs="Times New Roman"/>
      <w:bCs/>
      <w:sz w:val="18"/>
      <w:szCs w:val="24"/>
      <w:lang w:eastAsia="en-GB"/>
    </w:rPr>
  </w:style>
  <w:style w:type="numbering" w:customStyle="1" w:styleId="TableListNumbermaster">
    <w:name w:val="Table List Number (master)"/>
    <w:rsid w:val="002D7B3D"/>
    <w:pPr>
      <w:numPr>
        <w:numId w:val="14"/>
      </w:numPr>
    </w:pPr>
  </w:style>
  <w:style w:type="paragraph" w:customStyle="1" w:styleId="TableListNumber2">
    <w:name w:val="Table List Number 2"/>
    <w:basedOn w:val="TableListNumber"/>
    <w:uiPriority w:val="16"/>
    <w:qFormat/>
    <w:rsid w:val="002D7B3D"/>
    <w:pPr>
      <w:numPr>
        <w:ilvl w:val="1"/>
      </w:numPr>
    </w:pPr>
  </w:style>
  <w:style w:type="paragraph" w:customStyle="1" w:styleId="TableBodyText">
    <w:name w:val="Table Body Text"/>
    <w:basedOn w:val="Normal"/>
    <w:uiPriority w:val="14"/>
    <w:qFormat/>
    <w:rsid w:val="00071F50"/>
    <w:pPr>
      <w:spacing w:before="60" w:after="60" w:line="240" w:lineRule="auto"/>
    </w:pPr>
    <w:rPr>
      <w:rFonts w:eastAsia="Times New Roman" w:cs="Times New Roman"/>
      <w:bCs/>
      <w:sz w:val="18"/>
      <w:szCs w:val="24"/>
      <w:lang w:eastAsia="en-GB"/>
    </w:rPr>
  </w:style>
  <w:style w:type="paragraph" w:customStyle="1" w:styleId="TableBodyTextsmall">
    <w:name w:val="Table Body Text (small)"/>
    <w:basedOn w:val="TableBodyText"/>
    <w:uiPriority w:val="17"/>
    <w:semiHidden/>
    <w:qFormat/>
    <w:rsid w:val="00D37869"/>
    <w:pPr>
      <w:spacing w:before="40" w:after="40" w:line="100" w:lineRule="atLeast"/>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4"/>
    <w:rsid w:val="00C84992"/>
    <w:rPr>
      <w:rFonts w:ascii="Arial" w:eastAsia="Times New Roman" w:hAnsi="Arial" w:cs="Arial"/>
      <w:b/>
      <w:bCs/>
      <w:color w:val="902EA3"/>
      <w:sz w:val="28"/>
      <w:szCs w:val="32"/>
      <w:shd w:val="clear" w:color="auto" w:fill="E0E0E0"/>
      <w:lang w:val="en-AU" w:eastAsia="en-AU"/>
    </w:rPr>
  </w:style>
  <w:style w:type="character" w:customStyle="1" w:styleId="Heading2Char">
    <w:name w:val="Heading 2 Char"/>
    <w:basedOn w:val="DefaultParagraphFont"/>
    <w:link w:val="Heading2"/>
    <w:uiPriority w:val="4"/>
    <w:rsid w:val="00C84992"/>
    <w:rPr>
      <w:rFonts w:ascii="Arial" w:eastAsia="Times New Roman" w:hAnsi="Arial" w:cs="Arial"/>
      <w:b/>
      <w:iCs/>
      <w:color w:val="000000" w:themeColor="text1"/>
      <w:sz w:val="24"/>
      <w:szCs w:val="28"/>
      <w:shd w:val="clear" w:color="auto" w:fill="ECCFF1"/>
      <w:lang w:val="en-AU" w:eastAsia="en-AU"/>
    </w:rPr>
  </w:style>
  <w:style w:type="character" w:customStyle="1" w:styleId="Heading3Char">
    <w:name w:val="Heading 3 Char"/>
    <w:basedOn w:val="DefaultParagraphFont"/>
    <w:link w:val="Heading3"/>
    <w:uiPriority w:val="4"/>
    <w:rsid w:val="00C84992"/>
    <w:rPr>
      <w:rFonts w:ascii="Arial" w:eastAsia="Times New Roman" w:hAnsi="Arial" w:cs="Arial"/>
      <w:b/>
      <w:color w:val="000000" w:themeColor="text1"/>
      <w:sz w:val="24"/>
      <w:szCs w:val="26"/>
      <w:lang w:val="en-AU" w:eastAsia="en-AU"/>
    </w:rPr>
  </w:style>
  <w:style w:type="character" w:customStyle="1" w:styleId="Heading4Char">
    <w:name w:val="Heading 4 Char"/>
    <w:basedOn w:val="DefaultParagraphFont"/>
    <w:link w:val="Heading4"/>
    <w:uiPriority w:val="4"/>
    <w:rsid w:val="00DA0D77"/>
    <w:rPr>
      <w:rFonts w:ascii="Arial" w:eastAsia="Times New Roman" w:hAnsi="Arial" w:cs="Arial"/>
      <w:b/>
      <w:bCs/>
      <w:color w:val="666666"/>
      <w:sz w:val="22"/>
      <w:szCs w:val="21"/>
      <w:lang w:val="en-AU" w:eastAsia="en-AU"/>
    </w:rPr>
  </w:style>
  <w:style w:type="character" w:customStyle="1" w:styleId="Heading5Char">
    <w:name w:val="Heading 5 Char"/>
    <w:basedOn w:val="DefaultParagraphFont"/>
    <w:link w:val="Heading5"/>
    <w:uiPriority w:val="4"/>
    <w:semiHidden/>
    <w:rsid w:val="00E27900"/>
    <w:rPr>
      <w:rFonts w:ascii="Arial" w:eastAsia="Times New Roman" w:hAnsi="Arial" w:cs="Times New Roman"/>
      <w:b/>
      <w:iCs/>
      <w:color w:val="515151"/>
      <w:sz w:val="18"/>
      <w:szCs w:val="21"/>
      <w:lang w:val="en-AU" w:eastAsia="en-AU"/>
    </w:rPr>
  </w:style>
  <w:style w:type="paragraph" w:customStyle="1" w:styleId="AppendixHeading1">
    <w:name w:val="Appendix Heading 1"/>
    <w:basedOn w:val="Heading1"/>
    <w:next w:val="BodyText"/>
    <w:uiPriority w:val="19"/>
    <w:qFormat/>
    <w:rsid w:val="00807A7B"/>
    <w:pPr>
      <w:numPr>
        <w:numId w:val="22"/>
      </w:numPr>
      <w:tabs>
        <w:tab w:val="clear" w:pos="1021"/>
        <w:tab w:val="left" w:pos="2268"/>
      </w:tabs>
      <w:suppressAutoHyphens/>
      <w:spacing w:before="60"/>
    </w:pPr>
    <w:rPr>
      <w:szCs w:val="30"/>
    </w:rPr>
  </w:style>
  <w:style w:type="numbering" w:customStyle="1" w:styleId="AppendixHeadingmaster">
    <w:name w:val="Appendix Heading (master)"/>
    <w:uiPriority w:val="99"/>
    <w:rsid w:val="00807A7B"/>
    <w:pPr>
      <w:numPr>
        <w:numId w:val="1"/>
      </w:numPr>
    </w:pPr>
  </w:style>
  <w:style w:type="paragraph" w:styleId="BodyText">
    <w:name w:val="Body Text"/>
    <w:basedOn w:val="Normal"/>
    <w:link w:val="BodyTextChar"/>
    <w:qFormat/>
    <w:rsid w:val="003278A1"/>
  </w:style>
  <w:style w:type="character" w:customStyle="1" w:styleId="BodyTextChar">
    <w:name w:val="Body Text Char"/>
    <w:basedOn w:val="DefaultParagraphFont"/>
    <w:link w:val="BodyText"/>
    <w:rsid w:val="003278A1"/>
    <w:rPr>
      <w:rFonts w:ascii="Arial" w:hAnsi="Arial"/>
      <w:lang w:val="en-AU"/>
    </w:rPr>
  </w:style>
  <w:style w:type="paragraph" w:customStyle="1" w:styleId="AppendixHeading2">
    <w:name w:val="Appendix Heading 2"/>
    <w:basedOn w:val="AppendixHeading1"/>
    <w:next w:val="BodyText"/>
    <w:uiPriority w:val="19"/>
    <w:qFormat/>
    <w:rsid w:val="00222369"/>
    <w:pPr>
      <w:numPr>
        <w:ilvl w:val="1"/>
      </w:numPr>
      <w:shd w:val="clear" w:color="auto" w:fill="ECCFF1"/>
      <w:tabs>
        <w:tab w:val="clear" w:pos="2268"/>
      </w:tabs>
    </w:pPr>
    <w:rPr>
      <w:color w:val="auto"/>
      <w:sz w:val="24"/>
    </w:rPr>
  </w:style>
  <w:style w:type="paragraph" w:customStyle="1" w:styleId="AppendixHeading3">
    <w:name w:val="Appendix Heading 3"/>
    <w:basedOn w:val="Heading3"/>
    <w:next w:val="BodyText"/>
    <w:uiPriority w:val="19"/>
    <w:rsid w:val="00807A7B"/>
    <w:pPr>
      <w:numPr>
        <w:numId w:val="22"/>
      </w:numPr>
      <w:jc w:val="both"/>
    </w:pPr>
  </w:style>
  <w:style w:type="paragraph" w:customStyle="1" w:styleId="Heading1non-numbered">
    <w:name w:val="Heading 1 (non-numbered)"/>
    <w:basedOn w:val="Heading1"/>
    <w:next w:val="BodyText"/>
    <w:uiPriority w:val="10"/>
    <w:semiHidden/>
    <w:qFormat/>
    <w:rsid w:val="00C33F1E"/>
    <w:pPr>
      <w:numPr>
        <w:numId w:val="9"/>
      </w:numPr>
    </w:pPr>
  </w:style>
  <w:style w:type="numbering" w:customStyle="1" w:styleId="Headingsmaster">
    <w:name w:val="Headings (master)"/>
    <w:uiPriority w:val="99"/>
    <w:rsid w:val="003A1DDF"/>
    <w:pPr>
      <w:numPr>
        <w:numId w:val="2"/>
      </w:numPr>
    </w:pPr>
  </w:style>
  <w:style w:type="paragraph" w:customStyle="1" w:styleId="Image">
    <w:name w:val="Image"/>
    <w:basedOn w:val="Normal"/>
    <w:next w:val="BodyText"/>
    <w:uiPriority w:val="21"/>
    <w:qFormat/>
    <w:rsid w:val="002B435F"/>
    <w:pPr>
      <w:spacing w:before="60" w:after="60" w:line="14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2B3BCD"/>
    <w:pPr>
      <w:spacing w:before="80" w:after="80" w:line="200" w:lineRule="atLeast"/>
    </w:pPr>
    <w:rPr>
      <w:sz w:val="17"/>
    </w:rPr>
  </w:style>
  <w:style w:type="paragraph" w:customStyle="1" w:styleId="TableBodyTextrightalign">
    <w:name w:val="Table Body Text (right align)"/>
    <w:basedOn w:val="TableBodyText"/>
    <w:uiPriority w:val="17"/>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semiHidden/>
    <w:qFormat/>
    <w:rsid w:val="009F6BB7"/>
    <w:pPr>
      <w:ind w:left="1021" w:right="1021"/>
    </w:pPr>
    <w:rPr>
      <w:i/>
      <w:iCs/>
    </w:rPr>
  </w:style>
  <w:style w:type="character" w:customStyle="1" w:styleId="QuoteChar">
    <w:name w:val="Quote Char"/>
    <w:basedOn w:val="DefaultParagraphFont"/>
    <w:link w:val="Quote"/>
    <w:uiPriority w:val="18"/>
    <w:semiHidden/>
    <w:rsid w:val="00702728"/>
    <w:rPr>
      <w:rFonts w:ascii="Arial" w:hAnsi="Arial"/>
      <w:i/>
      <w:iCs/>
      <w:lang w:val="en-AU"/>
    </w:rPr>
  </w:style>
  <w:style w:type="paragraph" w:styleId="Header">
    <w:name w:val="header"/>
    <w:basedOn w:val="Normal"/>
    <w:link w:val="HeaderChar"/>
    <w:uiPriority w:val="24"/>
    <w:rsid w:val="002A6271"/>
    <w:pPr>
      <w:tabs>
        <w:tab w:val="right" w:pos="0"/>
        <w:tab w:val="center" w:pos="4680"/>
        <w:tab w:val="right" w:pos="9360"/>
      </w:tabs>
      <w:spacing w:after="0" w:line="240" w:lineRule="auto"/>
      <w:contextualSpacing/>
    </w:pPr>
    <w:rPr>
      <w:b/>
      <w:color w:val="000000" w:themeColor="text1"/>
      <w:sz w:val="22"/>
    </w:rPr>
  </w:style>
  <w:style w:type="character" w:customStyle="1" w:styleId="HeaderChar">
    <w:name w:val="Header Char"/>
    <w:basedOn w:val="DefaultParagraphFont"/>
    <w:link w:val="Header"/>
    <w:uiPriority w:val="24"/>
    <w:rsid w:val="002A6271"/>
    <w:rPr>
      <w:rFonts w:ascii="Arial" w:hAnsi="Arial"/>
      <w:b/>
      <w:color w:val="000000" w:themeColor="text1"/>
      <w:sz w:val="22"/>
      <w:lang w:val="en-AU"/>
    </w:rPr>
  </w:style>
  <w:style w:type="paragraph" w:styleId="Footer">
    <w:name w:val="footer"/>
    <w:basedOn w:val="Normal"/>
    <w:link w:val="FooterChar"/>
    <w:uiPriority w:val="24"/>
    <w:rsid w:val="005B5262"/>
    <w:pPr>
      <w:tabs>
        <w:tab w:val="right" w:pos="14629"/>
      </w:tabs>
      <w:spacing w:before="0" w:after="0"/>
      <w:jc w:val="center"/>
    </w:pPr>
    <w:rPr>
      <w:i/>
      <w:sz w:val="18"/>
    </w:rPr>
  </w:style>
  <w:style w:type="character" w:customStyle="1" w:styleId="FooterChar">
    <w:name w:val="Footer Char"/>
    <w:basedOn w:val="DefaultParagraphFont"/>
    <w:link w:val="Footer"/>
    <w:uiPriority w:val="24"/>
    <w:rsid w:val="005B5262"/>
    <w:rPr>
      <w:rFonts w:ascii="Arial" w:hAnsi="Arial"/>
      <w:i/>
      <w:sz w:val="18"/>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A25C00" w:themeColor="accent1" w:themeShade="BF"/>
    </w:rPr>
    <w:tblPr>
      <w:tblStyleRowBandSize w:val="1"/>
      <w:tblStyleColBandSize w:val="1"/>
      <w:tblBorders>
        <w:top w:val="single" w:sz="8" w:space="0" w:color="D97C00" w:themeColor="accent1"/>
        <w:bottom w:val="single" w:sz="8" w:space="0" w:color="D97C00" w:themeColor="accent1"/>
      </w:tblBorders>
    </w:tblPr>
    <w:tblStylePr w:type="firstRow">
      <w:pPr>
        <w:spacing w:before="0" w:after="0" w:line="240" w:lineRule="auto"/>
      </w:pPr>
      <w:rPr>
        <w:b/>
        <w:bCs/>
      </w:rPr>
      <w:tblPr/>
      <w:tcPr>
        <w:tcBorders>
          <w:top w:val="single" w:sz="8" w:space="0" w:color="D97C00" w:themeColor="accent1"/>
          <w:left w:val="nil"/>
          <w:bottom w:val="single" w:sz="8" w:space="0" w:color="D97C00" w:themeColor="accent1"/>
          <w:right w:val="nil"/>
          <w:insideH w:val="nil"/>
          <w:insideV w:val="nil"/>
        </w:tcBorders>
      </w:tcPr>
    </w:tblStylePr>
    <w:tblStylePr w:type="lastRow">
      <w:pPr>
        <w:spacing w:before="0" w:after="0" w:line="240" w:lineRule="auto"/>
      </w:pPr>
      <w:rPr>
        <w:b/>
        <w:bCs/>
      </w:rPr>
      <w:tblPr/>
      <w:tcPr>
        <w:tcBorders>
          <w:top w:val="single" w:sz="8" w:space="0" w:color="D97C00" w:themeColor="accent1"/>
          <w:left w:val="nil"/>
          <w:bottom w:val="single" w:sz="8" w:space="0" w:color="D97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6" w:themeFill="accent1" w:themeFillTint="3F"/>
      </w:tcPr>
    </w:tblStylePr>
    <w:tblStylePr w:type="band1Horz">
      <w:tblPr/>
      <w:tcPr>
        <w:tcBorders>
          <w:left w:val="nil"/>
          <w:right w:val="nil"/>
          <w:insideH w:val="nil"/>
          <w:insideV w:val="nil"/>
        </w:tcBorders>
        <w:shd w:val="clear" w:color="auto" w:fill="FFDFB6" w:themeFill="accent1" w:themeFillTint="3F"/>
      </w:tcPr>
    </w:tblStylePr>
  </w:style>
  <w:style w:type="paragraph" w:styleId="Title">
    <w:name w:val="Title"/>
    <w:basedOn w:val="Normal"/>
    <w:next w:val="BodyText"/>
    <w:link w:val="TitleChar"/>
    <w:uiPriority w:val="24"/>
    <w:rsid w:val="00D02355"/>
    <w:pPr>
      <w:spacing w:after="480" w:line="240" w:lineRule="auto"/>
    </w:pPr>
    <w:rPr>
      <w:rFonts w:eastAsiaTheme="majorEastAsia" w:cs="Arial"/>
      <w:b/>
      <w:color w:val="902EA3"/>
      <w:kern w:val="28"/>
      <w:sz w:val="48"/>
      <w:szCs w:val="52"/>
    </w:rPr>
  </w:style>
  <w:style w:type="character" w:customStyle="1" w:styleId="TitleChar">
    <w:name w:val="Title Char"/>
    <w:basedOn w:val="DefaultParagraphFont"/>
    <w:link w:val="Title"/>
    <w:uiPriority w:val="24"/>
    <w:rsid w:val="00D02355"/>
    <w:rPr>
      <w:rFonts w:ascii="Arial" w:eastAsiaTheme="majorEastAsia" w:hAnsi="Arial" w:cs="Arial"/>
      <w:b/>
      <w:color w:val="902EA3"/>
      <w:kern w:val="28"/>
      <w:sz w:val="48"/>
      <w:szCs w:val="52"/>
      <w:lang w:val="en-AU"/>
    </w:rPr>
  </w:style>
  <w:style w:type="paragraph" w:styleId="Subtitle">
    <w:name w:val="Subtitle"/>
    <w:basedOn w:val="Normal"/>
    <w:next w:val="BodyText"/>
    <w:link w:val="SubtitleChar"/>
    <w:uiPriority w:val="24"/>
    <w:rsid w:val="009703C4"/>
    <w:pPr>
      <w:numPr>
        <w:ilvl w:val="1"/>
      </w:numPr>
      <w:spacing w:before="360" w:after="480"/>
    </w:pPr>
    <w:rPr>
      <w:rFonts w:eastAsiaTheme="majorEastAsia" w:cstheme="majorBidi"/>
      <w:iCs/>
      <w:sz w:val="28"/>
      <w:szCs w:val="24"/>
    </w:rPr>
  </w:style>
  <w:style w:type="character" w:customStyle="1" w:styleId="SubtitleChar">
    <w:name w:val="Subtitle Char"/>
    <w:basedOn w:val="DefaultParagraphFont"/>
    <w:link w:val="Subtitle"/>
    <w:uiPriority w:val="24"/>
    <w:rsid w:val="009703C4"/>
    <w:rPr>
      <w:rFonts w:ascii="Arial" w:eastAsiaTheme="majorEastAsia" w:hAnsi="Arial" w:cstheme="majorBidi"/>
      <w:iCs/>
      <w:sz w:val="28"/>
      <w:szCs w:val="24"/>
      <w:lang w:val="en-AU"/>
    </w:rPr>
  </w:style>
  <w:style w:type="numbering" w:customStyle="1" w:styleId="ListAlphanumericmaster">
    <w:name w:val="List Alphanumeric (master)"/>
    <w:uiPriority w:val="99"/>
    <w:rsid w:val="003D2B56"/>
    <w:pPr>
      <w:numPr>
        <w:numId w:val="5"/>
      </w:numPr>
    </w:pPr>
  </w:style>
  <w:style w:type="paragraph" w:styleId="TOCHeading">
    <w:name w:val="TOC Heading"/>
    <w:basedOn w:val="Heading1"/>
    <w:next w:val="Normal"/>
    <w:uiPriority w:val="24"/>
    <w:rsid w:val="00AE0185"/>
    <w:pPr>
      <w:keepLines/>
      <w:outlineLvl w:val="9"/>
    </w:pPr>
    <w:rPr>
      <w:rFonts w:eastAsiaTheme="majorEastAsia" w:cstheme="majorBidi"/>
      <w:szCs w:val="28"/>
      <w:lang w:eastAsia="en-US"/>
    </w:rPr>
  </w:style>
  <w:style w:type="paragraph" w:styleId="TOC1">
    <w:name w:val="toc 1"/>
    <w:basedOn w:val="Normal"/>
    <w:next w:val="Normal"/>
    <w:autoRedefine/>
    <w:uiPriority w:val="39"/>
    <w:rsid w:val="00BE6243"/>
    <w:pPr>
      <w:tabs>
        <w:tab w:val="left" w:pos="440"/>
        <w:tab w:val="right" w:leader="dot" w:pos="9639"/>
      </w:tabs>
      <w:spacing w:before="60" w:after="60" w:line="240" w:lineRule="auto"/>
      <w:ind w:left="425" w:right="851" w:hanging="425"/>
    </w:pPr>
    <w:rPr>
      <w:b/>
    </w:rPr>
  </w:style>
  <w:style w:type="paragraph" w:styleId="TOC2">
    <w:name w:val="toc 2"/>
    <w:basedOn w:val="Normal"/>
    <w:next w:val="Normal"/>
    <w:autoRedefine/>
    <w:uiPriority w:val="39"/>
    <w:rsid w:val="00BE6243"/>
    <w:pPr>
      <w:tabs>
        <w:tab w:val="left" w:pos="442"/>
        <w:tab w:val="right" w:leader="dot" w:pos="9639"/>
      </w:tabs>
      <w:spacing w:before="60" w:after="60" w:line="240" w:lineRule="auto"/>
      <w:ind w:left="425" w:right="851" w:hanging="425"/>
    </w:pPr>
  </w:style>
  <w:style w:type="character" w:styleId="Hyperlink">
    <w:name w:val="Hyperlink"/>
    <w:basedOn w:val="DefaultParagraphFont"/>
    <w:uiPriority w:val="99"/>
    <w:qFormat/>
    <w:rsid w:val="00F2020A"/>
    <w:rPr>
      <w:color w:val="902EA3"/>
      <w:u w:val="single"/>
    </w:rPr>
  </w:style>
  <w:style w:type="paragraph" w:styleId="TOC3">
    <w:name w:val="toc 3"/>
    <w:basedOn w:val="Normal"/>
    <w:next w:val="Normal"/>
    <w:autoRedefine/>
    <w:uiPriority w:val="39"/>
    <w:rsid w:val="00BE6243"/>
    <w:pPr>
      <w:tabs>
        <w:tab w:val="left" w:pos="1928"/>
        <w:tab w:val="right" w:leader="dot" w:pos="9639"/>
      </w:tabs>
      <w:spacing w:before="60" w:after="60" w:line="240" w:lineRule="auto"/>
      <w:ind w:left="992" w:right="851" w:hanging="425"/>
    </w:pPr>
  </w:style>
  <w:style w:type="paragraph" w:styleId="Caption">
    <w:name w:val="caption"/>
    <w:basedOn w:val="Normal"/>
    <w:next w:val="BodyText"/>
    <w:uiPriority w:val="20"/>
    <w:rsid w:val="00071F50"/>
    <w:pPr>
      <w:spacing w:before="60" w:after="60" w:line="240" w:lineRule="auto"/>
    </w:pPr>
    <w:rPr>
      <w:b/>
      <w:bCs/>
      <w:color w:val="000000" w:themeColor="text1"/>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FormalHeading1">
    <w:name w:val="List Formal (Heading 1)"/>
    <w:basedOn w:val="ListNumber"/>
    <w:uiPriority w:val="7"/>
    <w:semiHidden/>
    <w:qFormat/>
    <w:rsid w:val="00064730"/>
    <w:pPr>
      <w:numPr>
        <w:numId w:val="10"/>
      </w:numPr>
      <w:shd w:val="clear" w:color="auto" w:fill="D9D9D9" w:themeFill="background1" w:themeFillShade="D9"/>
      <w:spacing w:before="240" w:after="120" w:line="259" w:lineRule="auto"/>
    </w:pPr>
    <w:rPr>
      <w:b/>
      <w:color w:val="902EA3"/>
      <w:sz w:val="28"/>
    </w:rPr>
  </w:style>
  <w:style w:type="numbering" w:customStyle="1" w:styleId="ListFormalmaster">
    <w:name w:val="List Formal (master)"/>
    <w:uiPriority w:val="99"/>
    <w:rsid w:val="003F3AA1"/>
    <w:pPr>
      <w:numPr>
        <w:numId w:val="6"/>
      </w:numPr>
    </w:pPr>
  </w:style>
  <w:style w:type="paragraph" w:customStyle="1" w:styleId="ListFormal2">
    <w:name w:val="List Formal 2"/>
    <w:basedOn w:val="ListNumber2"/>
    <w:uiPriority w:val="7"/>
    <w:semiHidden/>
    <w:qFormat/>
    <w:rsid w:val="003F3AA1"/>
    <w:pPr>
      <w:numPr>
        <w:numId w:val="10"/>
      </w:numPr>
    </w:pPr>
  </w:style>
  <w:style w:type="paragraph" w:customStyle="1" w:styleId="ListFormal3">
    <w:name w:val="List Formal 3"/>
    <w:basedOn w:val="ListFormal2"/>
    <w:uiPriority w:val="7"/>
    <w:semiHidden/>
    <w:qFormat/>
    <w:rsid w:val="001D441B"/>
    <w:pPr>
      <w:numPr>
        <w:ilvl w:val="2"/>
      </w:numPr>
    </w:pPr>
  </w:style>
  <w:style w:type="paragraph" w:customStyle="1" w:styleId="DocumentDetails">
    <w:name w:val="Document Details"/>
    <w:basedOn w:val="Normal"/>
    <w:next w:val="BodyText"/>
    <w:uiPriority w:val="24"/>
    <w:rsid w:val="00CF4D7F"/>
    <w:rPr>
      <w:sz w:val="18"/>
    </w:rPr>
  </w:style>
  <w:style w:type="paragraph" w:customStyle="1" w:styleId="SingleSpace">
    <w:name w:val="Single Space"/>
    <w:basedOn w:val="BodyText"/>
    <w:uiPriority w:val="23"/>
    <w:rsid w:val="006D0621"/>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7C1A44"/>
    <w:pPr>
      <w:spacing w:after="100"/>
      <w:ind w:right="851"/>
    </w:pPr>
  </w:style>
  <w:style w:type="paragraph" w:customStyle="1" w:styleId="BodyTextindent">
    <w:name w:val="Body Text (indent)"/>
    <w:basedOn w:val="BodyText"/>
    <w:qFormat/>
    <w:rsid w:val="00115120"/>
    <w:pPr>
      <w:ind w:left="425"/>
    </w:pPr>
  </w:style>
  <w:style w:type="paragraph" w:customStyle="1" w:styleId="BodyTextindent2">
    <w:name w:val="Body Text (indent 2)"/>
    <w:basedOn w:val="BodyText"/>
    <w:uiPriority w:val="1"/>
    <w:qFormat/>
    <w:rsid w:val="00115120"/>
    <w:pPr>
      <w:ind w:left="851"/>
    </w:pPr>
  </w:style>
  <w:style w:type="paragraph" w:customStyle="1" w:styleId="BodyTextindent3">
    <w:name w:val="Body Text (indent 3)"/>
    <w:basedOn w:val="BodyText"/>
    <w:uiPriority w:val="1"/>
    <w:qFormat/>
    <w:rsid w:val="00115120"/>
    <w:pPr>
      <w:ind w:left="1276"/>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tabs>
        <w:tab w:val="clear" w:pos="1021"/>
      </w:tabs>
      <w:spacing w:before="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Cs w:val="32"/>
      <w:lang w:val="en-AU" w:eastAsia="en-AU"/>
    </w:rPr>
  </w:style>
  <w:style w:type="character" w:styleId="PlaceholderText">
    <w:name w:val="Placeholder Text"/>
    <w:basedOn w:val="DefaultParagraphFont"/>
    <w:uiPriority w:val="99"/>
    <w:rsid w:val="004E5362"/>
    <w:rPr>
      <w:color w:val="7F7F7F" w:themeColor="text1" w:themeTint="80"/>
      <w:bdr w:val="none" w:sz="0" w:space="0" w:color="auto"/>
      <w:shd w:val="clear" w:color="auto" w:fill="FFFF00"/>
    </w:rPr>
  </w:style>
  <w:style w:type="paragraph" w:styleId="TOC4">
    <w:name w:val="toc 4"/>
    <w:basedOn w:val="TOC1"/>
    <w:next w:val="Normal"/>
    <w:autoRedefine/>
    <w:uiPriority w:val="39"/>
    <w:rsid w:val="007C1A44"/>
    <w:pPr>
      <w:tabs>
        <w:tab w:val="left" w:pos="1540"/>
      </w:tabs>
      <w:ind w:left="1418" w:hanging="1418"/>
    </w:pPr>
    <w:rPr>
      <w:noProof/>
    </w:rPr>
  </w:style>
  <w:style w:type="paragraph" w:customStyle="1" w:styleId="BodyTextindent4">
    <w:name w:val="Body Text (indent 4)"/>
    <w:basedOn w:val="BodyText"/>
    <w:uiPriority w:val="1"/>
    <w:qFormat/>
    <w:rsid w:val="00115120"/>
    <w:pPr>
      <w:ind w:left="1701"/>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F17A46"/>
    <w:pPr>
      <w:spacing w:after="0" w:line="240" w:lineRule="auto"/>
    </w:pPr>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FFFFFF" w:themeColor="background1"/>
      </w:rPr>
      <w:tblPr/>
      <w:tcPr>
        <w:shd w:val="clear" w:color="auto" w:fill="902EA3"/>
      </w:tcPr>
    </w:tblStylePr>
    <w:tblStylePr w:type="lastRow">
      <w:tblPr/>
      <w:tcPr>
        <w:shd w:val="clear" w:color="auto" w:fill="D9D9D9" w:themeFill="background1" w:themeFillShade="D9"/>
      </w:tcPr>
    </w:tblStylePr>
    <w:tblStylePr w:type="firstCol">
      <w:rPr>
        <w:b/>
        <w:color w:val="000000" w:themeColor="text1"/>
      </w:rPr>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ListNumber4">
    <w:name w:val="List Number 4"/>
    <w:basedOn w:val="Normal"/>
    <w:uiPriority w:val="8"/>
    <w:rsid w:val="00EC7BF4"/>
    <w:pPr>
      <w:numPr>
        <w:ilvl w:val="3"/>
        <w:numId w:val="11"/>
      </w:numPr>
      <w:spacing w:before="60" w:after="60" w:line="140" w:lineRule="atLeast"/>
      <w:contextualSpacing/>
    </w:pPr>
  </w:style>
  <w:style w:type="table" w:customStyle="1" w:styleId="CustomTablestandard">
    <w:name w:val="Custom Table (standard)"/>
    <w:basedOn w:val="TableNormal"/>
    <w:uiPriority w:val="99"/>
    <w:rsid w:val="00F17A46"/>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color w:val="FFFFFF" w:themeColor="background1"/>
      </w:rPr>
      <w:tblPr/>
      <w:tcPr>
        <w:shd w:val="clear" w:color="auto" w:fill="902EA3"/>
      </w:tcPr>
    </w:tblStylePr>
  </w:style>
  <w:style w:type="table" w:customStyle="1" w:styleId="CustomTableplaceholder">
    <w:name w:val="Custom Table (placeholder)"/>
    <w:basedOn w:val="TableNormal"/>
    <w:uiPriority w:val="99"/>
    <w:rsid w:val="00F17A46"/>
    <w:pPr>
      <w:spacing w:after="0" w:line="240" w:lineRule="auto"/>
    </w:pPr>
    <w:rPr>
      <w:rFonts w:ascii="Arial" w:hAnsi="Arial"/>
    </w:rPr>
    <w:tblPr/>
    <w:tcPr>
      <w:tcMar>
        <w:left w:w="0" w:type="dxa"/>
        <w:right w:w="0" w:type="dxa"/>
      </w:tcMar>
    </w:tcPr>
  </w:style>
  <w:style w:type="paragraph" w:styleId="Signature">
    <w:name w:val="Signature"/>
    <w:basedOn w:val="Normal"/>
    <w:link w:val="SignatureChar"/>
    <w:uiPriority w:val="23"/>
    <w:semiHidden/>
    <w:rsid w:val="009E61A1"/>
    <w:pPr>
      <w:spacing w:before="360" w:after="360"/>
    </w:pPr>
    <w:rPr>
      <w:rFonts w:ascii="Segoe Script" w:hAnsi="Segoe Script"/>
      <w:color w:val="969696"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9696" w:themeColor="text2" w:themeTint="99"/>
      <w:sz w:val="24"/>
      <w:lang w:val="en-AU"/>
    </w:rPr>
  </w:style>
  <w:style w:type="paragraph" w:styleId="Date">
    <w:name w:val="Date"/>
    <w:basedOn w:val="Normal"/>
    <w:next w:val="Normal"/>
    <w:link w:val="DateChar"/>
    <w:uiPriority w:val="24"/>
    <w:rsid w:val="00CF4D7F"/>
  </w:style>
  <w:style w:type="character" w:customStyle="1" w:styleId="DateChar">
    <w:name w:val="Date Char"/>
    <w:basedOn w:val="DefaultParagraphFont"/>
    <w:link w:val="Date"/>
    <w:uiPriority w:val="24"/>
    <w:rsid w:val="00CF4D7F"/>
    <w:rPr>
      <w:rFonts w:ascii="Arial" w:hAnsi="Arial"/>
      <w:lang w:val="en-AU"/>
    </w:rPr>
  </w:style>
  <w:style w:type="paragraph" w:customStyle="1" w:styleId="SecurityClassification">
    <w:name w:val="Security Classification"/>
    <w:basedOn w:val="Footer"/>
    <w:uiPriority w:val="24"/>
    <w:qFormat/>
    <w:rsid w:val="00F37FA9"/>
  </w:style>
  <w:style w:type="character" w:customStyle="1" w:styleId="Characterblack">
    <w:name w:val="Character (black)"/>
    <w:basedOn w:val="DefaultParagraphFont"/>
    <w:uiPriority w:val="1"/>
    <w:semiHidden/>
    <w:qFormat/>
    <w:rsid w:val="00DA795D"/>
    <w:rPr>
      <w:color w:val="000000" w:themeColor="text1"/>
    </w:rPr>
  </w:style>
  <w:style w:type="character" w:customStyle="1" w:styleId="Characterpurple">
    <w:name w:val="Character (purple)"/>
    <w:basedOn w:val="Characterblack"/>
    <w:uiPriority w:val="1"/>
    <w:semiHidden/>
    <w:qFormat/>
    <w:rsid w:val="00133282"/>
    <w:rPr>
      <w:color w:val="902EA3"/>
    </w:rPr>
  </w:style>
  <w:style w:type="paragraph" w:customStyle="1" w:styleId="Heading1numbered">
    <w:name w:val="Heading 1 (numbered)"/>
    <w:basedOn w:val="Heading1"/>
    <w:next w:val="BodyText"/>
    <w:uiPriority w:val="5"/>
    <w:semiHidden/>
    <w:qFormat/>
    <w:rsid w:val="003A1DDF"/>
    <w:pPr>
      <w:numPr>
        <w:numId w:val="16"/>
      </w:numPr>
      <w:tabs>
        <w:tab w:val="clear" w:pos="1021"/>
      </w:tabs>
    </w:pPr>
  </w:style>
  <w:style w:type="paragraph" w:customStyle="1" w:styleId="Heading2numbered">
    <w:name w:val="Heading 2 (numbered)"/>
    <w:basedOn w:val="Heading2"/>
    <w:next w:val="BodyText"/>
    <w:uiPriority w:val="5"/>
    <w:semiHidden/>
    <w:qFormat/>
    <w:rsid w:val="003A1DDF"/>
    <w:pPr>
      <w:numPr>
        <w:ilvl w:val="1"/>
        <w:numId w:val="16"/>
      </w:numPr>
    </w:pPr>
  </w:style>
  <w:style w:type="paragraph" w:customStyle="1" w:styleId="Heading3numbered">
    <w:name w:val="Heading 3 (numbered)"/>
    <w:basedOn w:val="Heading3"/>
    <w:next w:val="BodyText"/>
    <w:uiPriority w:val="5"/>
    <w:semiHidden/>
    <w:qFormat/>
    <w:rsid w:val="003A1DDF"/>
    <w:pPr>
      <w:numPr>
        <w:numId w:val="16"/>
      </w:numPr>
      <w:spacing w:before="360" w:line="260" w:lineRule="atLeast"/>
    </w:pPr>
  </w:style>
  <w:style w:type="paragraph" w:customStyle="1" w:styleId="Heading4numbered">
    <w:name w:val="Heading 4 (numbered)"/>
    <w:basedOn w:val="Heading4"/>
    <w:uiPriority w:val="5"/>
    <w:semiHidden/>
    <w:qFormat/>
    <w:rsid w:val="003A1DDF"/>
    <w:pPr>
      <w:numPr>
        <w:ilvl w:val="3"/>
        <w:numId w:val="16"/>
      </w:numPr>
      <w:spacing w:before="360" w:line="260" w:lineRule="atLeast"/>
    </w:pPr>
    <w:rPr>
      <w:color w:val="000000" w:themeColor="text1"/>
    </w:rPr>
  </w:style>
  <w:style w:type="paragraph" w:customStyle="1" w:styleId="Heading5numbered">
    <w:name w:val="Heading 5 (numbered)"/>
    <w:basedOn w:val="Heading5"/>
    <w:next w:val="BodyText"/>
    <w:uiPriority w:val="5"/>
    <w:semiHidden/>
    <w:qFormat/>
    <w:rsid w:val="003A1DDF"/>
    <w:pPr>
      <w:numPr>
        <w:ilvl w:val="4"/>
        <w:numId w:val="16"/>
      </w:numPr>
      <w:spacing w:after="120" w:line="260" w:lineRule="atLeast"/>
    </w:pPr>
    <w:rPr>
      <w:color w:val="000000" w:themeColor="text1"/>
    </w:rPr>
  </w:style>
  <w:style w:type="numbering" w:customStyle="1" w:styleId="HeadingNumberedmaster">
    <w:name w:val="Heading Numbered (master)"/>
    <w:uiPriority w:val="99"/>
    <w:rsid w:val="00C33F1E"/>
    <w:pPr>
      <w:numPr>
        <w:numId w:val="7"/>
      </w:numPr>
    </w:pPr>
  </w:style>
  <w:style w:type="paragraph" w:customStyle="1" w:styleId="ListFormal4">
    <w:name w:val="List Formal 4"/>
    <w:basedOn w:val="ListFormal3"/>
    <w:uiPriority w:val="7"/>
    <w:semiHidden/>
    <w:qFormat/>
    <w:rsid w:val="001D441B"/>
    <w:pPr>
      <w:numPr>
        <w:ilvl w:val="3"/>
      </w:numPr>
    </w:pPr>
    <w:rPr>
      <w:szCs w:val="20"/>
    </w:rPr>
  </w:style>
  <w:style w:type="paragraph" w:customStyle="1" w:styleId="ListFormal5">
    <w:name w:val="List Formal 5"/>
    <w:basedOn w:val="ListFormal4"/>
    <w:uiPriority w:val="7"/>
    <w:semiHidden/>
    <w:qFormat/>
    <w:rsid w:val="00F53F5D"/>
    <w:pPr>
      <w:numPr>
        <w:ilvl w:val="4"/>
      </w:numPr>
    </w:pPr>
  </w:style>
  <w:style w:type="character" w:styleId="FollowedHyperlink">
    <w:name w:val="FollowedHyperlink"/>
    <w:basedOn w:val="DefaultParagraphFont"/>
    <w:uiPriority w:val="19"/>
    <w:semiHidden/>
    <w:rsid w:val="00F2020A"/>
    <w:rPr>
      <w:color w:val="D97C00"/>
      <w:u w:val="single"/>
    </w:rPr>
  </w:style>
  <w:style w:type="character" w:styleId="UnresolvedMention">
    <w:name w:val="Unresolved Mention"/>
    <w:basedOn w:val="DefaultParagraphFont"/>
    <w:uiPriority w:val="99"/>
    <w:semiHidden/>
    <w:unhideWhenUsed/>
    <w:rsid w:val="00F2020A"/>
    <w:rPr>
      <w:color w:val="605E5C"/>
      <w:shd w:val="clear" w:color="auto" w:fill="E1DFDD"/>
    </w:rPr>
  </w:style>
  <w:style w:type="character" w:styleId="CommentReference">
    <w:name w:val="annotation reference"/>
    <w:basedOn w:val="DefaultParagraphFont"/>
    <w:uiPriority w:val="99"/>
    <w:semiHidden/>
    <w:rsid w:val="00EF0084"/>
    <w:rPr>
      <w:sz w:val="16"/>
      <w:szCs w:val="16"/>
    </w:rPr>
  </w:style>
  <w:style w:type="paragraph" w:styleId="CommentText">
    <w:name w:val="annotation text"/>
    <w:basedOn w:val="Normal"/>
    <w:link w:val="CommentTextChar"/>
    <w:uiPriority w:val="99"/>
    <w:semiHidden/>
    <w:rsid w:val="00EF0084"/>
    <w:pPr>
      <w:spacing w:line="240" w:lineRule="auto"/>
    </w:pPr>
  </w:style>
  <w:style w:type="character" w:customStyle="1" w:styleId="CommentTextChar">
    <w:name w:val="Comment Text Char"/>
    <w:basedOn w:val="DefaultParagraphFont"/>
    <w:link w:val="CommentText"/>
    <w:uiPriority w:val="99"/>
    <w:semiHidden/>
    <w:rsid w:val="00EF0084"/>
    <w:rPr>
      <w:rFonts w:ascii="Arial" w:hAnsi="Arial"/>
      <w:lang w:val="en-AU"/>
    </w:rPr>
  </w:style>
  <w:style w:type="paragraph" w:styleId="CommentSubject">
    <w:name w:val="annotation subject"/>
    <w:basedOn w:val="CommentText"/>
    <w:next w:val="CommentText"/>
    <w:link w:val="CommentSubjectChar"/>
    <w:uiPriority w:val="99"/>
    <w:semiHidden/>
    <w:rsid w:val="00EF0084"/>
    <w:rPr>
      <w:b/>
      <w:bCs/>
    </w:rPr>
  </w:style>
  <w:style w:type="character" w:customStyle="1" w:styleId="CommentSubjectChar">
    <w:name w:val="Comment Subject Char"/>
    <w:basedOn w:val="CommentTextChar"/>
    <w:link w:val="CommentSubject"/>
    <w:uiPriority w:val="99"/>
    <w:semiHidden/>
    <w:rsid w:val="00EF0084"/>
    <w:rPr>
      <w:rFonts w:ascii="Arial" w:hAnsi="Arial"/>
      <w:b/>
      <w:bCs/>
      <w:lang w:val="en-AU"/>
    </w:rPr>
  </w:style>
  <w:style w:type="paragraph" w:styleId="Revision">
    <w:name w:val="Revision"/>
    <w:hidden/>
    <w:uiPriority w:val="99"/>
    <w:semiHidden/>
    <w:rsid w:val="00A17746"/>
    <w:pPr>
      <w:spacing w:after="0" w:line="240" w:lineRule="auto"/>
    </w:pPr>
    <w:rPr>
      <w:rFonts w:ascii="Arial" w:hAnsi="Arial"/>
      <w:lang w:val="en-AU"/>
    </w:rPr>
  </w:style>
  <w:style w:type="paragraph" w:customStyle="1" w:styleId="Headertitle">
    <w:name w:val="Header (title)"/>
    <w:basedOn w:val="Header"/>
    <w:uiPriority w:val="24"/>
    <w:qFormat/>
    <w:rsid w:val="00133282"/>
    <w:pPr>
      <w:spacing w:before="0" w:after="120"/>
    </w:pPr>
    <w:rPr>
      <w:noProof/>
      <w:color w:val="902EA3"/>
      <w:sz w:val="26"/>
    </w:rPr>
  </w:style>
  <w:style w:type="paragraph" w:customStyle="1" w:styleId="TableHeading2">
    <w:name w:val="Table Heading 2"/>
    <w:basedOn w:val="TableHeading1"/>
    <w:next w:val="TableBodyText"/>
    <w:uiPriority w:val="13"/>
    <w:qFormat/>
    <w:rsid w:val="00A45329"/>
    <w:pPr>
      <w:spacing w:after="60"/>
    </w:pPr>
    <w:rPr>
      <w:color w:val="000000" w:themeColor="text1"/>
    </w:rPr>
  </w:style>
  <w:style w:type="paragraph" w:customStyle="1" w:styleId="ListHSVHeading1">
    <w:name w:val="List HSV (Heading 1)"/>
    <w:basedOn w:val="ListNumber"/>
    <w:next w:val="Normal"/>
    <w:uiPriority w:val="7"/>
    <w:qFormat/>
    <w:rsid w:val="00C84992"/>
    <w:pPr>
      <w:keepNext/>
      <w:numPr>
        <w:numId w:val="18"/>
      </w:numPr>
      <w:shd w:val="clear" w:color="auto" w:fill="E0E0E0"/>
      <w:spacing w:before="240" w:line="240" w:lineRule="auto"/>
      <w:jc w:val="both"/>
    </w:pPr>
    <w:rPr>
      <w:b/>
      <w:color w:val="902EA3"/>
      <w:sz w:val="28"/>
    </w:rPr>
  </w:style>
  <w:style w:type="numbering" w:customStyle="1" w:styleId="ListHSVmaster">
    <w:name w:val="List HSV (master)"/>
    <w:uiPriority w:val="99"/>
    <w:rsid w:val="002A106F"/>
    <w:pPr>
      <w:numPr>
        <w:numId w:val="17"/>
      </w:numPr>
    </w:pPr>
  </w:style>
  <w:style w:type="paragraph" w:customStyle="1" w:styleId="ListHSV2">
    <w:name w:val="List HSV 2"/>
    <w:basedOn w:val="ListNumber2"/>
    <w:uiPriority w:val="7"/>
    <w:qFormat/>
    <w:rsid w:val="00552BCC"/>
    <w:pPr>
      <w:numPr>
        <w:numId w:val="18"/>
      </w:numPr>
      <w:spacing w:line="240" w:lineRule="auto"/>
      <w:jc w:val="both"/>
    </w:pPr>
  </w:style>
  <w:style w:type="paragraph" w:customStyle="1" w:styleId="ListHSV3">
    <w:name w:val="List HSV 3"/>
    <w:basedOn w:val="ListHSV2"/>
    <w:uiPriority w:val="7"/>
    <w:qFormat/>
    <w:rsid w:val="002A106F"/>
    <w:pPr>
      <w:numPr>
        <w:ilvl w:val="2"/>
      </w:numPr>
    </w:pPr>
  </w:style>
  <w:style w:type="paragraph" w:customStyle="1" w:styleId="ListHSV4">
    <w:name w:val="List HSV 4"/>
    <w:basedOn w:val="ListHSV3"/>
    <w:uiPriority w:val="7"/>
    <w:qFormat/>
    <w:rsid w:val="002A106F"/>
    <w:pPr>
      <w:numPr>
        <w:ilvl w:val="3"/>
      </w:numPr>
    </w:pPr>
    <w:rPr>
      <w:szCs w:val="20"/>
    </w:rPr>
  </w:style>
  <w:style w:type="paragraph" w:customStyle="1" w:styleId="ListHSV5">
    <w:name w:val="List HSV 5"/>
    <w:basedOn w:val="ListHSV4"/>
    <w:uiPriority w:val="7"/>
    <w:qFormat/>
    <w:rsid w:val="002A106F"/>
    <w:pPr>
      <w:numPr>
        <w:ilvl w:val="4"/>
      </w:numPr>
    </w:pPr>
  </w:style>
  <w:style w:type="paragraph" w:customStyle="1" w:styleId="ListAlternativeHSVHeading1">
    <w:name w:val="List Alternative HSV (Heading 1)"/>
    <w:basedOn w:val="ListHSVHeading1"/>
    <w:uiPriority w:val="8"/>
    <w:qFormat/>
    <w:rsid w:val="001D0EE8"/>
    <w:pPr>
      <w:numPr>
        <w:numId w:val="21"/>
      </w:numPr>
    </w:pPr>
  </w:style>
  <w:style w:type="paragraph" w:customStyle="1" w:styleId="ListAlternativeHSVHeading2">
    <w:name w:val="List Alternative HSV (Heading 2)"/>
    <w:basedOn w:val="ListHSV2"/>
    <w:uiPriority w:val="8"/>
    <w:qFormat/>
    <w:rsid w:val="0014782C"/>
    <w:pPr>
      <w:keepNext/>
      <w:numPr>
        <w:numId w:val="21"/>
      </w:numPr>
      <w:shd w:val="clear" w:color="auto" w:fill="ECCFF1"/>
    </w:pPr>
    <w:rPr>
      <w:b/>
      <w:sz w:val="24"/>
    </w:rPr>
  </w:style>
  <w:style w:type="numbering" w:customStyle="1" w:styleId="ListHSVAlternativeMaster">
    <w:name w:val="List HSV Alternative (Master)"/>
    <w:uiPriority w:val="99"/>
    <w:rsid w:val="00E2333A"/>
    <w:pPr>
      <w:numPr>
        <w:numId w:val="19"/>
      </w:numPr>
    </w:pPr>
  </w:style>
  <w:style w:type="paragraph" w:customStyle="1" w:styleId="SmallSpace">
    <w:name w:val="Small Space"/>
    <w:basedOn w:val="BodyText"/>
    <w:uiPriority w:val="23"/>
    <w:rsid w:val="006D0621"/>
    <w:pPr>
      <w:spacing w:before="0" w:after="0" w:line="240" w:lineRule="auto"/>
    </w:pPr>
    <w:rPr>
      <w:sz w:val="12"/>
    </w:rPr>
  </w:style>
  <w:style w:type="paragraph" w:customStyle="1" w:styleId="ListAlternativeHSV3">
    <w:name w:val="List Alternative HSV 3"/>
    <w:basedOn w:val="ListHSV3"/>
    <w:uiPriority w:val="8"/>
    <w:qFormat/>
    <w:rsid w:val="001D0EE8"/>
    <w:pPr>
      <w:numPr>
        <w:numId w:val="21"/>
      </w:numPr>
    </w:pPr>
  </w:style>
  <w:style w:type="paragraph" w:customStyle="1" w:styleId="ListAlternativeHSV4">
    <w:name w:val="List Alternative HSV 4"/>
    <w:basedOn w:val="ListHSV4"/>
    <w:uiPriority w:val="8"/>
    <w:qFormat/>
    <w:rsid w:val="001D0EE8"/>
    <w:pPr>
      <w:numPr>
        <w:numId w:val="21"/>
      </w:numPr>
    </w:pPr>
  </w:style>
  <w:style w:type="paragraph" w:customStyle="1" w:styleId="ListAlternativeHSV5">
    <w:name w:val="List Alternative HSV 5"/>
    <w:basedOn w:val="ListHSV5"/>
    <w:uiPriority w:val="8"/>
    <w:qFormat/>
    <w:rsid w:val="001D0EE8"/>
    <w:pPr>
      <w:numPr>
        <w:numId w:val="21"/>
      </w:numPr>
    </w:pPr>
  </w:style>
  <w:style w:type="numbering" w:customStyle="1" w:styleId="ListAlternativeHSVmaster">
    <w:name w:val="List Alternative HSV (master)"/>
    <w:uiPriority w:val="99"/>
    <w:rsid w:val="001D0EE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5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ealthsharevic.org.au/hpv-resources/training/modern-slavery-risk-mitigation-trai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pvau.sharepoint.com/sites/OfficeTemplates/Templates/HSV%20External%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A418D21B14956BAED7F40720DB9D3"/>
        <w:category>
          <w:name w:val="General"/>
          <w:gallery w:val="placeholder"/>
        </w:category>
        <w:types>
          <w:type w:val="bbPlcHdr"/>
        </w:types>
        <w:behaviors>
          <w:behavior w:val="content"/>
        </w:behaviors>
        <w:guid w:val="{38641307-CF24-4B64-82C6-D062F933F7FB}"/>
      </w:docPartPr>
      <w:docPartBody>
        <w:p w:rsidR="00501B97" w:rsidRDefault="00AC3004">
          <w:pPr>
            <w:pStyle w:val="B50A418D21B14956BAED7F40720DB9D3"/>
          </w:pPr>
          <w:r>
            <w:rPr>
              <w:rStyle w:val="PlaceholderText"/>
            </w:rPr>
            <w:t>&lt; Enter review date &gt;</w:t>
          </w:r>
        </w:p>
      </w:docPartBody>
    </w:docPart>
    <w:docPart>
      <w:docPartPr>
        <w:name w:val="767D78D299BB45DF806A282ADAB62100"/>
        <w:category>
          <w:name w:val="General"/>
          <w:gallery w:val="placeholder"/>
        </w:category>
        <w:types>
          <w:type w:val="bbPlcHdr"/>
        </w:types>
        <w:behaviors>
          <w:behavior w:val="content"/>
        </w:behaviors>
        <w:guid w:val="{91D03641-436A-46F2-B259-293CC328604D}"/>
      </w:docPartPr>
      <w:docPartBody>
        <w:p w:rsidR="00501B97" w:rsidRDefault="00AC3004">
          <w:pPr>
            <w:pStyle w:val="767D78D299BB45DF806A282ADAB62100"/>
          </w:pPr>
          <w:r w:rsidRPr="00FB6136">
            <w:rPr>
              <w:rStyle w:val="PlaceholderText"/>
            </w:rPr>
            <w:t>&lt; Enter title &gt;</w:t>
          </w:r>
        </w:p>
      </w:docPartBody>
    </w:docPart>
    <w:docPart>
      <w:docPartPr>
        <w:name w:val="D9AF898F095440FFAFD2E03F60CC6E46"/>
        <w:category>
          <w:name w:val="General"/>
          <w:gallery w:val="placeholder"/>
        </w:category>
        <w:types>
          <w:type w:val="bbPlcHdr"/>
        </w:types>
        <w:behaviors>
          <w:behavior w:val="content"/>
        </w:behaviors>
        <w:guid w:val="{B7437CE9-E733-4B58-AE8E-FE0F1189188F}"/>
      </w:docPartPr>
      <w:docPartBody>
        <w:p w:rsidR="00501B97" w:rsidRDefault="009933C2" w:rsidP="009933C2">
          <w:pPr>
            <w:pStyle w:val="D9AF898F095440FFAFD2E03F60CC6E46"/>
          </w:pPr>
          <w:r>
            <w:rPr>
              <w:rStyle w:val="PlaceholderText"/>
            </w:rPr>
            <w:t>&lt; Select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Bold">
    <w:panose1 w:val="020F0702030404030204"/>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C2"/>
    <w:rsid w:val="00002244"/>
    <w:rsid w:val="00012E69"/>
    <w:rsid w:val="000246DE"/>
    <w:rsid w:val="0004644C"/>
    <w:rsid w:val="00080CFA"/>
    <w:rsid w:val="000C0AE8"/>
    <w:rsid w:val="000E4A16"/>
    <w:rsid w:val="000F25EC"/>
    <w:rsid w:val="00195C7E"/>
    <w:rsid w:val="001E4016"/>
    <w:rsid w:val="001F53AF"/>
    <w:rsid w:val="001F72F8"/>
    <w:rsid w:val="00206AA8"/>
    <w:rsid w:val="002358A0"/>
    <w:rsid w:val="00252580"/>
    <w:rsid w:val="002B4B15"/>
    <w:rsid w:val="003419CA"/>
    <w:rsid w:val="003666F3"/>
    <w:rsid w:val="00382755"/>
    <w:rsid w:val="00386CE1"/>
    <w:rsid w:val="00391513"/>
    <w:rsid w:val="00395AB8"/>
    <w:rsid w:val="00397F96"/>
    <w:rsid w:val="00420B12"/>
    <w:rsid w:val="004402FD"/>
    <w:rsid w:val="00483364"/>
    <w:rsid w:val="004876D7"/>
    <w:rsid w:val="004922D7"/>
    <w:rsid w:val="004D79E1"/>
    <w:rsid w:val="00501B97"/>
    <w:rsid w:val="0055539A"/>
    <w:rsid w:val="00605727"/>
    <w:rsid w:val="006875FB"/>
    <w:rsid w:val="00695C09"/>
    <w:rsid w:val="007348DD"/>
    <w:rsid w:val="00744CEE"/>
    <w:rsid w:val="00750417"/>
    <w:rsid w:val="00772FE4"/>
    <w:rsid w:val="00775C7A"/>
    <w:rsid w:val="007A7537"/>
    <w:rsid w:val="007F10AA"/>
    <w:rsid w:val="007F64C3"/>
    <w:rsid w:val="00801586"/>
    <w:rsid w:val="00873A53"/>
    <w:rsid w:val="0088338D"/>
    <w:rsid w:val="00894E39"/>
    <w:rsid w:val="008E3DF1"/>
    <w:rsid w:val="00924924"/>
    <w:rsid w:val="00927F6B"/>
    <w:rsid w:val="009933C2"/>
    <w:rsid w:val="009977F1"/>
    <w:rsid w:val="009C6A33"/>
    <w:rsid w:val="009D66F3"/>
    <w:rsid w:val="009D7FED"/>
    <w:rsid w:val="00A03199"/>
    <w:rsid w:val="00A33755"/>
    <w:rsid w:val="00AC3004"/>
    <w:rsid w:val="00AD665D"/>
    <w:rsid w:val="00AE0112"/>
    <w:rsid w:val="00B33CF6"/>
    <w:rsid w:val="00B9394B"/>
    <w:rsid w:val="00BC2127"/>
    <w:rsid w:val="00BE589D"/>
    <w:rsid w:val="00C2397B"/>
    <w:rsid w:val="00C907B1"/>
    <w:rsid w:val="00D63B7C"/>
    <w:rsid w:val="00DF0DAF"/>
    <w:rsid w:val="00E92861"/>
    <w:rsid w:val="00F026A4"/>
    <w:rsid w:val="00FF20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E1DB9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33C2"/>
    <w:rPr>
      <w:color w:val="7F7F7F" w:themeColor="text1" w:themeTint="80"/>
      <w:bdr w:val="none" w:sz="0" w:space="0" w:color="auto"/>
      <w:shd w:val="clear" w:color="auto" w:fill="FFFF00"/>
    </w:rPr>
  </w:style>
  <w:style w:type="paragraph" w:customStyle="1" w:styleId="B50A418D21B14956BAED7F40720DB9D3">
    <w:name w:val="B50A418D21B14956BAED7F40720DB9D3"/>
  </w:style>
  <w:style w:type="paragraph" w:customStyle="1" w:styleId="767D78D299BB45DF806A282ADAB62100">
    <w:name w:val="767D78D299BB45DF806A282ADAB62100"/>
  </w:style>
  <w:style w:type="paragraph" w:customStyle="1" w:styleId="D9AF898F095440FFAFD2E03F60CC6E46">
    <w:name w:val="D9AF898F095440FFAFD2E03F60CC6E46"/>
    <w:rsid w:val="00993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V">
  <a:themeElements>
    <a:clrScheme name="Custom 3">
      <a:dk1>
        <a:srgbClr val="000000"/>
      </a:dk1>
      <a:lt1>
        <a:srgbClr val="FFFFFF"/>
      </a:lt1>
      <a:dk2>
        <a:srgbClr val="515151"/>
      </a:dk2>
      <a:lt2>
        <a:srgbClr val="666666"/>
      </a:lt2>
      <a:accent1>
        <a:srgbClr val="D97C00"/>
      </a:accent1>
      <a:accent2>
        <a:srgbClr val="AF272F"/>
      </a:accent2>
      <a:accent3>
        <a:srgbClr val="902EA3"/>
      </a:accent3>
      <a:accent4>
        <a:srgbClr val="5A803D"/>
      </a:accent4>
      <a:accent5>
        <a:srgbClr val="201547"/>
      </a:accent5>
      <a:accent6>
        <a:srgbClr val="004C97"/>
      </a:accent6>
      <a:hlink>
        <a:srgbClr val="D97C00"/>
      </a:hlink>
      <a:folHlink>
        <a:srgbClr val="902E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SV" id="{02234DB4-11C3-4F58-9D50-27B7406EE027}" vid="{43DF5616-F3CA-4FC3-B68D-5812CAB0E1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C3FF1425D7449A8E09A6F4AFC4553" ma:contentTypeVersion="13" ma:contentTypeDescription="Create a new document." ma:contentTypeScope="" ma:versionID="c4b686322a5ce551583f2b50db677da5">
  <xsd:schema xmlns:xsd="http://www.w3.org/2001/XMLSchema" xmlns:xs="http://www.w3.org/2001/XMLSchema" xmlns:p="http://schemas.microsoft.com/office/2006/metadata/properties" xmlns:ns2="bbdad21e-bdae-4d4e-8fba-3020b8147b03" xmlns:ns3="216e173c-7bdc-4ca3-834d-605af281482b" targetNamespace="http://schemas.microsoft.com/office/2006/metadata/properties" ma:root="true" ma:fieldsID="b544af6e0f94d557aad2db24202922ed" ns2:_="" ns3:_="">
    <xsd:import namespace="bbdad21e-bdae-4d4e-8fba-3020b8147b03"/>
    <xsd:import namespace="216e173c-7bdc-4ca3-834d-605af28148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ad21e-bdae-4d4e-8fba-3020b8147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8b89e7-507a-4423-9cbe-09dfa727e45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6e173c-7bdc-4ca3-834d-605af2814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dad21e-bdae-4d4e-8fba-3020b8147b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23FE-6FF6-4670-BEF8-712EB4664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ad21e-bdae-4d4e-8fba-3020b8147b03"/>
    <ds:schemaRef ds:uri="216e173c-7bdc-4ca3-834d-605af2814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bbdad21e-bdae-4d4e-8fba-3020b8147b03"/>
  </ds:schemaRefs>
</ds:datastoreItem>
</file>

<file path=customXml/itemProps4.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HSV%20External%20Report</Template>
  <TotalTime>1</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Training Records - Guide and Template</dc:title>
  <dc:subject/>
  <dc:creator>Amanda Wilson</dc:creator>
  <cp:keywords/>
  <dc:description/>
  <cp:lastModifiedBy>Lucy Anderson</cp:lastModifiedBy>
  <cp:revision>36</cp:revision>
  <dcterms:created xsi:type="dcterms:W3CDTF">2026-06-02T04:58:00Z</dcterms:created>
  <dcterms:modified xsi:type="dcterms:W3CDTF">2026-06-10T23:06:00Z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78481343-82d3-473d-b522-ee61a6be2d8e</vt:lpwstr>
  </property>
  <property fmtid="{D5CDD505-2E9C-101B-9397-08002B2CF9AE}" pid="4" name="GrammarlyDocumentId">
    <vt:lpwstr>52e1b37b-dbab-4237-8658-69cee4d01215</vt:lpwstr>
  </property>
  <property fmtid="{D5CDD505-2E9C-101B-9397-08002B2CF9AE}" pid="5" name="ClassificationContentMarkingHeaderShapeIds">
    <vt:lpwstr>626b4bcf,5e79b89c,1dfeb65f,13b46a8c,411aaad4,654762c2</vt:lpwstr>
  </property>
  <property fmtid="{D5CDD505-2E9C-101B-9397-08002B2CF9AE}" pid="6" name="ClassificationContentMarkingHeaderFontProps">
    <vt:lpwstr>#ff0000,14,Calibri Bold</vt:lpwstr>
  </property>
  <property fmtid="{D5CDD505-2E9C-101B-9397-08002B2CF9AE}" pid="7" name="ClassificationContentMarkingHeaderText">
    <vt:lpwstr>OFFICIAL</vt:lpwstr>
  </property>
  <property fmtid="{D5CDD505-2E9C-101B-9397-08002B2CF9AE}" pid="8" name="ClassificationContentMarkingFooterShapeIds">
    <vt:lpwstr>1790ce42,3c30de96,1981d35f,5ef7a7dc,40cc0e7e,5dd45989</vt:lpwstr>
  </property>
  <property fmtid="{D5CDD505-2E9C-101B-9397-08002B2CF9AE}" pid="9" name="ClassificationContentMarkingFooterFontProps">
    <vt:lpwstr>#ff0000,14,Calibri Bold</vt:lpwstr>
  </property>
  <property fmtid="{D5CDD505-2E9C-101B-9397-08002B2CF9AE}" pid="10" name="ClassificationContentMarkingFooterText">
    <vt:lpwstr>OFFICIAL</vt:lpwstr>
  </property>
  <property fmtid="{D5CDD505-2E9C-101B-9397-08002B2CF9AE}" pid="11" name="MSIP_Label_68cf32be-149e-4b56-af65-7899e6c97469_Enabled">
    <vt:lpwstr>true</vt:lpwstr>
  </property>
  <property fmtid="{D5CDD505-2E9C-101B-9397-08002B2CF9AE}" pid="12" name="MSIP_Label_68cf32be-149e-4b56-af65-7899e6c97469_SetDate">
    <vt:lpwstr>2025-09-03T06:57:55Z</vt:lpwstr>
  </property>
  <property fmtid="{D5CDD505-2E9C-101B-9397-08002B2CF9AE}" pid="13" name="MSIP_Label_68cf32be-149e-4b56-af65-7899e6c97469_Method">
    <vt:lpwstr>Privileged</vt:lpwstr>
  </property>
  <property fmtid="{D5CDD505-2E9C-101B-9397-08002B2CF9AE}" pid="14" name="MSIP_Label_68cf32be-149e-4b56-af65-7899e6c97469_Name">
    <vt:lpwstr>OVIC2025 Official</vt:lpwstr>
  </property>
  <property fmtid="{D5CDD505-2E9C-101B-9397-08002B2CF9AE}" pid="15" name="MSIP_Label_68cf32be-149e-4b56-af65-7899e6c97469_SiteId">
    <vt:lpwstr>00d84f52-ec02-4aa6-b00e-d18dd82faafb</vt:lpwstr>
  </property>
  <property fmtid="{D5CDD505-2E9C-101B-9397-08002B2CF9AE}" pid="16" name="MSIP_Label_68cf32be-149e-4b56-af65-7899e6c97469_ActionId">
    <vt:lpwstr>c3058e52-f098-47cf-8194-e9ebfb3ef81f</vt:lpwstr>
  </property>
  <property fmtid="{D5CDD505-2E9C-101B-9397-08002B2CF9AE}" pid="17" name="MSIP_Label_68cf32be-149e-4b56-af65-7899e6c97469_ContentBits">
    <vt:lpwstr>3</vt:lpwstr>
  </property>
  <property fmtid="{D5CDD505-2E9C-101B-9397-08002B2CF9AE}" pid="18" name="MSIP_Label_68cf32be-149e-4b56-af65-7899e6c97469_Tag">
    <vt:lpwstr>10, 0, 1, 1</vt:lpwstr>
  </property>
  <property fmtid="{D5CDD505-2E9C-101B-9397-08002B2CF9AE}" pid="19" name="MSIP_Label_c3d6cfe1-48d6-46b3-affa-ad4cdf0b0507_Enabled">
    <vt:lpwstr>true</vt:lpwstr>
  </property>
  <property fmtid="{D5CDD505-2E9C-101B-9397-08002B2CF9AE}" pid="20" name="MSIP_Label_c3d6cfe1-48d6-46b3-affa-ad4cdf0b0507_SetDate">
    <vt:lpwstr>2025-10-29T23:47:58Z</vt:lpwstr>
  </property>
  <property fmtid="{D5CDD505-2E9C-101B-9397-08002B2CF9AE}" pid="21" name="MSIP_Label_c3d6cfe1-48d6-46b3-affa-ad4cdf0b0507_Method">
    <vt:lpwstr>Standard</vt:lpwstr>
  </property>
  <property fmtid="{D5CDD505-2E9C-101B-9397-08002B2CF9AE}" pid="22" name="MSIP_Label_c3d6cfe1-48d6-46b3-affa-ad4cdf0b0507_Name">
    <vt:lpwstr>OVIC2025 Official</vt:lpwstr>
  </property>
  <property fmtid="{D5CDD505-2E9C-101B-9397-08002B2CF9AE}" pid="23" name="MSIP_Label_c3d6cfe1-48d6-46b3-affa-ad4cdf0b0507_SiteId">
    <vt:lpwstr>30f5f904-8a78-47b0-b5c6-a0977f203a69</vt:lpwstr>
  </property>
  <property fmtid="{D5CDD505-2E9C-101B-9397-08002B2CF9AE}" pid="24" name="MSIP_Label_c3d6cfe1-48d6-46b3-affa-ad4cdf0b0507_ActionId">
    <vt:lpwstr>abf1a4d2-81c1-4829-aa46-f7cb6687e173</vt:lpwstr>
  </property>
  <property fmtid="{D5CDD505-2E9C-101B-9397-08002B2CF9AE}" pid="25" name="MSIP_Label_c3d6cfe1-48d6-46b3-affa-ad4cdf0b0507_ContentBits">
    <vt:lpwstr>3</vt:lpwstr>
  </property>
  <property fmtid="{D5CDD505-2E9C-101B-9397-08002B2CF9AE}" pid="26" name="MSIP_Label_c3d6cfe1-48d6-46b3-affa-ad4cdf0b0507_Tag">
    <vt:lpwstr>10, 3, 0, 1</vt:lpwstr>
  </property>
  <property fmtid="{D5CDD505-2E9C-101B-9397-08002B2CF9AE}" pid="27" name="ContentTypeId">
    <vt:lpwstr>0x010100E55C3FF1425D7449A8E09A6F4AFC4553</vt:lpwstr>
  </property>
</Properties>
</file>