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ustomTabledetailed"/>
        <w:tblW w:w="5000" w:type="pct"/>
        <w:tblLook w:val="0680" w:firstRow="0" w:lastRow="0" w:firstColumn="1" w:lastColumn="0" w:noHBand="1" w:noVBand="1"/>
      </w:tblPr>
      <w:tblGrid>
        <w:gridCol w:w="2247"/>
        <w:gridCol w:w="7948"/>
      </w:tblGrid>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17AEBAA6" w:rsidR="004367EA" w:rsidRPr="005D1C90" w:rsidRDefault="008479C3"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Senior Category Manager - Clinical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46F2109D" w:rsidR="004367EA" w:rsidRPr="005D1C90" w:rsidRDefault="00B4108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Band 4, HSV Enterprise Agreement 202</w:t>
            </w:r>
            <w:r w:rsidR="008479C3">
              <w:rPr>
                <w:sz w:val="20"/>
                <w:szCs w:val="20"/>
              </w:rPr>
              <w:t>3</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290965DC" w:rsidR="00C640D3" w:rsidRDefault="008479C3"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July 2024</w:t>
            </w:r>
          </w:p>
        </w:tc>
      </w:tr>
    </w:tbl>
    <w:p w14:paraId="6AC54459" w14:textId="77777777" w:rsidR="003F06E6" w:rsidRDefault="003F06E6" w:rsidP="007B68FC">
      <w:pPr>
        <w:pStyle w:val="ListHSVHeading1"/>
      </w:pPr>
      <w:r>
        <w:t>HealthShare Victoria</w:t>
      </w:r>
      <w:r w:rsidR="00854D42">
        <w:t xml:space="preserve"> </w:t>
      </w:r>
    </w:p>
    <w:p w14:paraId="692CEA43" w14:textId="7470621F" w:rsidR="00E8041F" w:rsidRPr="00E8041F" w:rsidRDefault="00E8041F" w:rsidP="00AF13F5">
      <w:pPr>
        <w:pStyle w:val="ListHSV2"/>
        <w:numPr>
          <w:ilvl w:val="1"/>
          <w:numId w:val="0"/>
        </w:numPr>
        <w:jc w:val="left"/>
      </w:pPr>
      <w:r w:rsidRPr="79EFDBCD">
        <w:t>HSV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1"/>
          <w:numId w:val="0"/>
        </w:numPr>
        <w:jc w:val="left"/>
      </w:pPr>
      <w:r w:rsidRPr="79EFDBCD">
        <w:t>Our focus is on the end-to-end supply chain needs of health services, including operating the State Supply Chain,</w:t>
      </w:r>
      <w:r w:rsidR="00AF13F5" w:rsidRPr="79EFDBCD">
        <w:t xml:space="preserve"> </w:t>
      </w:r>
      <w:r w:rsidRPr="79EFDBCD">
        <w:t>to</w:t>
      </w:r>
      <w:r w:rsidR="00AF13F5" w:rsidRPr="79EFDBCD">
        <w:t xml:space="preserve"> </w:t>
      </w:r>
      <w:r w:rsidRPr="79EFDBCD">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1"/>
          <w:numId w:val="0"/>
        </w:numPr>
        <w:jc w:val="left"/>
      </w:pPr>
      <w:r w:rsidRPr="79EFDBCD">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7E499ADC" w14:textId="33AE1A11" w:rsidR="00C640D3" w:rsidRDefault="0028767C" w:rsidP="007B68FC">
      <w:pPr>
        <w:pStyle w:val="ListHSV2"/>
      </w:pPr>
      <w:r w:rsidRPr="79EFDBCD">
        <w:t>This role is responsible for:</w:t>
      </w:r>
    </w:p>
    <w:p w14:paraId="1CBF0A0E" w14:textId="4E731B27" w:rsidR="00F640B7" w:rsidRDefault="00F640B7" w:rsidP="00F640B7">
      <w:pPr>
        <w:pStyle w:val="ListHSV3"/>
      </w:pPr>
      <w:r>
        <w:t xml:space="preserve">Providing analytical support for the Sourcing team, including sales report analysis including evaluation of costing and qualitative data from sourcing events responses and generating financial analysis reports for the purpose of </w:t>
      </w:r>
      <w:r w:rsidR="00434EC0">
        <w:t>decision-making</w:t>
      </w:r>
      <w:r>
        <w:t xml:space="preserve"> process.</w:t>
      </w:r>
    </w:p>
    <w:p w14:paraId="67F18A48" w14:textId="77777777" w:rsidR="00F640B7" w:rsidRDefault="00F640B7" w:rsidP="00F640B7">
      <w:pPr>
        <w:pStyle w:val="ListHSV3"/>
      </w:pPr>
      <w:r w:rsidRPr="79EFDBCD">
        <w:t>Designing sourcing scenarios (financial modelling); producing analytical data demonstrating optimal contract benefit for individual health services. Identification of potential for product rationalisation based on category analysis data, best financial opportunity within the contract framework and product substitution opportunities.</w:t>
      </w:r>
    </w:p>
    <w:p w14:paraId="3852EC22" w14:textId="4B51143D" w:rsidR="00F640B7" w:rsidRDefault="00F640B7" w:rsidP="00F640B7">
      <w:pPr>
        <w:pStyle w:val="ListHSV3"/>
      </w:pPr>
      <w:r w:rsidRPr="79EFDBCD">
        <w:t>Support any other HSV projects as required to support the HSV Strategic Plan.</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0FD4433D" w:rsidR="00C640D3" w:rsidRDefault="00434EC0" w:rsidP="00C640D3">
      <w:pPr>
        <w:pStyle w:val="ListAlternativeHSVHeading2"/>
      </w:pPr>
      <w:r>
        <w:t>Health Service Expenditure Analysis</w:t>
      </w:r>
    </w:p>
    <w:p w14:paraId="6E43F5FF" w14:textId="77777777" w:rsidR="0088087B" w:rsidRDefault="0088087B" w:rsidP="0088087B">
      <w:pPr>
        <w:pStyle w:val="ListAlternativeHSV3"/>
      </w:pPr>
      <w:r w:rsidRPr="79EFDBCD">
        <w:t>Collate, cleanse and categorise health service expenditure to determine the opportunity for greenfield categories, retaining health service identifier to assist in implementation at the end of the sourcing process.</w:t>
      </w:r>
    </w:p>
    <w:p w14:paraId="40413BE3" w14:textId="77777777" w:rsidR="0088087B" w:rsidRDefault="0088087B" w:rsidP="0088087B">
      <w:pPr>
        <w:pStyle w:val="ListAlternativeHSV3"/>
      </w:pPr>
      <w:r w:rsidRPr="79EFDBCD">
        <w:t>Identify trends of current contract data, as provided by suppliers over contract term as well as industry published indexes.</w:t>
      </w:r>
    </w:p>
    <w:p w14:paraId="21A33DDF" w14:textId="77777777" w:rsidR="0088087B" w:rsidRDefault="0088087B" w:rsidP="0088087B">
      <w:pPr>
        <w:pStyle w:val="ListAlternativeHSV3"/>
      </w:pPr>
      <w:r w:rsidRPr="79EFDBCD">
        <w:t>Sense check data against health service profile and validate data with health services where anomalies present.</w:t>
      </w:r>
    </w:p>
    <w:p w14:paraId="2BD9B279" w14:textId="37A7F190" w:rsidR="00C640D3" w:rsidRDefault="00D871F6" w:rsidP="00C640D3">
      <w:pPr>
        <w:pStyle w:val="ListAlternativeHSVHeading2"/>
      </w:pPr>
      <w:r>
        <w:t>RFx Collation and Analysis</w:t>
      </w:r>
      <w:r w:rsidR="00C640D3">
        <w:t xml:space="preserve"> </w:t>
      </w:r>
    </w:p>
    <w:p w14:paraId="4A5DD739" w14:textId="77777777" w:rsidR="0039422D" w:rsidRDefault="0039422D" w:rsidP="0039422D">
      <w:pPr>
        <w:pStyle w:val="ListAlternativeHSV3"/>
      </w:pPr>
      <w:r>
        <w:t>Collation of supplier pricing responses and work closely with the Senior/Category Manager and the Clinical &amp; Technical team to cleanse the responses to an acceptable level for presentation to the reference group.</w:t>
      </w:r>
    </w:p>
    <w:p w14:paraId="00D1EE22" w14:textId="151B076F" w:rsidR="00C640D3" w:rsidRDefault="0039422D" w:rsidP="0039422D">
      <w:pPr>
        <w:pStyle w:val="ListAlternativeHSV3"/>
      </w:pPr>
      <w:r w:rsidRPr="79EFDBCD">
        <w:t>Collation of supplier sales reports submitted in the RFx response, cross-check against health service expenditure reports and work closely with the Senior/Category Manager to cleanse and map to the pricing responses.</w:t>
      </w:r>
    </w:p>
    <w:p w14:paraId="10A3B554" w14:textId="3D7C8B5E" w:rsidR="0039422D" w:rsidRDefault="0039422D" w:rsidP="0039422D">
      <w:pPr>
        <w:pStyle w:val="ListAlternativeHSVHeading2"/>
      </w:pPr>
      <w:r>
        <w:t>Best Value Analysis</w:t>
      </w:r>
    </w:p>
    <w:p w14:paraId="23F2EE7D" w14:textId="77777777" w:rsidR="002B1EA8" w:rsidRDefault="002B1EA8" w:rsidP="002B1EA8">
      <w:pPr>
        <w:pStyle w:val="ListAlternativeHSV3"/>
      </w:pPr>
      <w:r w:rsidRPr="79EFDBCD">
        <w:t>Assist in identification of like-for-like product across suppliers.</w:t>
      </w:r>
    </w:p>
    <w:p w14:paraId="39B402C8" w14:textId="77777777" w:rsidR="002B1EA8" w:rsidRDefault="002B1EA8" w:rsidP="002B1EA8">
      <w:pPr>
        <w:pStyle w:val="ListAlternativeHSV3"/>
      </w:pPr>
      <w:r w:rsidRPr="79EFDBCD">
        <w:t>Assist in best value analysis of like-for-like product ensuring all suppliers are represented.</w:t>
      </w:r>
    </w:p>
    <w:p w14:paraId="49DB9689" w14:textId="77777777" w:rsidR="002B1EA8" w:rsidRDefault="002B1EA8" w:rsidP="002B1EA8">
      <w:pPr>
        <w:pStyle w:val="ListAlternativeHSV3"/>
      </w:pPr>
      <w:r w:rsidRPr="79EFDBCD">
        <w:t>Assist in best value analysis across category ranges and across the entire RFx response.</w:t>
      </w:r>
    </w:p>
    <w:p w14:paraId="082AE47C" w14:textId="77777777" w:rsidR="002B1EA8" w:rsidRDefault="002B1EA8" w:rsidP="002B1EA8">
      <w:pPr>
        <w:pStyle w:val="ListAlternativeHSV3"/>
      </w:pPr>
      <w:r>
        <w:t>Impact analysis against both Direct and Best match opportunities against</w:t>
      </w:r>
    </w:p>
    <w:p w14:paraId="708C0CEF" w14:textId="77777777" w:rsidR="002B1EA8" w:rsidRDefault="002B1EA8" w:rsidP="00A15921">
      <w:pPr>
        <w:pStyle w:val="ListAlternativeHSV4"/>
      </w:pPr>
      <w:r>
        <w:t>Category / Subcategory</w:t>
      </w:r>
    </w:p>
    <w:p w14:paraId="47D92D40" w14:textId="77777777" w:rsidR="002B1EA8" w:rsidRDefault="002B1EA8" w:rsidP="00A15921">
      <w:pPr>
        <w:pStyle w:val="ListAlternativeHSV4"/>
      </w:pPr>
      <w:r>
        <w:t>Supplier</w:t>
      </w:r>
    </w:p>
    <w:p w14:paraId="63FFD902" w14:textId="12D4A664" w:rsidR="0039422D" w:rsidRDefault="002B1EA8" w:rsidP="00A15921">
      <w:pPr>
        <w:pStyle w:val="ListAlternativeHSV4"/>
      </w:pPr>
      <w:r>
        <w:t>Health service</w:t>
      </w:r>
    </w:p>
    <w:p w14:paraId="35A3CC60" w14:textId="3BC253A1" w:rsidR="002B1EA8" w:rsidRDefault="002B1EA8" w:rsidP="002B1EA8">
      <w:pPr>
        <w:pStyle w:val="ListAlternativeHSVHeading2"/>
      </w:pPr>
      <w:r>
        <w:t>Reporting and Development</w:t>
      </w:r>
    </w:p>
    <w:p w14:paraId="08C2A897" w14:textId="77777777" w:rsidR="000527D3" w:rsidRDefault="000527D3" w:rsidP="000527D3">
      <w:pPr>
        <w:pStyle w:val="ListAlternativeHSV3"/>
      </w:pPr>
      <w:r>
        <w:t>Generate reports for the following event outcomes:</w:t>
      </w:r>
    </w:p>
    <w:p w14:paraId="2ECA4EC5" w14:textId="77777777" w:rsidR="000527D3" w:rsidRDefault="000527D3" w:rsidP="000527D3">
      <w:pPr>
        <w:pStyle w:val="ListAlternativeHSV4"/>
      </w:pPr>
      <w:r>
        <w:t>RFx events</w:t>
      </w:r>
    </w:p>
    <w:p w14:paraId="223CB1F6" w14:textId="77777777" w:rsidR="000527D3" w:rsidRDefault="000527D3" w:rsidP="000527D3">
      <w:pPr>
        <w:pStyle w:val="ListAlternativeHSV4"/>
      </w:pPr>
      <w:r>
        <w:lastRenderedPageBreak/>
        <w:t>Evaluation of price variations requested against agreed indexes and, where not available, market benchmarking</w:t>
      </w:r>
    </w:p>
    <w:p w14:paraId="0D83EE68" w14:textId="77777777" w:rsidR="000527D3" w:rsidRDefault="000527D3" w:rsidP="000527D3">
      <w:pPr>
        <w:pStyle w:val="ListAlternativeHSV4"/>
      </w:pPr>
      <w:r w:rsidRPr="79EFDBCD">
        <w:t>Contract option offers</w:t>
      </w:r>
    </w:p>
    <w:p w14:paraId="195DBC90" w14:textId="77777777" w:rsidR="000527D3" w:rsidRDefault="000527D3" w:rsidP="000527D3">
      <w:pPr>
        <w:pStyle w:val="ListAlternativeHSV4"/>
      </w:pPr>
      <w:r>
        <w:t>Ad hoc requests by health services and/or suppliers</w:t>
      </w:r>
    </w:p>
    <w:p w14:paraId="086E5F24" w14:textId="77777777" w:rsidR="00660AF1" w:rsidRDefault="00660AF1" w:rsidP="00660AF1">
      <w:pPr>
        <w:pStyle w:val="ListAlternativeHSV3"/>
      </w:pPr>
      <w:r>
        <w:t>Generate the individual health service impact reports.</w:t>
      </w:r>
    </w:p>
    <w:p w14:paraId="0D44A1C7" w14:textId="77777777" w:rsidR="00660AF1" w:rsidRDefault="00660AF1" w:rsidP="00660AF1">
      <w:pPr>
        <w:pStyle w:val="ListAlternativeHSV3"/>
      </w:pPr>
      <w:r>
        <w:t>Update the Benefits register.</w:t>
      </w:r>
    </w:p>
    <w:p w14:paraId="1CFEFD87" w14:textId="77777777" w:rsidR="00660AF1" w:rsidRDefault="00660AF1" w:rsidP="00660AF1">
      <w:pPr>
        <w:pStyle w:val="ListAlternativeHSV3"/>
      </w:pPr>
      <w:r>
        <w:t>Tailor opportunity alerts for individual health services based on:</w:t>
      </w:r>
    </w:p>
    <w:p w14:paraId="7D50DA4A" w14:textId="77777777" w:rsidR="00660AF1" w:rsidRDefault="00660AF1" w:rsidP="00660AF1">
      <w:pPr>
        <w:pStyle w:val="ListAlternativeHSV3"/>
      </w:pPr>
      <w:r>
        <w:t>Capturing best financial opportunity within the contract framework</w:t>
      </w:r>
    </w:p>
    <w:p w14:paraId="21D33635" w14:textId="77777777" w:rsidR="00660AF1" w:rsidRDefault="00660AF1" w:rsidP="00660AF1">
      <w:pPr>
        <w:pStyle w:val="ListAlternativeHSV3"/>
      </w:pPr>
      <w:r>
        <w:t xml:space="preserve">Supplier rationalization </w:t>
      </w:r>
    </w:p>
    <w:p w14:paraId="3ED34354" w14:textId="77777777" w:rsidR="00660AF1" w:rsidRDefault="00660AF1" w:rsidP="00660AF1">
      <w:pPr>
        <w:pStyle w:val="ListAlternativeHSV3"/>
      </w:pPr>
      <w:r>
        <w:t>Product substitution</w:t>
      </w:r>
    </w:p>
    <w:p w14:paraId="43D1ECF2" w14:textId="594D3F04" w:rsidR="002B1EA8" w:rsidRPr="002B1EA8" w:rsidRDefault="00D25454" w:rsidP="00D25454">
      <w:pPr>
        <w:pStyle w:val="ListAlternativeHSV3"/>
      </w:pPr>
      <w:r w:rsidRPr="79EFDBCD">
        <w:t>Identify and make recommendations on opportunities for HSV to improve processes, workplace health and safety, quality and service delivery outcomes.</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rsidRPr="79EFDBCD">
        <w:t>Support organisational change and growth to assist HSV in fulfilling its legislative functions in line with its Strategic Plan.</w:t>
      </w:r>
    </w:p>
    <w:p w14:paraId="6EC0D6EB" w14:textId="77777777" w:rsidR="004F7288" w:rsidRDefault="004F7288" w:rsidP="004F7288">
      <w:pPr>
        <w:pStyle w:val="ListAlternativeHSVHeading2"/>
      </w:pPr>
      <w:proofErr w:type="spellStart"/>
      <w:r w:rsidRPr="79EFDBCD">
        <w:t>BeSafe</w:t>
      </w:r>
      <w:proofErr w:type="spellEnd"/>
    </w:p>
    <w:p w14:paraId="7701E5C3" w14:textId="77777777" w:rsidR="004F7288" w:rsidRDefault="004F7288" w:rsidP="004F7288">
      <w:pPr>
        <w:pStyle w:val="ListAlternativeHSV3"/>
      </w:pPr>
      <w:r w:rsidRPr="79EFDBCD">
        <w:t xml:space="preserve">Support the implementation of the </w:t>
      </w:r>
      <w:proofErr w:type="spellStart"/>
      <w:r w:rsidRPr="79EFDBCD">
        <w:t>BeSafe</w:t>
      </w:r>
      <w:proofErr w:type="spellEnd"/>
      <w:r w:rsidRPr="79EFDBCD">
        <w:t xml:space="preserve"> strategy to improve safety culture and outcomes across the business.</w:t>
      </w:r>
    </w:p>
    <w:p w14:paraId="1ED8555D" w14:textId="77777777" w:rsidR="004F7288" w:rsidRDefault="004F7288" w:rsidP="004F7288">
      <w:pPr>
        <w:pStyle w:val="ListAlternativeHSV3"/>
      </w:pPr>
      <w: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6C4F9D6F" w14:textId="77777777" w:rsidR="004F7288" w:rsidRDefault="004F7288" w:rsidP="004F7288">
      <w:pPr>
        <w:pStyle w:val="ListAlternativeHSV3"/>
      </w:pPr>
      <w:r>
        <w:t>Support the development of risk assessments and management of safety across HSV</w:t>
      </w:r>
    </w:p>
    <w:p w14:paraId="4557A48F" w14:textId="77777777" w:rsidR="004F7288" w:rsidRDefault="004F7288" w:rsidP="004F7288">
      <w:pPr>
        <w:pStyle w:val="ListAlternativeHSV3"/>
      </w:pPr>
      <w:r w:rsidRPr="79EFDBCD">
        <w:t xml:space="preserve">Help coordinate </w:t>
      </w:r>
      <w:proofErr w:type="spellStart"/>
      <w:r w:rsidRPr="79EFDBCD">
        <w:t>BeSafe</w:t>
      </w:r>
      <w:proofErr w:type="spellEnd"/>
      <w:r w:rsidRPr="79EFDBCD">
        <w:t xml:space="preserve"> activities, forums, and training to help create a robust safety culture at HSV.</w:t>
      </w:r>
    </w:p>
    <w:p w14:paraId="4E50D7E4" w14:textId="77777777" w:rsidR="004F7288" w:rsidRDefault="004F7288" w:rsidP="004F7288">
      <w:pPr>
        <w:pStyle w:val="ListAlternativeHSV3"/>
      </w:pPr>
      <w:r w:rsidRPr="79EFDBCD">
        <w:t xml:space="preserve">Actively engage with team members to communicate, educate, and facilitate awareness of risks and to mitigate adverse incidents and achieve positive safety outcomes. </w:t>
      </w:r>
    </w:p>
    <w:p w14:paraId="0E772CC8" w14:textId="77777777" w:rsidR="004F7288" w:rsidRDefault="004F7288" w:rsidP="004F7288">
      <w:pPr>
        <w:pStyle w:val="ListAlternativeHSV3"/>
      </w:pPr>
      <w:r w:rsidRPr="79EFDBCD">
        <w:t xml:space="preserve">Promote Health and Wellbeing Committee (HAWC) initiatives across portfolio.  </w:t>
      </w:r>
    </w:p>
    <w:p w14:paraId="0CFDBE2A" w14:textId="77777777" w:rsidR="004F7288" w:rsidRDefault="004F7288" w:rsidP="004F7288">
      <w:pPr>
        <w:pStyle w:val="ListAlternativeHSV3"/>
      </w:pPr>
      <w:r>
        <w:t>Take reasonable care for your own safety and act in a safe manner to reduce risk to others.</w:t>
      </w:r>
    </w:p>
    <w:p w14:paraId="7D750C00" w14:textId="77777777" w:rsidR="004F7288" w:rsidRDefault="004F7288" w:rsidP="004F7288">
      <w:pPr>
        <w:pStyle w:val="ListAlternativeHSV3"/>
      </w:pPr>
      <w:r w:rsidRPr="79EFDBCD">
        <w:t xml:space="preserve">Work in accordance and cooperate with HSV </w:t>
      </w:r>
      <w:proofErr w:type="spellStart"/>
      <w:r w:rsidRPr="79EFDBCD">
        <w:t>BeSafe</w:t>
      </w:r>
      <w:proofErr w:type="spellEnd"/>
      <w:r w:rsidRPr="79EFDBCD">
        <w:t xml:space="preserve"> policies, procedures, and safe work practices. Attend any </w:t>
      </w:r>
      <w:proofErr w:type="spellStart"/>
      <w:r w:rsidRPr="79EFDBCD">
        <w:t>BeSafe</w:t>
      </w:r>
      <w:proofErr w:type="spellEnd"/>
      <w:r w:rsidRPr="79EFDBCD">
        <w:t xml:space="preserve"> activities, forums, and training to help create a robust safety culture at HSV.</w:t>
      </w:r>
    </w:p>
    <w:p w14:paraId="0E5A456D" w14:textId="77777777" w:rsidR="004F7288" w:rsidRDefault="004F7288" w:rsidP="004F7288">
      <w:pPr>
        <w:pStyle w:val="ListAlternativeHSV3"/>
      </w:pPr>
      <w:r w:rsidRPr="79EFDBCD">
        <w:t>Report hazards, incidents, and injuries in a timely manner, and alert your manager or OHS/</w:t>
      </w:r>
      <w:proofErr w:type="spellStart"/>
      <w:r w:rsidRPr="79EFDBCD">
        <w:t>BeSafe</w:t>
      </w:r>
      <w:proofErr w:type="spellEnd"/>
      <w:r w:rsidRPr="79EFDBCD">
        <w:t xml:space="preserve"> committee member to any unsafe practice. Take part in actions to eliminate hazards.</w:t>
      </w:r>
    </w:p>
    <w:p w14:paraId="38262FF4" w14:textId="77777777" w:rsidR="004F7288" w:rsidRDefault="004F7288" w:rsidP="004F7288">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Default="004F7288" w:rsidP="004F7288">
      <w:pPr>
        <w:pStyle w:val="ListAlternativeHSV3"/>
      </w:pPr>
      <w:r>
        <w:t>Seek information and advice, when necessary, when carrying out any new or unfamiliar work. Do not undertake work outside your skill set, knowledge, or licence.</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rsidRPr="79EFDBCD">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rsidRPr="79EFDBCD">
        <w:t>Represent HSV in appropriate forums to strengthen relationships and improve mutual understanding.</w:t>
      </w:r>
    </w:p>
    <w:p w14:paraId="311D65EE" w14:textId="77777777" w:rsidR="00C640D3" w:rsidRDefault="00C640D3" w:rsidP="007B68FC">
      <w:pPr>
        <w:pStyle w:val="ListAlternativeHSV3"/>
      </w:pPr>
      <w:r w:rsidRPr="79EFDBCD">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rsidRPr="79EFDBCD">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79EFDBCD">
        <w:lastRenderedPageBreak/>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79EFDBCD">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200D7C7F" w:rsidR="00C640D3" w:rsidRDefault="00C640D3" w:rsidP="007B68FC">
      <w:pPr>
        <w:pStyle w:val="ListAlternativeHSV3"/>
      </w:pPr>
      <w:r w:rsidRPr="79EFDBCD">
        <w:t>Comply with HSV data management policies and procedures, and report breaches and/or vulnerabilities to the IT Service Management team.</w:t>
      </w:r>
    </w:p>
    <w:p w14:paraId="66D4CF28" w14:textId="77777777" w:rsidR="003F06E6" w:rsidRDefault="003F06E6" w:rsidP="003F06E6">
      <w:pPr>
        <w:pStyle w:val="ListAlternativeHSVHeading2"/>
      </w:pPr>
      <w:r>
        <w:t>Other duties</w:t>
      </w:r>
    </w:p>
    <w:p w14:paraId="0D1C2C58" w14:textId="3C522068" w:rsidR="00C640D3" w:rsidRDefault="00C640D3" w:rsidP="003F06E6">
      <w:pPr>
        <w:pStyle w:val="ListAlternativeHSV3"/>
      </w:pPr>
      <w:r w:rsidRPr="79EFDBCD">
        <w:t>While the principal duties of this position are as above, the</w:t>
      </w:r>
      <w:r w:rsidR="00D25454" w:rsidRPr="79EFDBCD">
        <w:t xml:space="preserve"> Sourcing Analyst</w:t>
      </w:r>
      <w:r w:rsidRPr="79EFDBCD">
        <w:t xml:space="preserve"> may be required to</w:t>
      </w:r>
      <w:r w:rsidR="007B68FC" w:rsidRPr="79EFDBCD">
        <w:t xml:space="preserve"> </w:t>
      </w:r>
      <w:r w:rsidRPr="79EFDBCD">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7F1285AB" w14:textId="4B852DD6" w:rsidR="00C640D3" w:rsidRDefault="00A9446A" w:rsidP="007B68FC">
      <w:pPr>
        <w:pStyle w:val="ListAlternativeHSV3"/>
      </w:pPr>
      <w:r>
        <w:t>Relevant tertiary or post-graduate qualifications, preferably encompassing one or more of business, finance, procurement/supply chain</w:t>
      </w:r>
    </w:p>
    <w:p w14:paraId="049EFA9E" w14:textId="3D69C92C" w:rsidR="00C640D3" w:rsidRDefault="00E334A9" w:rsidP="007B68FC">
      <w:pPr>
        <w:pStyle w:val="ListAlternativeHSV3"/>
      </w:pPr>
      <w:bookmarkStart w:id="0" w:name="_Hlk172306487"/>
      <w:r>
        <w:t>Provision of financial analysis of complex scenarios</w:t>
      </w:r>
    </w:p>
    <w:bookmarkEnd w:id="0"/>
    <w:p w14:paraId="62013EDC" w14:textId="77777777" w:rsidR="00C640D3" w:rsidRDefault="00C640D3" w:rsidP="007B68FC">
      <w:pPr>
        <w:pStyle w:val="ListAlternativeHSVHeading2"/>
      </w:pPr>
      <w:r>
        <w:t>Experience</w:t>
      </w:r>
    </w:p>
    <w:p w14:paraId="21696CED" w14:textId="77777777" w:rsidR="00102117" w:rsidRDefault="00102117" w:rsidP="00102117">
      <w:pPr>
        <w:pStyle w:val="ListAlternativeHSV3"/>
      </w:pPr>
      <w:bookmarkStart w:id="1" w:name="_Hlk172306501"/>
      <w:r>
        <w:t>Experience in creating reports tailored to recipients’ needs.</w:t>
      </w:r>
    </w:p>
    <w:p w14:paraId="64848B06" w14:textId="77777777" w:rsidR="00102117" w:rsidRDefault="00102117" w:rsidP="00102117">
      <w:pPr>
        <w:pStyle w:val="ListAlternativeHSV3"/>
      </w:pPr>
      <w:r>
        <w:t>Proven ability to track data anomalies back to root cause.</w:t>
      </w:r>
    </w:p>
    <w:p w14:paraId="4BD65798" w14:textId="77777777" w:rsidR="00102117" w:rsidRDefault="00102117" w:rsidP="00102117">
      <w:pPr>
        <w:pStyle w:val="ListAlternativeHSV3"/>
      </w:pPr>
      <w:r>
        <w:t>Intermediate to advanced experience in MS Excel covering:</w:t>
      </w:r>
    </w:p>
    <w:p w14:paraId="78EB4A11" w14:textId="77777777" w:rsidR="00102117" w:rsidRDefault="00102117" w:rsidP="00102117">
      <w:pPr>
        <w:pStyle w:val="ListAlternativeHSV3"/>
      </w:pPr>
      <w:r>
        <w:t>Pivot tables</w:t>
      </w:r>
    </w:p>
    <w:p w14:paraId="758564EF" w14:textId="77777777" w:rsidR="00102117" w:rsidRDefault="00102117" w:rsidP="00102117">
      <w:pPr>
        <w:pStyle w:val="ListAlternativeHSV3"/>
      </w:pPr>
      <w:r>
        <w:t>Charts</w:t>
      </w:r>
    </w:p>
    <w:p w14:paraId="64D5785A" w14:textId="197E2148" w:rsidR="00C640D3" w:rsidRDefault="00102117" w:rsidP="00102117">
      <w:pPr>
        <w:pStyle w:val="ListAlternativeHSV3"/>
      </w:pPr>
      <w:r>
        <w:t>Advanced formulas</w:t>
      </w:r>
    </w:p>
    <w:bookmarkEnd w:id="1"/>
    <w:p w14:paraId="2E445A6B" w14:textId="77777777" w:rsidR="00C640D3" w:rsidRDefault="00C640D3" w:rsidP="007B68FC">
      <w:pPr>
        <w:pStyle w:val="ListAlternativeHSVHeading2"/>
      </w:pPr>
      <w:r>
        <w:t xml:space="preserve">Personal </w:t>
      </w:r>
    </w:p>
    <w:p w14:paraId="62805986" w14:textId="4CFBAE4D" w:rsidR="00C80083" w:rsidRDefault="00C80083" w:rsidP="00C80083">
      <w:pPr>
        <w:pStyle w:val="ListAlternativeHSV3"/>
      </w:pPr>
      <w:r w:rsidRPr="79EFDBCD">
        <w:t xml:space="preserve">High level analytical and </w:t>
      </w:r>
      <w:r w:rsidR="008F7AC4" w:rsidRPr="79EFDBCD">
        <w:t>problem-solving</w:t>
      </w:r>
      <w:r w:rsidRPr="79EFDBCD">
        <w:t xml:space="preserve"> skills.</w:t>
      </w:r>
    </w:p>
    <w:p w14:paraId="70F75FEA" w14:textId="77777777" w:rsidR="00C80083" w:rsidRDefault="00C80083" w:rsidP="00C80083">
      <w:pPr>
        <w:pStyle w:val="ListAlternativeHSV3"/>
      </w:pPr>
      <w:r>
        <w:t>Willingness to challenge data.</w:t>
      </w:r>
    </w:p>
    <w:p w14:paraId="5D2785F9" w14:textId="77777777" w:rsidR="00C80083" w:rsidRDefault="00C80083" w:rsidP="00C80083">
      <w:pPr>
        <w:pStyle w:val="ListAlternativeHSV3"/>
      </w:pPr>
      <w:r>
        <w:t>Self-directed with strong organisation skills.</w:t>
      </w:r>
    </w:p>
    <w:p w14:paraId="504B85EF" w14:textId="24BA5303" w:rsidR="00C80083" w:rsidRDefault="00C80083" w:rsidP="00C80083">
      <w:pPr>
        <w:pStyle w:val="ListAlternativeHSV3"/>
      </w:pPr>
      <w:r>
        <w:t xml:space="preserve">Ability to manage multiple projects simultaneously to </w:t>
      </w:r>
      <w:r w:rsidR="008F7AC4">
        <w:t>completion and</w:t>
      </w:r>
      <w:r>
        <w:t xml:space="preserve"> meet tight deadlines.</w:t>
      </w:r>
    </w:p>
    <w:p w14:paraId="7C5E11EA" w14:textId="77777777" w:rsidR="00C80083" w:rsidRDefault="00C80083" w:rsidP="00C80083">
      <w:pPr>
        <w:pStyle w:val="ListAlternativeHSV3"/>
      </w:pPr>
      <w:r>
        <w:t>Flexibility to accommodate changing priorities and unexpected requests.</w:t>
      </w:r>
    </w:p>
    <w:p w14:paraId="3FE23405" w14:textId="77777777" w:rsidR="00C80083" w:rsidRDefault="00C80083" w:rsidP="00C80083">
      <w:pPr>
        <w:pStyle w:val="ListAlternativeHSV3"/>
      </w:pPr>
      <w:r>
        <w:t>Action and results oriented.</w:t>
      </w:r>
    </w:p>
    <w:p w14:paraId="63F280F3" w14:textId="77777777" w:rsidR="00C80083" w:rsidRDefault="00C80083" w:rsidP="00C80083">
      <w:pPr>
        <w:pStyle w:val="ListAlternativeHSV3"/>
      </w:pPr>
      <w:r>
        <w:t>Outstanding written and oral communication skills.</w:t>
      </w:r>
    </w:p>
    <w:p w14:paraId="6949E203" w14:textId="77777777" w:rsidR="00C80083" w:rsidRDefault="00C80083" w:rsidP="00C80083">
      <w:pPr>
        <w:pStyle w:val="ListAlternativeHSV3"/>
      </w:pPr>
      <w:r>
        <w:t>Ability to build strong working relationships with colleagues and external stakeholders.</w:t>
      </w:r>
    </w:p>
    <w:p w14:paraId="0F4D929E" w14:textId="527070F8" w:rsidR="007B68FC" w:rsidRDefault="00C80083" w:rsidP="00C80083">
      <w:pPr>
        <w:pStyle w:val="ListAlternativeHSV3"/>
      </w:pPr>
      <w:r>
        <w:t>Well-developed presentation and liaison skills.</w:t>
      </w:r>
    </w:p>
    <w:p w14:paraId="71B3499D" w14:textId="77777777" w:rsidR="00CA55E6" w:rsidRPr="00D341D1" w:rsidRDefault="00CA55E6" w:rsidP="00CA55E6">
      <w:pPr>
        <w:pStyle w:val="ListAlternativeHSVHeading2"/>
        <w:rPr>
          <w:rFonts w:eastAsia="Arial"/>
        </w:rPr>
      </w:pPr>
      <w:r>
        <w:rPr>
          <w:rFonts w:eastAsia="Arial"/>
        </w:rPr>
        <w:t>Location(s) for Work</w:t>
      </w:r>
      <w:r w:rsidRPr="00D341D1">
        <w:rPr>
          <w:rFonts w:eastAsia="Arial"/>
        </w:rPr>
        <w:t xml:space="preserve"> </w:t>
      </w:r>
      <w:r w:rsidRPr="00D341D1">
        <w:rPr>
          <w:rFonts w:eastAsia="Arial"/>
        </w:rPr>
        <w:tab/>
      </w:r>
    </w:p>
    <w:p w14:paraId="3CC954C3" w14:textId="77777777" w:rsidR="00DD2937" w:rsidRDefault="00DD2937" w:rsidP="00DD2937">
      <w:pPr>
        <w:pStyle w:val="ListAlternativeHSV3"/>
      </w:pPr>
      <w:r>
        <w:t xml:space="preserve">Primary: </w:t>
      </w:r>
    </w:p>
    <w:p w14:paraId="12C5A152" w14:textId="77777777" w:rsidR="00DD2937" w:rsidRDefault="00DD2937" w:rsidP="00DD2937">
      <w:pPr>
        <w:pStyle w:val="ListAlternativeHSV4"/>
      </w:pPr>
      <w:r>
        <w:t>11/50 Lonsdale Street, Melbourne VIC 3000</w:t>
      </w:r>
    </w:p>
    <w:p w14:paraId="42CA9085" w14:textId="77777777" w:rsidR="00DD2937" w:rsidRDefault="00DD2937" w:rsidP="00DD2937">
      <w:pPr>
        <w:pStyle w:val="ListAlternativeHSV3"/>
      </w:pPr>
      <w:r>
        <w:t>Secondary:</w:t>
      </w:r>
      <w:r>
        <w:br/>
      </w:r>
      <w:proofErr w:type="spellStart"/>
      <w:r>
        <w:t>i</w:t>
      </w:r>
      <w:proofErr w:type="spellEnd"/>
      <w:r>
        <w:t>. Distribution Centre, Foxley Court, Derrimut, Victoria.</w:t>
      </w:r>
    </w:p>
    <w:p w14:paraId="70170DF6" w14:textId="77777777" w:rsidR="00DD2937" w:rsidRDefault="00DD2937" w:rsidP="00DD2937">
      <w:pPr>
        <w:pStyle w:val="ListAlternativeHSV3"/>
        <w:numPr>
          <w:ilvl w:val="0"/>
          <w:numId w:val="0"/>
        </w:numPr>
        <w:ind w:left="851"/>
      </w:pPr>
      <w:r>
        <w:t>ii. Distribution Centre, Ordish Road, Dandenong South, Victoria</w:t>
      </w:r>
    </w:p>
    <w:p w14:paraId="42632C9D" w14:textId="2C5F4420" w:rsidR="00CA55E6" w:rsidRDefault="00DD2937" w:rsidP="00DD2937">
      <w:pPr>
        <w:pStyle w:val="ListAlternativeHSV3"/>
      </w:pPr>
      <w:r>
        <w:t>As relevant the role may be required to “work from home” from time to time.</w:t>
      </w:r>
    </w:p>
    <w:sectPr w:rsidR="00CA55E6"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A6951" w14:textId="77777777" w:rsidR="00773A82" w:rsidRDefault="00773A82" w:rsidP="00E12845">
      <w:pPr>
        <w:spacing w:before="0" w:after="0"/>
      </w:pPr>
      <w:r>
        <w:separator/>
      </w:r>
    </w:p>
  </w:endnote>
  <w:endnote w:type="continuationSeparator" w:id="0">
    <w:p w14:paraId="07769A75" w14:textId="77777777" w:rsidR="00773A82" w:rsidRDefault="00773A82"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ACF6" w14:textId="77777777" w:rsidR="00773A82" w:rsidRDefault="00773A82" w:rsidP="00E12845">
      <w:pPr>
        <w:spacing w:before="0" w:after="0"/>
      </w:pPr>
      <w:r>
        <w:separator/>
      </w:r>
    </w:p>
  </w:footnote>
  <w:footnote w:type="continuationSeparator" w:id="0">
    <w:p w14:paraId="2934C64E" w14:textId="77777777" w:rsidR="00773A82" w:rsidRDefault="00773A82"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508FB6AA" w:rsidR="00305445" w:rsidRPr="00220AEE" w:rsidRDefault="00370B38" w:rsidP="00C640D3">
          <w:pPr>
            <w:pStyle w:val="Headertitle"/>
            <w:rPr>
              <w:rStyle w:val="PageNumber"/>
            </w:rPr>
          </w:pPr>
          <w:r>
            <w:rPr>
              <w:rStyle w:val="PageNumber"/>
              <w:sz w:val="24"/>
              <w:szCs w:val="24"/>
            </w:rPr>
            <w:t>Sourcing Analyst</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060521"/>
    <w:multiLevelType w:val="multilevel"/>
    <w:tmpl w:val="23ACD06E"/>
    <w:numStyleLink w:val="AppendixHeading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12B7FC4"/>
    <w:multiLevelType w:val="multilevel"/>
    <w:tmpl w:val="F5069526"/>
    <w:numStyleLink w:val="ListAlternativeHSVmaster"/>
  </w:abstractNum>
  <w:abstractNum w:abstractNumId="12" w15:restartNumberingAfterBreak="0">
    <w:nsid w:val="33044D2A"/>
    <w:multiLevelType w:val="multilevel"/>
    <w:tmpl w:val="27286E62"/>
    <w:numStyleLink w:val="ListBulletmaster"/>
  </w:abstractNum>
  <w:abstractNum w:abstractNumId="13" w15:restartNumberingAfterBreak="0">
    <w:nsid w:val="362E4FAD"/>
    <w:multiLevelType w:val="multilevel"/>
    <w:tmpl w:val="A0DE0152"/>
    <w:numStyleLink w:val="ListHSVmaster"/>
  </w:abstractNum>
  <w:abstractNum w:abstractNumId="14"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3A5BCF"/>
    <w:multiLevelType w:val="multilevel"/>
    <w:tmpl w:val="23ACD06E"/>
    <w:numStyleLink w:val="AppendixHeading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F4299C"/>
    <w:multiLevelType w:val="multilevel"/>
    <w:tmpl w:val="23ACD06E"/>
    <w:numStyleLink w:val="AppendixHeadingmaster"/>
  </w:abstractNum>
  <w:abstractNum w:abstractNumId="20"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F5FC7"/>
    <w:multiLevelType w:val="multilevel"/>
    <w:tmpl w:val="BDF264C2"/>
    <w:numStyleLink w:val="TableListBulletmaster"/>
  </w:abstractNum>
  <w:abstractNum w:abstractNumId="23" w15:restartNumberingAfterBreak="0">
    <w:nsid w:val="5A4E226E"/>
    <w:multiLevelType w:val="multilevel"/>
    <w:tmpl w:val="359AC424"/>
    <w:numStyleLink w:val="ListNumbermaster"/>
  </w:abstractNum>
  <w:abstractNum w:abstractNumId="24"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992C8E"/>
    <w:multiLevelType w:val="multilevel"/>
    <w:tmpl w:val="A0DE0152"/>
    <w:numStyleLink w:val="ListHSVmaster"/>
  </w:abstractNum>
  <w:abstractNum w:abstractNumId="2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8924AF"/>
    <w:multiLevelType w:val="multilevel"/>
    <w:tmpl w:val="A0DE0152"/>
    <w:numStyleLink w:val="ListHSVmaster"/>
  </w:abstractNum>
  <w:abstractNum w:abstractNumId="29" w15:restartNumberingAfterBreak="0">
    <w:nsid w:val="7E0C616A"/>
    <w:multiLevelType w:val="multilevel"/>
    <w:tmpl w:val="F4505298"/>
    <w:numStyleLink w:val="TableListNumbermaster"/>
  </w:abstractNum>
  <w:num w:numId="1" w16cid:durableId="1309166208">
    <w:abstractNumId w:val="3"/>
  </w:num>
  <w:num w:numId="2" w16cid:durableId="1805737156">
    <w:abstractNumId w:val="6"/>
  </w:num>
  <w:num w:numId="3" w16cid:durableId="105973252">
    <w:abstractNumId w:val="25"/>
  </w:num>
  <w:num w:numId="4" w16cid:durableId="641085184">
    <w:abstractNumId w:val="9"/>
  </w:num>
  <w:num w:numId="5" w16cid:durableId="2025738981">
    <w:abstractNumId w:val="17"/>
  </w:num>
  <w:num w:numId="6" w16cid:durableId="108549283">
    <w:abstractNumId w:val="15"/>
  </w:num>
  <w:num w:numId="7" w16cid:durableId="1666741199">
    <w:abstractNumId w:val="27"/>
  </w:num>
  <w:num w:numId="8" w16cid:durableId="367099141">
    <w:abstractNumId w:val="0"/>
  </w:num>
  <w:num w:numId="9" w16cid:durableId="879975858">
    <w:abstractNumId w:val="12"/>
  </w:num>
  <w:num w:numId="10" w16cid:durableId="2061205203">
    <w:abstractNumId w:val="10"/>
  </w:num>
  <w:num w:numId="11" w16cid:durableId="1708527646">
    <w:abstractNumId w:val="1"/>
  </w:num>
  <w:num w:numId="12" w16cid:durableId="252710840">
    <w:abstractNumId w:val="13"/>
  </w:num>
  <w:num w:numId="13" w16cid:durableId="1282422215">
    <w:abstractNumId w:val="23"/>
  </w:num>
  <w:num w:numId="14" w16cid:durableId="1748383007">
    <w:abstractNumId w:val="29"/>
  </w:num>
  <w:num w:numId="15" w16cid:durableId="655884315">
    <w:abstractNumId w:val="22"/>
  </w:num>
  <w:num w:numId="16" w16cid:durableId="1200514687">
    <w:abstractNumId w:val="20"/>
  </w:num>
  <w:num w:numId="17" w16cid:durableId="1977488115">
    <w:abstractNumId w:val="22"/>
  </w:num>
  <w:num w:numId="18" w16cid:durableId="256406749">
    <w:abstractNumId w:val="7"/>
  </w:num>
  <w:num w:numId="19" w16cid:durableId="121383824">
    <w:abstractNumId w:val="29"/>
  </w:num>
  <w:num w:numId="20" w16cid:durableId="186136661">
    <w:abstractNumId w:val="3"/>
  </w:num>
  <w:num w:numId="21" w16cid:durableId="1288706285">
    <w:abstractNumId w:val="16"/>
  </w:num>
  <w:num w:numId="22" w16cid:durableId="1766152114">
    <w:abstractNumId w:val="16"/>
  </w:num>
  <w:num w:numId="23" w16cid:durableId="533924787">
    <w:abstractNumId w:val="22"/>
  </w:num>
  <w:num w:numId="24" w16cid:durableId="2055422407">
    <w:abstractNumId w:val="20"/>
  </w:num>
  <w:num w:numId="25" w16cid:durableId="622152402">
    <w:abstractNumId w:val="22"/>
  </w:num>
  <w:num w:numId="26" w16cid:durableId="331959227">
    <w:abstractNumId w:val="29"/>
  </w:num>
  <w:num w:numId="27" w16cid:durableId="2116097939">
    <w:abstractNumId w:val="7"/>
  </w:num>
  <w:num w:numId="28" w16cid:durableId="133331552">
    <w:abstractNumId w:val="29"/>
  </w:num>
  <w:num w:numId="29" w16cid:durableId="584190311">
    <w:abstractNumId w:val="26"/>
  </w:num>
  <w:num w:numId="30" w16cid:durableId="1955020716">
    <w:abstractNumId w:val="28"/>
  </w:num>
  <w:num w:numId="31" w16cid:durableId="1774782014">
    <w:abstractNumId w:val="21"/>
  </w:num>
  <w:num w:numId="32" w16cid:durableId="1959677058">
    <w:abstractNumId w:val="19"/>
  </w:num>
  <w:num w:numId="33" w16cid:durableId="1790279286">
    <w:abstractNumId w:val="4"/>
  </w:num>
  <w:num w:numId="34" w16cid:durableId="236209218">
    <w:abstractNumId w:val="18"/>
  </w:num>
  <w:num w:numId="35" w16cid:durableId="1250846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4"/>
  </w:num>
  <w:num w:numId="38" w16cid:durableId="1722166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1"/>
  </w:num>
  <w:num w:numId="40" w16cid:durableId="776293080">
    <w:abstractNumId w:val="2"/>
  </w:num>
  <w:num w:numId="41" w16cid:durableId="1605697666">
    <w:abstractNumId w:val="8"/>
  </w:num>
  <w:num w:numId="42" w16cid:durableId="658507137">
    <w:abstractNumId w:val="24"/>
  </w:num>
  <w:num w:numId="43" w16cid:durableId="2125222242">
    <w:abstractNumId w:val="24"/>
  </w:num>
  <w:num w:numId="44" w16cid:durableId="263421366">
    <w:abstractNumId w:val="28"/>
  </w:num>
  <w:num w:numId="45" w16cid:durableId="1169514769">
    <w:abstractNumId w:val="5"/>
  </w:num>
  <w:num w:numId="46" w16cid:durableId="102540569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27D3"/>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6379"/>
    <w:rsid w:val="000E35F7"/>
    <w:rsid w:val="000F02CC"/>
    <w:rsid w:val="000F5996"/>
    <w:rsid w:val="00101D57"/>
    <w:rsid w:val="0010211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904"/>
    <w:rsid w:val="00172538"/>
    <w:rsid w:val="00186429"/>
    <w:rsid w:val="00187E8C"/>
    <w:rsid w:val="001922FA"/>
    <w:rsid w:val="001A14C4"/>
    <w:rsid w:val="001A5326"/>
    <w:rsid w:val="001A7E36"/>
    <w:rsid w:val="001C1CF7"/>
    <w:rsid w:val="001C4183"/>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6853"/>
    <w:rsid w:val="00234B34"/>
    <w:rsid w:val="0023754A"/>
    <w:rsid w:val="00241524"/>
    <w:rsid w:val="0025674D"/>
    <w:rsid w:val="002662CD"/>
    <w:rsid w:val="002774C4"/>
    <w:rsid w:val="0028166B"/>
    <w:rsid w:val="002847CE"/>
    <w:rsid w:val="0028539D"/>
    <w:rsid w:val="0028767C"/>
    <w:rsid w:val="00291313"/>
    <w:rsid w:val="002A13A9"/>
    <w:rsid w:val="002A50F4"/>
    <w:rsid w:val="002A51E7"/>
    <w:rsid w:val="002A7759"/>
    <w:rsid w:val="002B05CA"/>
    <w:rsid w:val="002B1EA8"/>
    <w:rsid w:val="002B3BCD"/>
    <w:rsid w:val="002B435F"/>
    <w:rsid w:val="002E2191"/>
    <w:rsid w:val="002E7ADF"/>
    <w:rsid w:val="002F00C4"/>
    <w:rsid w:val="002F41D0"/>
    <w:rsid w:val="0030050F"/>
    <w:rsid w:val="00305445"/>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71BC"/>
    <w:rsid w:val="00370B38"/>
    <w:rsid w:val="0037414F"/>
    <w:rsid w:val="003750F0"/>
    <w:rsid w:val="0038203C"/>
    <w:rsid w:val="00382D6D"/>
    <w:rsid w:val="00384297"/>
    <w:rsid w:val="0039422D"/>
    <w:rsid w:val="00394D1B"/>
    <w:rsid w:val="00396898"/>
    <w:rsid w:val="00397528"/>
    <w:rsid w:val="00397847"/>
    <w:rsid w:val="003A538E"/>
    <w:rsid w:val="003A603E"/>
    <w:rsid w:val="003A7FC3"/>
    <w:rsid w:val="003C56F7"/>
    <w:rsid w:val="003D153D"/>
    <w:rsid w:val="003D21DB"/>
    <w:rsid w:val="003D2B56"/>
    <w:rsid w:val="003D6B5E"/>
    <w:rsid w:val="003E5544"/>
    <w:rsid w:val="003F06E6"/>
    <w:rsid w:val="003F0B9B"/>
    <w:rsid w:val="003F212D"/>
    <w:rsid w:val="003F3AA1"/>
    <w:rsid w:val="004008A5"/>
    <w:rsid w:val="004009EF"/>
    <w:rsid w:val="00402E7E"/>
    <w:rsid w:val="004034C5"/>
    <w:rsid w:val="0040547F"/>
    <w:rsid w:val="00407CA3"/>
    <w:rsid w:val="00412A81"/>
    <w:rsid w:val="00427D1B"/>
    <w:rsid w:val="00434ACE"/>
    <w:rsid w:val="00434EC0"/>
    <w:rsid w:val="004367EA"/>
    <w:rsid w:val="0043766D"/>
    <w:rsid w:val="00452A9D"/>
    <w:rsid w:val="0045411C"/>
    <w:rsid w:val="00463490"/>
    <w:rsid w:val="00475689"/>
    <w:rsid w:val="004819B0"/>
    <w:rsid w:val="00486277"/>
    <w:rsid w:val="00494DB2"/>
    <w:rsid w:val="004A37CA"/>
    <w:rsid w:val="004A5C0C"/>
    <w:rsid w:val="004B2A50"/>
    <w:rsid w:val="004B3EBE"/>
    <w:rsid w:val="004C2D7F"/>
    <w:rsid w:val="004C7276"/>
    <w:rsid w:val="004D2D8F"/>
    <w:rsid w:val="004D3CB9"/>
    <w:rsid w:val="004D58DA"/>
    <w:rsid w:val="004E3F35"/>
    <w:rsid w:val="004E41C7"/>
    <w:rsid w:val="004E5362"/>
    <w:rsid w:val="004F7288"/>
    <w:rsid w:val="005011EB"/>
    <w:rsid w:val="005012B2"/>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92C0C"/>
    <w:rsid w:val="005A3A0B"/>
    <w:rsid w:val="005A6EB7"/>
    <w:rsid w:val="005B058C"/>
    <w:rsid w:val="005B3AE6"/>
    <w:rsid w:val="005B3D96"/>
    <w:rsid w:val="005B5262"/>
    <w:rsid w:val="005B61FF"/>
    <w:rsid w:val="005B6A04"/>
    <w:rsid w:val="005C1E0B"/>
    <w:rsid w:val="005D1C90"/>
    <w:rsid w:val="005D290E"/>
    <w:rsid w:val="005E13B9"/>
    <w:rsid w:val="005F0FBC"/>
    <w:rsid w:val="00600004"/>
    <w:rsid w:val="00615136"/>
    <w:rsid w:val="00625942"/>
    <w:rsid w:val="00631A6E"/>
    <w:rsid w:val="006328AE"/>
    <w:rsid w:val="00633B14"/>
    <w:rsid w:val="00634700"/>
    <w:rsid w:val="00634CD8"/>
    <w:rsid w:val="0063776C"/>
    <w:rsid w:val="006424B8"/>
    <w:rsid w:val="00660AF1"/>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6D2D"/>
    <w:rsid w:val="00711A98"/>
    <w:rsid w:val="00713506"/>
    <w:rsid w:val="00725EE3"/>
    <w:rsid w:val="00726A49"/>
    <w:rsid w:val="00732448"/>
    <w:rsid w:val="00735B41"/>
    <w:rsid w:val="007410A8"/>
    <w:rsid w:val="00741FFC"/>
    <w:rsid w:val="007433EF"/>
    <w:rsid w:val="00750F61"/>
    <w:rsid w:val="00751860"/>
    <w:rsid w:val="007634D6"/>
    <w:rsid w:val="00767E21"/>
    <w:rsid w:val="00773A82"/>
    <w:rsid w:val="007768DF"/>
    <w:rsid w:val="00780A05"/>
    <w:rsid w:val="00781B37"/>
    <w:rsid w:val="00785AB3"/>
    <w:rsid w:val="007860EA"/>
    <w:rsid w:val="007921B4"/>
    <w:rsid w:val="00796591"/>
    <w:rsid w:val="007A2933"/>
    <w:rsid w:val="007A540B"/>
    <w:rsid w:val="007B30A8"/>
    <w:rsid w:val="007B516F"/>
    <w:rsid w:val="007B68FC"/>
    <w:rsid w:val="007C18C7"/>
    <w:rsid w:val="007C1A44"/>
    <w:rsid w:val="007C7033"/>
    <w:rsid w:val="007C7814"/>
    <w:rsid w:val="007C7A42"/>
    <w:rsid w:val="007D06E3"/>
    <w:rsid w:val="007D5DFA"/>
    <w:rsid w:val="007E2526"/>
    <w:rsid w:val="007F1517"/>
    <w:rsid w:val="007F56A0"/>
    <w:rsid w:val="008003F8"/>
    <w:rsid w:val="00801470"/>
    <w:rsid w:val="00810A21"/>
    <w:rsid w:val="00811B23"/>
    <w:rsid w:val="00813600"/>
    <w:rsid w:val="008311A1"/>
    <w:rsid w:val="008331A3"/>
    <w:rsid w:val="0083644E"/>
    <w:rsid w:val="008412BC"/>
    <w:rsid w:val="00847312"/>
    <w:rsid w:val="008479C3"/>
    <w:rsid w:val="00850FD9"/>
    <w:rsid w:val="00854D42"/>
    <w:rsid w:val="00856441"/>
    <w:rsid w:val="00865849"/>
    <w:rsid w:val="008658B4"/>
    <w:rsid w:val="008740E3"/>
    <w:rsid w:val="00877FDA"/>
    <w:rsid w:val="0088087B"/>
    <w:rsid w:val="00880CF8"/>
    <w:rsid w:val="00883FF8"/>
    <w:rsid w:val="008923E0"/>
    <w:rsid w:val="008A19E4"/>
    <w:rsid w:val="008B3D48"/>
    <w:rsid w:val="008C395D"/>
    <w:rsid w:val="008C7B88"/>
    <w:rsid w:val="008D0D41"/>
    <w:rsid w:val="008D5A14"/>
    <w:rsid w:val="008D7050"/>
    <w:rsid w:val="008E138E"/>
    <w:rsid w:val="008E67C3"/>
    <w:rsid w:val="008E73AE"/>
    <w:rsid w:val="008F2A24"/>
    <w:rsid w:val="008F7AC4"/>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338E"/>
    <w:rsid w:val="009703C4"/>
    <w:rsid w:val="0097189A"/>
    <w:rsid w:val="009A71C6"/>
    <w:rsid w:val="009C2138"/>
    <w:rsid w:val="009C3CE4"/>
    <w:rsid w:val="009D593A"/>
    <w:rsid w:val="009E61A1"/>
    <w:rsid w:val="009F09D6"/>
    <w:rsid w:val="009F1A89"/>
    <w:rsid w:val="009F52C6"/>
    <w:rsid w:val="009F53CE"/>
    <w:rsid w:val="009F6BB7"/>
    <w:rsid w:val="00A000D1"/>
    <w:rsid w:val="00A1167C"/>
    <w:rsid w:val="00A12D7A"/>
    <w:rsid w:val="00A15921"/>
    <w:rsid w:val="00A17746"/>
    <w:rsid w:val="00A21724"/>
    <w:rsid w:val="00A314EE"/>
    <w:rsid w:val="00A3209F"/>
    <w:rsid w:val="00A322F7"/>
    <w:rsid w:val="00A35367"/>
    <w:rsid w:val="00A376CF"/>
    <w:rsid w:val="00A37E8F"/>
    <w:rsid w:val="00A50DD0"/>
    <w:rsid w:val="00A542D1"/>
    <w:rsid w:val="00A64305"/>
    <w:rsid w:val="00A70B32"/>
    <w:rsid w:val="00A729B1"/>
    <w:rsid w:val="00A73069"/>
    <w:rsid w:val="00A7334B"/>
    <w:rsid w:val="00A82296"/>
    <w:rsid w:val="00A859E8"/>
    <w:rsid w:val="00A87D84"/>
    <w:rsid w:val="00A92AAD"/>
    <w:rsid w:val="00A9446A"/>
    <w:rsid w:val="00AA1339"/>
    <w:rsid w:val="00AA1567"/>
    <w:rsid w:val="00AA53FD"/>
    <w:rsid w:val="00AA620F"/>
    <w:rsid w:val="00AA6CDE"/>
    <w:rsid w:val="00AB2AE4"/>
    <w:rsid w:val="00AB3FAD"/>
    <w:rsid w:val="00AB5D0D"/>
    <w:rsid w:val="00AB6846"/>
    <w:rsid w:val="00AB6AD0"/>
    <w:rsid w:val="00AC5607"/>
    <w:rsid w:val="00AC5D38"/>
    <w:rsid w:val="00AD1CB3"/>
    <w:rsid w:val="00AD78FD"/>
    <w:rsid w:val="00AE0185"/>
    <w:rsid w:val="00AE1B80"/>
    <w:rsid w:val="00AE1FDA"/>
    <w:rsid w:val="00AE23D1"/>
    <w:rsid w:val="00AE375D"/>
    <w:rsid w:val="00AE6E49"/>
    <w:rsid w:val="00AF0D14"/>
    <w:rsid w:val="00AF13F5"/>
    <w:rsid w:val="00AF1F48"/>
    <w:rsid w:val="00B11866"/>
    <w:rsid w:val="00B11DB6"/>
    <w:rsid w:val="00B214CA"/>
    <w:rsid w:val="00B21AB7"/>
    <w:rsid w:val="00B37025"/>
    <w:rsid w:val="00B41081"/>
    <w:rsid w:val="00B42B34"/>
    <w:rsid w:val="00B44D0B"/>
    <w:rsid w:val="00B53436"/>
    <w:rsid w:val="00B53908"/>
    <w:rsid w:val="00B54504"/>
    <w:rsid w:val="00B643A4"/>
    <w:rsid w:val="00B675B5"/>
    <w:rsid w:val="00B76AC8"/>
    <w:rsid w:val="00B81197"/>
    <w:rsid w:val="00B85E05"/>
    <w:rsid w:val="00B9172E"/>
    <w:rsid w:val="00B94E2F"/>
    <w:rsid w:val="00B96816"/>
    <w:rsid w:val="00BB0EBF"/>
    <w:rsid w:val="00BB7F3D"/>
    <w:rsid w:val="00BC1110"/>
    <w:rsid w:val="00BC1B34"/>
    <w:rsid w:val="00BC23C4"/>
    <w:rsid w:val="00BD5CE0"/>
    <w:rsid w:val="00BF1E49"/>
    <w:rsid w:val="00BF47DB"/>
    <w:rsid w:val="00C013B8"/>
    <w:rsid w:val="00C03F47"/>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3F0A"/>
    <w:rsid w:val="00C57B63"/>
    <w:rsid w:val="00C640D3"/>
    <w:rsid w:val="00C666CA"/>
    <w:rsid w:val="00C7129E"/>
    <w:rsid w:val="00C73B9A"/>
    <w:rsid w:val="00C76581"/>
    <w:rsid w:val="00C76CFA"/>
    <w:rsid w:val="00C80083"/>
    <w:rsid w:val="00C8336E"/>
    <w:rsid w:val="00C86F2A"/>
    <w:rsid w:val="00C93617"/>
    <w:rsid w:val="00C948E5"/>
    <w:rsid w:val="00C95171"/>
    <w:rsid w:val="00CA2EAA"/>
    <w:rsid w:val="00CA539A"/>
    <w:rsid w:val="00CA55E6"/>
    <w:rsid w:val="00CA65C4"/>
    <w:rsid w:val="00CA7879"/>
    <w:rsid w:val="00CB577E"/>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0118"/>
    <w:rsid w:val="00D21EE6"/>
    <w:rsid w:val="00D220D1"/>
    <w:rsid w:val="00D25454"/>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871F6"/>
    <w:rsid w:val="00D9037A"/>
    <w:rsid w:val="00D9787C"/>
    <w:rsid w:val="00D97E18"/>
    <w:rsid w:val="00DA41AA"/>
    <w:rsid w:val="00DA795D"/>
    <w:rsid w:val="00DB0C2F"/>
    <w:rsid w:val="00DC5E69"/>
    <w:rsid w:val="00DD0378"/>
    <w:rsid w:val="00DD1D55"/>
    <w:rsid w:val="00DD1F05"/>
    <w:rsid w:val="00DD2937"/>
    <w:rsid w:val="00DD35E1"/>
    <w:rsid w:val="00DD5604"/>
    <w:rsid w:val="00DD5BEC"/>
    <w:rsid w:val="00DE1B8B"/>
    <w:rsid w:val="00DE3750"/>
    <w:rsid w:val="00DE56FB"/>
    <w:rsid w:val="00DE6BD6"/>
    <w:rsid w:val="00DF0A16"/>
    <w:rsid w:val="00DF465E"/>
    <w:rsid w:val="00DF6149"/>
    <w:rsid w:val="00E03B0F"/>
    <w:rsid w:val="00E07285"/>
    <w:rsid w:val="00E12845"/>
    <w:rsid w:val="00E1526F"/>
    <w:rsid w:val="00E23C2C"/>
    <w:rsid w:val="00E2606C"/>
    <w:rsid w:val="00E31713"/>
    <w:rsid w:val="00E32F8E"/>
    <w:rsid w:val="00E334A9"/>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5203"/>
    <w:rsid w:val="00E85CF8"/>
    <w:rsid w:val="00E90F26"/>
    <w:rsid w:val="00E925AC"/>
    <w:rsid w:val="00E95264"/>
    <w:rsid w:val="00EA4BE9"/>
    <w:rsid w:val="00EA5C7E"/>
    <w:rsid w:val="00EA6B01"/>
    <w:rsid w:val="00EB3EE1"/>
    <w:rsid w:val="00EC352C"/>
    <w:rsid w:val="00EC6C2F"/>
    <w:rsid w:val="00EC7BF4"/>
    <w:rsid w:val="00ED4DD0"/>
    <w:rsid w:val="00ED5078"/>
    <w:rsid w:val="00EE1EA9"/>
    <w:rsid w:val="00EF0084"/>
    <w:rsid w:val="00EF18B3"/>
    <w:rsid w:val="00F02B10"/>
    <w:rsid w:val="00F02C44"/>
    <w:rsid w:val="00F17A46"/>
    <w:rsid w:val="00F2020A"/>
    <w:rsid w:val="00F31539"/>
    <w:rsid w:val="00F33A9D"/>
    <w:rsid w:val="00F37B89"/>
    <w:rsid w:val="00F37FA9"/>
    <w:rsid w:val="00F408BA"/>
    <w:rsid w:val="00F51436"/>
    <w:rsid w:val="00F53107"/>
    <w:rsid w:val="00F55D19"/>
    <w:rsid w:val="00F640B7"/>
    <w:rsid w:val="00F741DD"/>
    <w:rsid w:val="00F74CBD"/>
    <w:rsid w:val="00F87926"/>
    <w:rsid w:val="00F907B1"/>
    <w:rsid w:val="00F92624"/>
    <w:rsid w:val="00F92C5C"/>
    <w:rsid w:val="00FB0C35"/>
    <w:rsid w:val="00FB4E9E"/>
    <w:rsid w:val="00FB6136"/>
    <w:rsid w:val="00FB7C08"/>
    <w:rsid w:val="00FC25B2"/>
    <w:rsid w:val="00FC4611"/>
    <w:rsid w:val="00FC68FC"/>
    <w:rsid w:val="00FC728C"/>
    <w:rsid w:val="00FD23BA"/>
    <w:rsid w:val="00FD4F8C"/>
    <w:rsid w:val="00FD6818"/>
    <w:rsid w:val="00FF2810"/>
    <w:rsid w:val="00FF3F97"/>
    <w:rsid w:val="00FF7D7F"/>
    <w:rsid w:val="79EFD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3"/>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3"/>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3"/>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41"/>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41"/>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3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3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3"/>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 w:id="19546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http://purl.org/dc/dcmitype/"/>
    <ds:schemaRef ds:uri="http://www.w3.org/XML/1998/namespace"/>
    <ds:schemaRef ds:uri="04a280bd-c1bc-4370-9a5e-9a4e51e5e14d"/>
    <ds:schemaRef ds:uri="http://purl.org/dc/elements/1.1/"/>
    <ds:schemaRef ds:uri="http://schemas.microsoft.com/office/2006/documentManagement/types"/>
    <ds:schemaRef ds:uri="http://schemas.microsoft.com/office/2006/metadata/properties"/>
    <ds:schemaRef ds:uri="bcbf6ece-13c0-49c8-9efb-a8c4d0d951da"/>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HSV-PD-Template</Template>
  <TotalTime>2460</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Charlotte Paton</cp:lastModifiedBy>
  <cp:revision>5</cp:revision>
  <cp:lastPrinted>2024-07-19T07:52:00Z</cp:lastPrinted>
  <dcterms:created xsi:type="dcterms:W3CDTF">2024-07-19T02:06:00Z</dcterms:created>
  <dcterms:modified xsi:type="dcterms:W3CDTF">2024-07-25T04:31:00Z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